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8A616" w14:textId="6C420EBB" w:rsidR="005F0EAE" w:rsidRDefault="005F0EAE" w:rsidP="005F0EAE">
      <w:pPr>
        <w:jc w:val="center"/>
      </w:pPr>
      <w:r>
        <w:t xml:space="preserve"> </w:t>
      </w:r>
      <w:bookmarkStart w:id="0" w:name="bmLogo"/>
      <w:bookmarkEnd w:id="0"/>
      <w:r w:rsidR="0007643D">
        <w:rPr>
          <w:noProof/>
        </w:rPr>
        <w:drawing>
          <wp:inline distT="0" distB="0" distL="0" distR="0" wp14:anchorId="1AC7D888" wp14:editId="20F10038">
            <wp:extent cx="1526540" cy="1645920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C08613F" w14:textId="77777777" w:rsidR="005F0EAE" w:rsidRDefault="005F0EAE" w:rsidP="005F0EAE">
      <w:pPr>
        <w:pStyle w:val="Heading1"/>
        <w:jc w:val="center"/>
      </w:pPr>
      <w:bookmarkStart w:id="1" w:name="bmSch"/>
      <w:bookmarkEnd w:id="1"/>
    </w:p>
    <w:p w14:paraId="6887A41F" w14:textId="77777777" w:rsidR="005F0EAE" w:rsidRPr="00CE407F" w:rsidRDefault="005F0EAE" w:rsidP="005F0EAE">
      <w:pPr>
        <w:jc w:val="center"/>
      </w:pPr>
    </w:p>
    <w:p w14:paraId="36B02B61" w14:textId="04593C02" w:rsidR="005F0EAE" w:rsidRDefault="0007643D" w:rsidP="005F0EAE">
      <w:pPr>
        <w:pStyle w:val="Heading3"/>
      </w:pPr>
      <w:bookmarkStart w:id="2" w:name="RightTitle"/>
      <w:bookmarkEnd w:id="2"/>
      <w:r>
        <w:t>Semester One Examination, 2020</w:t>
      </w:r>
    </w:p>
    <w:p w14:paraId="1F7CF438" w14:textId="77777777" w:rsidR="005F0EAE" w:rsidRPr="00273806" w:rsidRDefault="005F0EAE" w:rsidP="005F0EAE"/>
    <w:p w14:paraId="198D6CCF" w14:textId="77777777" w:rsidR="005F0EAE" w:rsidRDefault="005F0EAE" w:rsidP="005F0EAE">
      <w:pPr>
        <w:pStyle w:val="Heading1"/>
      </w:pPr>
      <w:r w:rsidRPr="007936BA"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8770C" wp14:editId="237B4B9C">
                <wp:simplePos x="0" y="0"/>
                <wp:positionH relativeFrom="column">
                  <wp:posOffset>2635250</wp:posOffset>
                </wp:positionH>
                <wp:positionV relativeFrom="paragraph">
                  <wp:posOffset>189230</wp:posOffset>
                </wp:positionV>
                <wp:extent cx="3383915" cy="1006475"/>
                <wp:effectExtent l="0" t="0" r="26035" b="22225"/>
                <wp:wrapNone/>
                <wp:docPr id="1" name="AutoShape 1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915" cy="100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E2F3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27767F" w14:textId="77777777" w:rsidR="005F0EAE" w:rsidRDefault="005F0EAE" w:rsidP="005F0EAE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62F9DDB8" w14:textId="77777777" w:rsidR="005F0EAE" w:rsidRDefault="005F0EAE" w:rsidP="005F0EAE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26BBD827" w14:textId="44AF036C" w:rsidR="005F0EAE" w:rsidRPr="0007643D" w:rsidRDefault="0007643D" w:rsidP="005F0EAE">
                            <w:pPr>
                              <w:jc w:val="center"/>
                              <w:rPr>
                                <w:rFonts w:cs="Arial"/>
                                <w:b/>
                                <w:color w:val="2F5597"/>
                                <w:sz w:val="72"/>
                              </w:rPr>
                            </w:pPr>
                            <w:bookmarkStart w:id="3" w:name="bmSticker"/>
                            <w:bookmarkEnd w:id="3"/>
                            <w:r>
                              <w:rPr>
                                <w:rFonts w:cs="Arial"/>
                                <w:b/>
                                <w:color w:val="2F5597"/>
                                <w:sz w:val="72"/>
                              </w:rPr>
                              <w:t>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B8770C" id="AutoShape 1855" o:spid="_x0000_s1026" style="position:absolute;margin-left:207.5pt;margin-top:14.9pt;width:266.45pt;height: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" fillcolor="#d9e2f3" strokeweight="1pt">
                <v:textbox>
                  <w:txbxContent>
                    <w:p w14:paraId="7627767F" w14:textId="77777777" w:rsidR="005F0EAE" w:rsidRDefault="005F0EAE" w:rsidP="005F0EAE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14:paraId="62F9DDB8" w14:textId="77777777" w:rsidR="005F0EAE" w:rsidRDefault="005F0EAE" w:rsidP="005F0EAE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14:paraId="26BBD827" w14:textId="44AF036C" w:rsidR="005F0EAE" w:rsidRPr="0007643D" w:rsidRDefault="0007643D" w:rsidP="005F0EAE">
                      <w:pPr>
                        <w:jc w:val="center"/>
                        <w:rPr>
                          <w:rFonts w:cs="Arial"/>
                          <w:b/>
                          <w:color w:val="2F5597"/>
                          <w:sz w:val="72"/>
                        </w:rPr>
                      </w:pPr>
                      <w:bookmarkStart w:id="4" w:name="bmSticker"/>
                      <w:bookmarkEnd w:id="4"/>
                      <w:r>
                        <w:rPr>
                          <w:rFonts w:cs="Arial"/>
                          <w:b/>
                          <w:color w:val="2F5597"/>
                          <w:sz w:val="72"/>
                        </w:rPr>
                        <w:t>SOLUTIONS</w:t>
                      </w:r>
                    </w:p>
                  </w:txbxContent>
                </v:textbox>
              </v:roundrect>
            </w:pict>
          </mc:Fallback>
        </mc:AlternateContent>
      </w:r>
      <w:r>
        <w:t>MATHEMATICS</w:t>
      </w:r>
    </w:p>
    <w:p w14:paraId="6193F07A" w14:textId="6E5FD4AB" w:rsidR="005F0EAE" w:rsidRPr="00DD2D7D" w:rsidRDefault="0007643D" w:rsidP="005F0EAE">
      <w:pPr>
        <w:rPr>
          <w:rFonts w:eastAsiaTheme="majorEastAsia" w:cstheme="majorBidi"/>
          <w:b/>
          <w:sz w:val="36"/>
          <w:szCs w:val="32"/>
        </w:rPr>
      </w:pPr>
      <w:bookmarkStart w:id="4" w:name="bmCourse"/>
      <w:bookmarkEnd w:id="4"/>
      <w:r>
        <w:rPr>
          <w:rFonts w:eastAsiaTheme="majorEastAsia" w:cstheme="majorBidi"/>
          <w:b/>
          <w:sz w:val="36"/>
          <w:szCs w:val="32"/>
        </w:rPr>
        <w:t>METHODS</w:t>
      </w:r>
    </w:p>
    <w:p w14:paraId="037D69C4" w14:textId="6D6E89F2" w:rsidR="005F0EAE" w:rsidRPr="00DD2D7D" w:rsidRDefault="0007643D" w:rsidP="005F0EAE">
      <w:pPr>
        <w:rPr>
          <w:rFonts w:eastAsiaTheme="majorEastAsia" w:cstheme="majorBidi"/>
          <w:b/>
          <w:sz w:val="36"/>
          <w:szCs w:val="32"/>
        </w:rPr>
      </w:pPr>
      <w:bookmarkStart w:id="5" w:name="bmUnit"/>
      <w:bookmarkEnd w:id="5"/>
      <w:r>
        <w:rPr>
          <w:rFonts w:eastAsiaTheme="majorEastAsia" w:cstheme="majorBidi"/>
          <w:b/>
          <w:sz w:val="36"/>
          <w:szCs w:val="32"/>
        </w:rPr>
        <w:t>UNIT 3</w:t>
      </w:r>
    </w:p>
    <w:p w14:paraId="7D4F37D3" w14:textId="4C1073AB" w:rsidR="005F0EAE" w:rsidRPr="0032717C" w:rsidRDefault="005F0EAE" w:rsidP="005F0EAE">
      <w:pPr>
        <w:pStyle w:val="Heading2"/>
      </w:pPr>
      <w:r>
        <w:t xml:space="preserve">Section </w:t>
      </w:r>
      <w:bookmarkStart w:id="6" w:name="bmSec1"/>
      <w:bookmarkEnd w:id="6"/>
      <w:r w:rsidR="0007643D">
        <w:t>Two</w:t>
      </w:r>
      <w:r>
        <w:t>:</w:t>
      </w:r>
    </w:p>
    <w:p w14:paraId="631D9F9F" w14:textId="2E32325A" w:rsidR="005F0EAE" w:rsidRPr="007936BA" w:rsidRDefault="005F0EAE" w:rsidP="005F0EAE">
      <w:pPr>
        <w:pStyle w:val="Heading2"/>
      </w:pPr>
      <w:r>
        <w:t>Calculator-</w:t>
      </w:r>
      <w:bookmarkStart w:id="7" w:name="bmCal1"/>
      <w:bookmarkEnd w:id="7"/>
      <w:r w:rsidR="0007643D">
        <w:t>assumed</w:t>
      </w:r>
    </w:p>
    <w:p w14:paraId="02818E47" w14:textId="77777777" w:rsidR="005F0EAE" w:rsidRPr="0032717C" w:rsidRDefault="005F0EAE" w:rsidP="005F0EAE">
      <w:pPr>
        <w:tabs>
          <w:tab w:val="right" w:pos="9270"/>
        </w:tabs>
      </w:pPr>
    </w:p>
    <w:p w14:paraId="427E6E67" w14:textId="1FD73668" w:rsidR="005F0EAE" w:rsidRDefault="005F0EAE" w:rsidP="005F0EAE"/>
    <w:p w14:paraId="075E3898" w14:textId="77777777" w:rsidR="005F0EAE" w:rsidRPr="0032717C" w:rsidRDefault="005F0EAE" w:rsidP="005F0EAE">
      <w:pPr>
        <w:pStyle w:val="Heading2"/>
      </w:pPr>
      <w:r>
        <w:t>St</w:t>
      </w:r>
      <w:r w:rsidRPr="008B3C6D">
        <w:t xml:space="preserve">ructure of this </w:t>
      </w:r>
      <w:r>
        <w:t>paper</w:t>
      </w:r>
    </w:p>
    <w:p w14:paraId="44ADC429" w14:textId="77777777" w:rsidR="005F0EAE" w:rsidRPr="007936BA" w:rsidRDefault="005F0EAE" w:rsidP="005F0EAE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390"/>
        <w:gridCol w:w="1405"/>
        <w:gridCol w:w="1547"/>
        <w:gridCol w:w="1379"/>
        <w:gridCol w:w="1328"/>
        <w:gridCol w:w="1403"/>
      </w:tblGrid>
      <w:tr w:rsidR="005F0EAE" w:rsidRPr="007936BA" w14:paraId="12310BB0" w14:textId="77777777" w:rsidTr="0007643D">
        <w:trPr>
          <w:trHeight w:val="770"/>
        </w:trPr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216D" w14:textId="77777777" w:rsidR="005F0EAE" w:rsidRPr="007936BA" w:rsidRDefault="005F0EAE" w:rsidP="00EB69E0">
            <w:r>
              <w:t>Section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25D8" w14:textId="3A1E8D92" w:rsidR="005F0EAE" w:rsidRPr="007936BA" w:rsidRDefault="005F0EAE" w:rsidP="00EB69E0">
            <w:pPr>
              <w:jc w:val="center"/>
            </w:pPr>
            <w:r w:rsidRPr="007936BA">
              <w:t>Number of</w:t>
            </w:r>
            <w:r w:rsidR="00766C8A">
              <w:br/>
            </w:r>
            <w:r w:rsidRPr="007936BA">
              <w:t>questions</w:t>
            </w:r>
            <w:r w:rsidR="00766C8A">
              <w:br/>
            </w:r>
            <w:r>
              <w:t>available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0EA1BD" w14:textId="2C3B38F4" w:rsidR="005F0EAE" w:rsidRPr="007936BA" w:rsidRDefault="005F0EAE" w:rsidP="00EB69E0">
            <w:pPr>
              <w:jc w:val="center"/>
            </w:pPr>
            <w:r>
              <w:t>Number of</w:t>
            </w:r>
            <w:r w:rsidR="00766C8A">
              <w:br/>
            </w:r>
            <w:r>
              <w:t>questions to</w:t>
            </w:r>
            <w:r w:rsidR="00766C8A">
              <w:br/>
            </w:r>
            <w:r>
              <w:t>be answered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800805" w14:textId="27CC7BED" w:rsidR="005F0EAE" w:rsidRPr="007936BA" w:rsidRDefault="005F0EAE" w:rsidP="00766C8A">
            <w:pPr>
              <w:jc w:val="center"/>
            </w:pPr>
            <w:r>
              <w:t>Working</w:t>
            </w:r>
            <w:r w:rsidR="00766C8A">
              <w:br/>
            </w:r>
            <w:r w:rsidRPr="007936BA">
              <w:t>time</w:t>
            </w:r>
            <w:r w:rsidR="00766C8A">
              <w:br/>
            </w:r>
            <w:r>
              <w:t>(minutes)</w:t>
            </w:r>
          </w:p>
        </w:tc>
        <w:tc>
          <w:tcPr>
            <w:tcW w:w="709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4C07D9C" w14:textId="7EE2EE69" w:rsidR="005F0EAE" w:rsidRPr="007936BA" w:rsidRDefault="005F0EAE" w:rsidP="00EB69E0">
            <w:pPr>
              <w:jc w:val="center"/>
            </w:pPr>
            <w:r w:rsidRPr="007936BA">
              <w:t>Marks</w:t>
            </w:r>
            <w:r w:rsidR="00766C8A">
              <w:br/>
            </w:r>
            <w:r w:rsidRPr="007936BA">
              <w:t>available</w:t>
            </w:r>
          </w:p>
        </w:tc>
        <w:tc>
          <w:tcPr>
            <w:tcW w:w="710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79FA2B1" w14:textId="35D3BFE7" w:rsidR="005F0EAE" w:rsidRPr="007936BA" w:rsidRDefault="005F0EAE" w:rsidP="00EB69E0">
            <w:pPr>
              <w:jc w:val="center"/>
            </w:pPr>
            <w:r>
              <w:t>Percentage</w:t>
            </w:r>
            <w:r w:rsidR="00766C8A">
              <w:br/>
            </w:r>
            <w:r>
              <w:t>of</w:t>
            </w:r>
            <w:r w:rsidR="00766C8A">
              <w:br/>
            </w:r>
            <w:r>
              <w:t>examination</w:t>
            </w:r>
          </w:p>
        </w:tc>
      </w:tr>
      <w:tr w:rsidR="005F0EAE" w:rsidRPr="000124CF" w14:paraId="489D44B0" w14:textId="77777777" w:rsidTr="0007643D">
        <w:trPr>
          <w:trHeight w:val="739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BB52ED" w14:textId="45275859" w:rsidR="005F0EAE" w:rsidRPr="000E7D70" w:rsidRDefault="005F0EAE" w:rsidP="009300C6">
            <w:pPr>
              <w:tabs>
                <w:tab w:val="left" w:pos="900"/>
              </w:tabs>
              <w:suppressAutoHyphens/>
            </w:pPr>
            <w:r w:rsidRPr="000E7D70">
              <w:t>Section One:</w:t>
            </w:r>
            <w:r w:rsidR="009300C6">
              <w:br/>
            </w:r>
            <w:r w:rsidRPr="000E7D70">
              <w:t>Calculator-free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6940AA" w14:textId="00E8A9DE" w:rsidR="005F0EAE" w:rsidRPr="000E7D70" w:rsidRDefault="0007643D" w:rsidP="00EB69E0">
            <w:pPr>
              <w:jc w:val="center"/>
            </w:pPr>
            <w:bookmarkStart w:id="8" w:name="MA"/>
            <w:bookmarkEnd w:id="8"/>
            <w:r>
              <w:t>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E28941" w14:textId="78C94C0A" w:rsidR="005F0EAE" w:rsidRPr="000E7D70" w:rsidRDefault="0007643D" w:rsidP="00EB69E0">
            <w:pPr>
              <w:jc w:val="center"/>
            </w:pPr>
            <w:bookmarkStart w:id="9" w:name="MA2"/>
            <w:bookmarkEnd w:id="9"/>
            <w:r>
              <w:t>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B8781A" w14:textId="77777777" w:rsidR="005F0EAE" w:rsidRPr="000E7D70" w:rsidRDefault="005F0EAE" w:rsidP="00EB69E0">
            <w:pPr>
              <w:jc w:val="center"/>
            </w:pPr>
            <w:r w:rsidRPr="000E7D70">
              <w:t>50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E45018" w14:textId="5D7703C8" w:rsidR="005F0EAE" w:rsidRPr="000E7D70" w:rsidRDefault="0007643D" w:rsidP="00EB69E0">
            <w:pPr>
              <w:jc w:val="center"/>
            </w:pPr>
            <w:bookmarkStart w:id="10" w:name="MAT"/>
            <w:bookmarkEnd w:id="10"/>
            <w:r>
              <w:t>52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E1699C" w14:textId="77777777" w:rsidR="005F0EAE" w:rsidRPr="000E7D70" w:rsidRDefault="005F0EAE" w:rsidP="00EB69E0">
            <w:pPr>
              <w:jc w:val="center"/>
            </w:pPr>
            <w:r>
              <w:t>35</w:t>
            </w:r>
          </w:p>
        </w:tc>
      </w:tr>
      <w:tr w:rsidR="005F0EAE" w:rsidRPr="007936BA" w14:paraId="52CEBC48" w14:textId="77777777" w:rsidTr="00EB69E0">
        <w:trPr>
          <w:trHeight w:val="739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2CE0" w14:textId="572E2AAC" w:rsidR="005F0EAE" w:rsidRPr="00F25E36" w:rsidRDefault="005F0EAE" w:rsidP="009300C6">
            <w:r>
              <w:t xml:space="preserve">Section </w:t>
            </w:r>
            <w:r w:rsidRPr="00F25E36">
              <w:t>Two</w:t>
            </w:r>
            <w:r>
              <w:t>:</w:t>
            </w:r>
            <w:r w:rsidR="009300C6">
              <w:br/>
            </w:r>
            <w:r w:rsidRPr="00F25E36">
              <w:t>Calculator</w:t>
            </w:r>
            <w:r>
              <w:t>-assumed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4891" w14:textId="39D90778" w:rsidR="005F0EAE" w:rsidRPr="00F25E36" w:rsidRDefault="0007643D" w:rsidP="00EB69E0">
            <w:pPr>
              <w:jc w:val="center"/>
            </w:pPr>
            <w:bookmarkStart w:id="11" w:name="MB"/>
            <w:bookmarkEnd w:id="11"/>
            <w:r>
              <w:t>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CF8B" w14:textId="56004B14" w:rsidR="005F0EAE" w:rsidRPr="00F25E36" w:rsidRDefault="0007643D" w:rsidP="00EB69E0">
            <w:pPr>
              <w:jc w:val="center"/>
            </w:pPr>
            <w:bookmarkStart w:id="12" w:name="MB2"/>
            <w:bookmarkEnd w:id="12"/>
            <w:r>
              <w:t>13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04DB" w14:textId="77777777" w:rsidR="005F0EAE" w:rsidRPr="00F25E36" w:rsidRDefault="005F0EAE" w:rsidP="00EB69E0">
            <w:pPr>
              <w:jc w:val="center"/>
            </w:pPr>
            <w:r w:rsidRPr="00F25E36">
              <w:t>100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F4B1" w14:textId="644D18DA" w:rsidR="005F0EAE" w:rsidRPr="00F25E36" w:rsidRDefault="0007643D" w:rsidP="00EB69E0">
            <w:pPr>
              <w:jc w:val="center"/>
            </w:pPr>
            <w:bookmarkStart w:id="13" w:name="MBT"/>
            <w:bookmarkEnd w:id="13"/>
            <w:r>
              <w:t>98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E772" w14:textId="77777777" w:rsidR="005F0EAE" w:rsidRPr="00F25E36" w:rsidRDefault="005F0EAE" w:rsidP="00EB69E0">
            <w:pPr>
              <w:jc w:val="center"/>
            </w:pPr>
            <w:r>
              <w:t>65</w:t>
            </w:r>
          </w:p>
        </w:tc>
      </w:tr>
      <w:tr w:rsidR="005F0EAE" w:rsidRPr="007936BA" w14:paraId="2889349B" w14:textId="77777777" w:rsidTr="00EB69E0">
        <w:trPr>
          <w:trHeight w:val="739"/>
        </w:trPr>
        <w:tc>
          <w:tcPr>
            <w:tcW w:w="284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19F504" w14:textId="77777777" w:rsidR="005F0EAE" w:rsidRPr="00890B4F" w:rsidRDefault="005F0EAE" w:rsidP="00890B4F"/>
        </w:tc>
        <w:tc>
          <w:tcPr>
            <w:tcW w:w="73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D972A4" w14:textId="77777777" w:rsidR="005F0EAE" w:rsidRPr="00890B4F" w:rsidRDefault="005F0EAE" w:rsidP="00890B4F"/>
        </w:tc>
        <w:tc>
          <w:tcPr>
            <w:tcW w:w="7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0FF5C3" w14:textId="77777777" w:rsidR="005F0EAE" w:rsidRPr="00F25E36" w:rsidRDefault="005F0EAE" w:rsidP="00EB69E0">
            <w:pPr>
              <w:jc w:val="center"/>
            </w:pPr>
            <w:bookmarkStart w:id="14" w:name="MT"/>
            <w:bookmarkEnd w:id="14"/>
            <w:r w:rsidRPr="00500ECA">
              <w:rPr>
                <w:b/>
              </w:rPr>
              <w:t>Total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212B" w14:textId="77777777" w:rsidR="005F0EAE" w:rsidRPr="00F25E36" w:rsidRDefault="005F0EAE" w:rsidP="00EB69E0">
            <w:pPr>
              <w:jc w:val="center"/>
            </w:pPr>
            <w:r>
              <w:t>100</w:t>
            </w:r>
          </w:p>
        </w:tc>
      </w:tr>
    </w:tbl>
    <w:p w14:paraId="32B3EAD0" w14:textId="77777777" w:rsidR="005F0EAE" w:rsidRPr="007936BA" w:rsidRDefault="005F0EAE" w:rsidP="005F0EAE"/>
    <w:p w14:paraId="3B43F27F" w14:textId="77777777" w:rsidR="005F0EAE" w:rsidRPr="007936BA" w:rsidRDefault="005F0EAE" w:rsidP="005F0EAE">
      <w:bookmarkStart w:id="15" w:name="bMkTab"/>
      <w:bookmarkEnd w:id="15"/>
    </w:p>
    <w:p w14:paraId="3B643B05" w14:textId="1E4EFF76" w:rsidR="005F0EAE" w:rsidRDefault="005F0EAE" w:rsidP="000100FD">
      <w:r>
        <w:t>This section has</w:t>
      </w:r>
      <w:r w:rsidRPr="008E4C95">
        <w:rPr>
          <w:b/>
        </w:rPr>
        <w:t xml:space="preserve"> </w:t>
      </w:r>
      <w:bookmarkStart w:id="16" w:name="MPW"/>
      <w:bookmarkEnd w:id="16"/>
      <w:r w:rsidR="0007643D">
        <w:rPr>
          <w:b/>
        </w:rPr>
        <w:t>thirteen</w:t>
      </w:r>
      <w:r>
        <w:t xml:space="preserve"> questions. </w:t>
      </w:r>
    </w:p>
    <w:p w14:paraId="0F38FCE5" w14:textId="77777777" w:rsidR="005F0EAE" w:rsidRDefault="005F0EAE" w:rsidP="005F0EAE"/>
    <w:p w14:paraId="184A9B03" w14:textId="77777777" w:rsidR="005F0EAE" w:rsidRPr="005F4A72" w:rsidRDefault="005F0EAE" w:rsidP="005F0EAE"/>
    <w:p w14:paraId="3E70803D" w14:textId="77777777" w:rsidR="000100FD" w:rsidRDefault="000100FD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14:paraId="01296FF3" w14:textId="626B0375" w:rsidR="001F64A8" w:rsidRDefault="0007643D" w:rsidP="0007643D">
      <w:pPr>
        <w:pStyle w:val="QNum"/>
      </w:pPr>
      <w:r>
        <w:lastRenderedPageBreak/>
        <w:t>Question 9</w:t>
      </w:r>
      <w:r>
        <w:tab/>
        <w:t>(6 marks)</w:t>
      </w:r>
    </w:p>
    <w:p w14:paraId="2225D048" w14:textId="77777777" w:rsidR="0007643D" w:rsidRDefault="0007643D" w:rsidP="00EB69E0">
      <w:pPr>
        <w:rPr>
          <w:rFonts w:eastAsiaTheme="minorEastAsia"/>
        </w:rPr>
      </w:pPr>
      <w:r>
        <w:t xml:space="preserve">A seafood processor buys batches of </w:t>
      </w:r>
      <m:oMath>
        <m: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 prawns from their supplier, where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is a constant. In any given batch, the probability that a prawn is export quality is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, where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is a constant and the quality of an individual prawn is independent of other prawns.</w:t>
      </w:r>
    </w:p>
    <w:p w14:paraId="1FB40DA2" w14:textId="77777777" w:rsidR="0007643D" w:rsidRDefault="0007643D" w:rsidP="00EB69E0">
      <w:pPr>
        <w:rPr>
          <w:rFonts w:eastAsiaTheme="minorEastAsia"/>
        </w:rPr>
      </w:pPr>
    </w:p>
    <w:p w14:paraId="597BD186" w14:textId="77777777" w:rsidR="0007643D" w:rsidRDefault="0007643D" w:rsidP="00EB69E0">
      <w:pPr>
        <w:rPr>
          <w:rFonts w:eastAsiaTheme="minorEastAsia"/>
        </w:rPr>
      </w:pPr>
      <w:r>
        <w:rPr>
          <w:rFonts w:eastAsiaTheme="minorEastAsia"/>
        </w:rPr>
        <w:t xml:space="preserve">The discrete random variable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is the number of export quality prawns in a batch and the mean of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is </w:t>
      </w:r>
      <m:oMath>
        <m:r>
          <w:rPr>
            <w:rFonts w:ascii="Cambria Math" w:eastAsiaTheme="minorEastAsia" w:hAnsi="Cambria Math"/>
          </w:rPr>
          <m:t>220.5</m:t>
        </m:r>
      </m:oMath>
      <w:r>
        <w:rPr>
          <w:rFonts w:eastAsiaTheme="minorEastAsia"/>
        </w:rPr>
        <w:t xml:space="preserve"> and standard deviation of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is </w:t>
      </w:r>
      <m:oMath>
        <m:r>
          <w:rPr>
            <w:rFonts w:ascii="Cambria Math" w:eastAsiaTheme="minorEastAsia" w:hAnsi="Cambria Math"/>
          </w:rPr>
          <m:t>5.25</m:t>
        </m:r>
      </m:oMath>
      <w:r>
        <w:rPr>
          <w:rFonts w:eastAsiaTheme="minorEastAsia"/>
        </w:rPr>
        <w:t>.</w:t>
      </w:r>
    </w:p>
    <w:p w14:paraId="7E21DB11" w14:textId="77777777" w:rsidR="0007643D" w:rsidRDefault="0007643D" w:rsidP="00EB69E0">
      <w:pPr>
        <w:rPr>
          <w:rFonts w:eastAsiaTheme="minorEastAsia"/>
        </w:rPr>
      </w:pPr>
    </w:p>
    <w:p w14:paraId="73DE0FC3" w14:textId="77777777" w:rsidR="0007643D" w:rsidRDefault="0007643D" w:rsidP="00EB69E0">
      <w:pPr>
        <w:pStyle w:val="Parta"/>
        <w:rPr>
          <w:rFonts w:eastAsiaTheme="minorEastAsia"/>
        </w:rPr>
      </w:pPr>
      <w:r>
        <w:t>(a)</w:t>
      </w:r>
      <w:r>
        <w:tab/>
        <w:t xml:space="preserve">State the name given to the distribution of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and determine its parameters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>.</w:t>
      </w:r>
    </w:p>
    <w:p w14:paraId="290F9DF5" w14:textId="77777777" w:rsidR="0007643D" w:rsidRDefault="0007643D" w:rsidP="00EB69E0">
      <w:pPr>
        <w:pStyle w:val="Parta"/>
        <w:rPr>
          <w:rFonts w:eastAsiaTheme="minorEastAsia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44047" wp14:editId="25D2C115">
                <wp:simplePos x="0" y="0"/>
                <wp:positionH relativeFrom="column">
                  <wp:posOffset>1775460</wp:posOffset>
                </wp:positionH>
                <wp:positionV relativeFrom="paragraph">
                  <wp:posOffset>45085</wp:posOffset>
                </wp:positionV>
                <wp:extent cx="2895600" cy="2489200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489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547"/>
                            </w:tblGrid>
                            <w:tr w:rsidR="0007643D" w:rsidRPr="00C250AC" w14:paraId="23A20F97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47BFC980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2EAF623D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B3CD066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X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follows a binomial distribution.</w:t>
                                  </w:r>
                                </w:p>
                                <w:p w14:paraId="0713A9E8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</w:p>
                                <w:p w14:paraId="1869DC63" w14:textId="77777777" w:rsidR="0007643D" w:rsidRPr="00D33AA0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np</m:t>
                                      </m:r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=220.5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np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1-p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5.25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  <w:p w14:paraId="303870CC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004C09BF" w14:textId="77777777" w:rsidR="0007643D" w:rsidRPr="00D33AA0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n=252,  p=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7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8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=0.875</m:t>
                                      </m:r>
                                    </m:oMath>
                                  </m:oMathPara>
                                </w:p>
                                <w:p w14:paraId="001E8A61" w14:textId="77777777" w:rsidR="0007643D" w:rsidRPr="00D33AA0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07643D" w:rsidRPr="00C250AC" w14:paraId="7510E4D7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19588C73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106A44E9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2427F21F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names binomial distribution</w:t>
                                  </w:r>
                                </w:p>
                                <w:p w14:paraId="2B80619C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equation for mean and variance (or </w:t>
                                  </w:r>
                                  <w:proofErr w:type="spellStart"/>
                                  <w:r>
                                    <w:rPr>
                                      <w:color w:val="003366"/>
                                    </w:rPr>
                                    <w:t>sd</w:t>
                                  </w:r>
                                  <w:proofErr w:type="spellEnd"/>
                                  <w:r>
                                    <w:rPr>
                                      <w:color w:val="003366"/>
                                    </w:rPr>
                                    <w:t>)</w:t>
                                  </w:r>
                                </w:p>
                                <w:p w14:paraId="772D690C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value of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n</m:t>
                                    </m:r>
                                  </m:oMath>
                                </w:p>
                                <w:p w14:paraId="2423E739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value of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p</m:t>
                                    </m:r>
                                  </m:oMath>
                                </w:p>
                              </w:tc>
                            </w:tr>
                          </w:tbl>
                          <w:p w14:paraId="57E251E5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440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39.8pt;margin-top:3.55pt;width:228pt;height:1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4547"/>
                      </w:tblGrid>
                      <w:tr w:rsidR="0007643D" w:rsidRPr="00C250AC" w14:paraId="23A20F97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47BFC980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2EAF623D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1B3CD066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follows a binomial distribution.</w:t>
                            </w:r>
                          </w:p>
                          <w:p w14:paraId="0713A9E8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</w:p>
                          <w:p w14:paraId="1869DC63" w14:textId="77777777" w:rsidR="0007643D" w:rsidRPr="00D33AA0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np</m:t>
                                </m:r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=220.5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np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1-p</m:t>
                                    </m:r>
                                  </m:e>
                                </m:d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5.25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303870CC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004C09BF" w14:textId="77777777" w:rsidR="0007643D" w:rsidRPr="00D33AA0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n=252,  p=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=0.875</m:t>
                                </m:r>
                              </m:oMath>
                            </m:oMathPara>
                          </w:p>
                          <w:p w14:paraId="001E8A61" w14:textId="77777777" w:rsidR="0007643D" w:rsidRPr="00D33AA0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</w:tc>
                      </w:tr>
                      <w:tr w:rsidR="0007643D" w:rsidRPr="00C250AC" w14:paraId="7510E4D7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19588C73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106A44E9" w14:textId="77777777" w:rsidTr="00EB69E0">
                        <w:tc>
                          <w:tcPr>
                            <w:tcW w:w="5000" w:type="pct"/>
                          </w:tcPr>
                          <w:p w14:paraId="2427F21F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names binomial distribution</w:t>
                            </w:r>
                          </w:p>
                          <w:p w14:paraId="2B80619C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equation for mean and variance (or </w:t>
                            </w:r>
                            <w:proofErr w:type="spellStart"/>
                            <w:r>
                              <w:rPr>
                                <w:color w:val="003366"/>
                              </w:rPr>
                              <w:t>sd</w:t>
                            </w:r>
                            <w:proofErr w:type="spellEnd"/>
                            <w:r>
                              <w:rPr>
                                <w:color w:val="003366"/>
                              </w:rPr>
                              <w:t>)</w:t>
                            </w:r>
                          </w:p>
                          <w:p w14:paraId="772D690C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value of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n</m:t>
                              </m:r>
                            </m:oMath>
                          </w:p>
                          <w:p w14:paraId="2423E739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value of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p</m:t>
                              </m:r>
                            </m:oMath>
                          </w:p>
                        </w:tc>
                      </w:tr>
                    </w:tbl>
                    <w:p w14:paraId="57E251E5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</w:rPr>
        <w:tab/>
      </w:r>
      <w:r>
        <w:rPr>
          <w:rFonts w:eastAsiaTheme="minorEastAsia"/>
        </w:rPr>
        <w:tab/>
        <w:t>(4 marks)</w:t>
      </w:r>
    </w:p>
    <w:p w14:paraId="572B8C0E" w14:textId="77777777" w:rsidR="0007643D" w:rsidRDefault="0007643D" w:rsidP="00EB69E0">
      <w:pPr>
        <w:pStyle w:val="Parta"/>
        <w:rPr>
          <w:rFonts w:eastAsiaTheme="minorEastAsia"/>
        </w:rPr>
      </w:pPr>
    </w:p>
    <w:p w14:paraId="3CA8DCF0" w14:textId="77777777" w:rsidR="0007643D" w:rsidRDefault="0007643D" w:rsidP="00EB69E0">
      <w:pPr>
        <w:pStyle w:val="Parta"/>
        <w:rPr>
          <w:rFonts w:eastAsiaTheme="minorEastAsia"/>
        </w:rPr>
      </w:pPr>
    </w:p>
    <w:p w14:paraId="3530B396" w14:textId="77777777" w:rsidR="0007643D" w:rsidRDefault="0007643D" w:rsidP="00EB69E0">
      <w:pPr>
        <w:pStyle w:val="Parta"/>
        <w:rPr>
          <w:rFonts w:eastAsiaTheme="minorEastAsia"/>
        </w:rPr>
      </w:pPr>
    </w:p>
    <w:p w14:paraId="28665783" w14:textId="77777777" w:rsidR="0007643D" w:rsidRDefault="0007643D" w:rsidP="00EB69E0">
      <w:pPr>
        <w:pStyle w:val="Parta"/>
        <w:rPr>
          <w:rFonts w:eastAsiaTheme="minorEastAsia"/>
        </w:rPr>
      </w:pPr>
    </w:p>
    <w:p w14:paraId="79380425" w14:textId="77777777" w:rsidR="0007643D" w:rsidRDefault="0007643D" w:rsidP="00EB69E0">
      <w:pPr>
        <w:pStyle w:val="Parta"/>
        <w:rPr>
          <w:rFonts w:eastAsiaTheme="minorEastAsia"/>
        </w:rPr>
      </w:pPr>
    </w:p>
    <w:p w14:paraId="7503EB2F" w14:textId="77777777" w:rsidR="0007643D" w:rsidRDefault="0007643D" w:rsidP="00EB69E0">
      <w:pPr>
        <w:pStyle w:val="Parta"/>
        <w:rPr>
          <w:rFonts w:eastAsiaTheme="minorEastAsia"/>
        </w:rPr>
      </w:pPr>
    </w:p>
    <w:p w14:paraId="32627212" w14:textId="77777777" w:rsidR="0007643D" w:rsidRDefault="0007643D" w:rsidP="00EB69E0">
      <w:pPr>
        <w:pStyle w:val="Parta"/>
        <w:rPr>
          <w:rFonts w:eastAsiaTheme="minorEastAsia"/>
        </w:rPr>
      </w:pPr>
    </w:p>
    <w:p w14:paraId="05BEEA18" w14:textId="77777777" w:rsidR="0007643D" w:rsidRDefault="0007643D" w:rsidP="00EB69E0">
      <w:pPr>
        <w:pStyle w:val="Parta"/>
        <w:rPr>
          <w:rFonts w:eastAsiaTheme="minorEastAsia"/>
        </w:rPr>
      </w:pPr>
    </w:p>
    <w:p w14:paraId="08274E20" w14:textId="77777777" w:rsidR="0007643D" w:rsidRDefault="0007643D" w:rsidP="00EB69E0">
      <w:pPr>
        <w:pStyle w:val="Parta"/>
        <w:rPr>
          <w:rFonts w:eastAsiaTheme="minorEastAsia"/>
        </w:rPr>
      </w:pPr>
    </w:p>
    <w:p w14:paraId="66ECC5F7" w14:textId="77777777" w:rsidR="0007643D" w:rsidRDefault="0007643D" w:rsidP="00EB69E0">
      <w:pPr>
        <w:pStyle w:val="Parta"/>
        <w:rPr>
          <w:rFonts w:eastAsiaTheme="minorEastAsia"/>
        </w:rPr>
      </w:pPr>
    </w:p>
    <w:p w14:paraId="2473723E" w14:textId="77777777" w:rsidR="0007643D" w:rsidRDefault="0007643D" w:rsidP="00EB69E0">
      <w:pPr>
        <w:pStyle w:val="Parta"/>
        <w:rPr>
          <w:rFonts w:eastAsiaTheme="minorEastAsia"/>
        </w:rPr>
      </w:pPr>
    </w:p>
    <w:p w14:paraId="7BF2825F" w14:textId="77777777" w:rsidR="0007643D" w:rsidRDefault="0007643D" w:rsidP="00EB69E0">
      <w:pPr>
        <w:pStyle w:val="Parta"/>
        <w:rPr>
          <w:rFonts w:eastAsiaTheme="minorEastAsia"/>
        </w:rPr>
      </w:pPr>
    </w:p>
    <w:p w14:paraId="21806C27" w14:textId="77777777" w:rsidR="0007643D" w:rsidRDefault="0007643D" w:rsidP="00EB69E0">
      <w:pPr>
        <w:pStyle w:val="Parta"/>
        <w:rPr>
          <w:rFonts w:eastAsiaTheme="minorEastAsia"/>
        </w:rPr>
      </w:pPr>
    </w:p>
    <w:p w14:paraId="56C1CE89" w14:textId="77777777" w:rsidR="0007643D" w:rsidRDefault="0007643D" w:rsidP="00EB69E0">
      <w:pPr>
        <w:pStyle w:val="Parta"/>
        <w:rPr>
          <w:rFonts w:eastAsiaTheme="minorEastAsia"/>
        </w:rPr>
      </w:pPr>
    </w:p>
    <w:p w14:paraId="641D4AB7" w14:textId="6199F700" w:rsidR="0007643D" w:rsidRDefault="00F32ED6" w:rsidP="00EB69E0">
      <w:pPr>
        <w:pStyle w:val="Parta"/>
        <w:rPr>
          <w:rFonts w:eastAsiaTheme="minorEastAsia"/>
        </w:rPr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18656" behindDoc="0" locked="0" layoutInCell="1" allowOverlap="1" wp14:anchorId="3F534EF4" wp14:editId="4469053A">
                <wp:simplePos x="0" y="0"/>
                <wp:positionH relativeFrom="page">
                  <wp:posOffset>923925</wp:posOffset>
                </wp:positionH>
                <wp:positionV relativeFrom="paragraph">
                  <wp:posOffset>290195</wp:posOffset>
                </wp:positionV>
                <wp:extent cx="6086475" cy="10287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479CE" w14:textId="0067E4C2" w:rsidR="00F32ED6" w:rsidRDefault="00DF4B1B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Done well with almost everyone recognising it as a Binomial Distribution (but we haven’t done many others at this time of the year!)</w:t>
                            </w:r>
                            <w:r w:rsidR="00705CE5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.  This should have been an easy 4 marks.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34EF4" id="Text Box 2" o:spid="_x0000_s1028" type="#_x0000_t202" style="position:absolute;left:0;text-align:left;margin-left:72.75pt;margin-top:22.85pt;width:479.25pt;height:81pt;z-index:25171865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" filled="f" stroked="f">
                <v:textbox>
                  <w:txbxContent>
                    <w:p w14:paraId="3B3479CE" w14:textId="0067E4C2" w:rsidR="00F32ED6" w:rsidRDefault="00DF4B1B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Done well with almost everyone recognising it as a Binomial Distribution (but we </w:t>
                      </w:r>
                      <w:proofErr w:type="gramStart"/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haven’t</w:t>
                      </w:r>
                      <w:proofErr w:type="gramEnd"/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done many others at this time of the year!)</w:t>
                      </w:r>
                      <w:r w:rsidR="00705CE5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.  This should have been an easy 4 marks.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1C2099" w14:textId="77777777" w:rsidR="0007643D" w:rsidRDefault="0007643D" w:rsidP="00EB69E0">
      <w:pPr>
        <w:pStyle w:val="Parta"/>
        <w:rPr>
          <w:rFonts w:eastAsiaTheme="minorEastAsia"/>
        </w:rPr>
      </w:pPr>
    </w:p>
    <w:p w14:paraId="091B440F" w14:textId="08E7A91B" w:rsidR="0007643D" w:rsidRDefault="0007643D" w:rsidP="00EB69E0">
      <w:pPr>
        <w:pStyle w:val="Parta"/>
        <w:rPr>
          <w:rFonts w:eastAsiaTheme="minorEastAsia"/>
        </w:rPr>
      </w:pPr>
      <w:r>
        <w:rPr>
          <w:rFonts w:eastAsiaTheme="minorEastAsia"/>
        </w:rPr>
        <w:t>(b)</w:t>
      </w:r>
      <w:r>
        <w:rPr>
          <w:rFonts w:eastAsiaTheme="minorEastAsia"/>
        </w:rPr>
        <w:tab/>
        <w:t xml:space="preserve">Determine the probability that less than </w:t>
      </w:r>
      <m:oMath>
        <m:r>
          <w:rPr>
            <w:rFonts w:ascii="Cambria Math" w:eastAsiaTheme="minorEastAsia" w:hAnsi="Cambria Math"/>
          </w:rPr>
          <m:t>90%</m:t>
        </m:r>
      </m:oMath>
      <w:r>
        <w:rPr>
          <w:rFonts w:eastAsiaTheme="minorEastAsia"/>
        </w:rPr>
        <w:t xml:space="preserve"> of prawns in a randomly selected batch are export quality.</w:t>
      </w:r>
      <w:r>
        <w:rPr>
          <w:rFonts w:eastAsiaTheme="minorEastAsia"/>
        </w:rPr>
        <w:tab/>
        <w:t>(2 marks)</w:t>
      </w:r>
    </w:p>
    <w:p w14:paraId="760EA8F2" w14:textId="6FE83D0E" w:rsidR="0007643D" w:rsidRDefault="00705CE5" w:rsidP="00EB69E0">
      <w:pPr>
        <w:pStyle w:val="Parta"/>
        <w:rPr>
          <w:rFonts w:eastAsiaTheme="minorEastAsia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45FB94" wp14:editId="1DBD40AE">
                <wp:simplePos x="0" y="0"/>
                <wp:positionH relativeFrom="column">
                  <wp:posOffset>2162810</wp:posOffset>
                </wp:positionH>
                <wp:positionV relativeFrom="page">
                  <wp:posOffset>6591299</wp:posOffset>
                </wp:positionV>
                <wp:extent cx="2038350" cy="17430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199"/>
                            </w:tblGrid>
                            <w:tr w:rsidR="0007643D" w:rsidRPr="00C250AC" w14:paraId="77691D98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0275AC8C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252B5EFB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6A14CE8" w14:textId="77777777" w:rsidR="0007643D" w:rsidRPr="005816A0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90%×252=226.8</m:t>
                                      </m:r>
                                    </m:oMath>
                                  </m:oMathPara>
                                </w:p>
                                <w:p w14:paraId="45100E10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13F854FB" w14:textId="77777777" w:rsidR="0007643D" w:rsidRPr="005816A0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P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X≤226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=0.8753</m:t>
                                      </m:r>
                                    </m:oMath>
                                  </m:oMathPara>
                                </w:p>
                                <w:p w14:paraId="38E0DA81" w14:textId="77777777" w:rsidR="0007643D" w:rsidRPr="005816A0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07643D" w:rsidRPr="00C250AC" w14:paraId="4D40DAB7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0BE78E0A" w14:textId="2A00C7AC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0EB0A8CD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4C138A74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lower bound</w:t>
                                  </w:r>
                                </w:p>
                                <w:p w14:paraId="390430DD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probability</w:t>
                                  </w:r>
                                </w:p>
                                <w:p w14:paraId="24B3542B" w14:textId="1CA54E5D" w:rsidR="00EB69E0" w:rsidRPr="00C250AC" w:rsidRDefault="00EB69E0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487646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5FB94" id="_x0000_s1029" type="#_x0000_t202" style="position:absolute;left:0;text-align:left;margin-left:170.3pt;margin-top:519pt;width:160.5pt;height:13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3199"/>
                      </w:tblGrid>
                      <w:tr w:rsidR="0007643D" w:rsidRPr="00C250AC" w14:paraId="77691D98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0275AC8C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252B5EFB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16A14CE8" w14:textId="77777777" w:rsidR="0007643D" w:rsidRPr="005816A0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90%×252=226.8</m:t>
                                </m:r>
                              </m:oMath>
                            </m:oMathPara>
                          </w:p>
                          <w:p w14:paraId="45100E10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13F854FB" w14:textId="77777777" w:rsidR="0007643D" w:rsidRPr="005816A0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P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X≤226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=0.8753</m:t>
                                </m:r>
                              </m:oMath>
                            </m:oMathPara>
                          </w:p>
                          <w:p w14:paraId="38E0DA81" w14:textId="77777777" w:rsidR="0007643D" w:rsidRPr="005816A0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</w:tc>
                      </w:tr>
                      <w:tr w:rsidR="0007643D" w:rsidRPr="00C250AC" w14:paraId="4D40DAB7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0BE78E0A" w14:textId="2A00C7AC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0EB0A8CD" w14:textId="77777777" w:rsidTr="00EB69E0">
                        <w:tc>
                          <w:tcPr>
                            <w:tcW w:w="5000" w:type="pct"/>
                          </w:tcPr>
                          <w:p w14:paraId="4C138A74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lower bound</w:t>
                            </w:r>
                          </w:p>
                          <w:p w14:paraId="390430DD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probability</w:t>
                            </w:r>
                          </w:p>
                          <w:p w14:paraId="24B3542B" w14:textId="1CA54E5D" w:rsidR="00EB69E0" w:rsidRPr="00C250AC" w:rsidRDefault="00EB69E0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</w:p>
                        </w:tc>
                      </w:tr>
                    </w:tbl>
                    <w:p w14:paraId="2A487646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E4859E3" w14:textId="77777777" w:rsidR="00705CE5" w:rsidRDefault="00705CE5">
      <w:pPr>
        <w:spacing w:after="160" w:line="259" w:lineRule="auto"/>
        <w:contextualSpacing w:val="0"/>
      </w:pPr>
    </w:p>
    <w:p w14:paraId="3A142C4C" w14:textId="77777777" w:rsidR="00705CE5" w:rsidRDefault="00705CE5">
      <w:pPr>
        <w:spacing w:after="160" w:line="259" w:lineRule="auto"/>
        <w:contextualSpacing w:val="0"/>
      </w:pPr>
    </w:p>
    <w:p w14:paraId="5296DD1D" w14:textId="554C6C6C" w:rsidR="00EB69E0" w:rsidRDefault="00F32ED6">
      <w:pPr>
        <w:spacing w:after="160" w:line="259" w:lineRule="auto"/>
        <w:contextualSpacing w:val="0"/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20704" behindDoc="0" locked="0" layoutInCell="1" allowOverlap="1" wp14:anchorId="00F4ADB9" wp14:editId="4A020F8D">
                <wp:simplePos x="0" y="0"/>
                <wp:positionH relativeFrom="page">
                  <wp:posOffset>875665</wp:posOffset>
                </wp:positionH>
                <wp:positionV relativeFrom="paragraph">
                  <wp:posOffset>1348105</wp:posOffset>
                </wp:positionV>
                <wp:extent cx="6086475" cy="1403985"/>
                <wp:effectExtent l="0" t="0" r="0" b="0"/>
                <wp:wrapTopAndBottom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52060" w14:textId="2C2F6935" w:rsidR="00F32ED6" w:rsidRDefault="001F4AD6" w:rsidP="00F32E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Failure to work out what number of prawns were part of the calculation proved costly.</w:t>
                            </w:r>
                            <w:r w:rsidR="00E00604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Obviously, no follow-through marks could be considered.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F4ADB9" id="_x0000_s1030" type="#_x0000_t202" style="position:absolute;margin-left:68.95pt;margin-top:106.15pt;width:479.25pt;height:110.55pt;z-index:25172070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" filled="f" stroked="f">
                <v:textbox style="mso-fit-shape-to-text:t">
                  <w:txbxContent>
                    <w:p w14:paraId="0CF52060" w14:textId="2C2F6935" w:rsidR="00F32ED6" w:rsidRDefault="001F4AD6" w:rsidP="00F32E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Failure to work out what number of prawns were part of the calculation proved costly.</w:t>
                      </w:r>
                      <w:r w:rsidR="00E00604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Obviously, no follow-through marks could be considered.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7643D">
        <w:br w:type="page"/>
      </w:r>
    </w:p>
    <w:p w14:paraId="525FB42C" w14:textId="2991DAA6" w:rsidR="0007643D" w:rsidRDefault="0007643D" w:rsidP="0007643D">
      <w:pPr>
        <w:pStyle w:val="QNum"/>
      </w:pPr>
      <w:r>
        <w:lastRenderedPageBreak/>
        <w:t>Question 10</w:t>
      </w:r>
      <w:r>
        <w:tab/>
        <w:t>(8 marks)</w:t>
      </w:r>
    </w:p>
    <w:p w14:paraId="0CDC6A3D" w14:textId="77777777" w:rsidR="0007643D" w:rsidRDefault="0007643D" w:rsidP="00EB69E0">
      <w:r>
        <w:t xml:space="preserve">A small body moving in a straight line has displacement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cm </w:t>
      </w:r>
      <w:r>
        <w:t xml:space="preserve">from the origin at time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 s</w:t>
      </w:r>
      <w:proofErr w:type="spellStart"/>
      <w:r>
        <w:rPr>
          <w:rFonts w:eastAsiaTheme="minorEastAsia"/>
        </w:rPr>
        <w:t>econds</w:t>
      </w:r>
      <w:proofErr w:type="spellEnd"/>
      <w:r>
        <w:rPr>
          <w:rFonts w:eastAsiaTheme="minorEastAsia"/>
        </w:rPr>
        <w:t xml:space="preserve"> </w:t>
      </w:r>
      <w:r>
        <w:t>given by</w:t>
      </w:r>
    </w:p>
    <w:p w14:paraId="7EE454FD" w14:textId="77777777" w:rsidR="0007643D" w:rsidRDefault="0007643D" w:rsidP="00EB69E0">
      <m:oMathPara>
        <m:oMath>
          <m:r>
            <w:rPr>
              <w:rFonts w:ascii="Cambria Math" w:hAnsi="Cambria Math"/>
            </w:rPr>
            <m:t>x=4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3t-6</m:t>
                  </m:r>
                </m:e>
              </m:d>
            </m:e>
          </m:func>
          <m:r>
            <w:rPr>
              <w:rFonts w:ascii="Cambria Math" w:hAnsi="Cambria Math"/>
            </w:rPr>
            <m:t>-1.5,  0≤t≤3</m:t>
          </m:r>
          <m:r>
            <w:rPr>
              <w:rFonts w:ascii="Cambria Math" w:eastAsiaTheme="minorEastAsia" w:hAnsi="Cambria Math"/>
            </w:rPr>
            <m:t>.</m:t>
          </m:r>
        </m:oMath>
      </m:oMathPara>
    </w:p>
    <w:p w14:paraId="189D5BE8" w14:textId="77777777" w:rsidR="0007643D" w:rsidRDefault="0007643D" w:rsidP="00EB69E0"/>
    <w:p w14:paraId="67DB9FA2" w14:textId="77777777" w:rsidR="0007643D" w:rsidRDefault="0007643D" w:rsidP="00EB69E0">
      <w:pPr>
        <w:pStyle w:val="Parta"/>
        <w:rPr>
          <w:rFonts w:eastAsiaTheme="minorEastAsia"/>
        </w:rPr>
      </w:pPr>
      <w:r>
        <w:t>(a)</w:t>
      </w:r>
      <w:r>
        <w:tab/>
        <w:t xml:space="preserve">Use derivatives to justify that the maximum displacement of the body occurs when </w:t>
      </w:r>
      <m:oMath>
        <m:r>
          <w:rPr>
            <w:rFonts w:ascii="Cambria Math" w:hAnsi="Cambria Math"/>
          </w:rPr>
          <m:t>t=2</m:t>
        </m:r>
      </m:oMath>
      <w:r>
        <w:rPr>
          <w:rFonts w:eastAsiaTheme="minorEastAsia"/>
        </w:rPr>
        <w:t>.</w:t>
      </w:r>
    </w:p>
    <w:p w14:paraId="6F87E736" w14:textId="77777777" w:rsidR="0007643D" w:rsidRDefault="0007643D" w:rsidP="00EB69E0">
      <w:pPr>
        <w:pStyle w:val="Parta"/>
        <w:rPr>
          <w:rFonts w:eastAsiaTheme="minorEastAsia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9CDFC6" wp14:editId="15418613">
                <wp:simplePos x="0" y="0"/>
                <wp:positionH relativeFrom="column">
                  <wp:posOffset>626110</wp:posOffset>
                </wp:positionH>
                <wp:positionV relativeFrom="paragraph">
                  <wp:posOffset>97155</wp:posOffset>
                </wp:positionV>
                <wp:extent cx="4667250" cy="334010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34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7332"/>
                            </w:tblGrid>
                            <w:tr w:rsidR="0007643D" w:rsidRPr="00C250AC" w14:paraId="325CD9B7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064F7C36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4C5F2EE3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F1920DE" w14:textId="77777777" w:rsidR="0007643D" w:rsidRPr="008918D6" w:rsidRDefault="007A7A1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dx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dt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=-12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3t-6</m:t>
                                              </m:r>
                                            </m:e>
                                          </m:d>
                                        </m:e>
                                      </m:func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t</m:t>
                                      </m:r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=2⇒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dx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dt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=-12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sin</m:t>
                                          </m: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Name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0</m:t>
                                              </m:r>
                                            </m:e>
                                          </m:d>
                                        </m:e>
                                      </m:func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=0</m:t>
                                      </m:r>
                                    </m:oMath>
                                  </m:oMathPara>
                                </w:p>
                                <w:p w14:paraId="720EA0E3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Hence when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t=2, x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has a stationary point.</w:t>
                                  </w:r>
                                </w:p>
                                <w:p w14:paraId="363F262B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2FA80348" w14:textId="77777777" w:rsidR="0007643D" w:rsidRPr="008918D6" w:rsidRDefault="007A7A1D" w:rsidP="00EB69E0">
                                  <w:pPr>
                                    <w:pStyle w:val="Parts"/>
                                    <w:rPr>
                                      <w:rFonts w:ascii="Cambria Math" w:eastAsiaTheme="minorEastAsia" w:hAnsi="Cambria Math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336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d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x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d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336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t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=-36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3366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3t-6</m:t>
                                              </m:r>
                                            </m:e>
                                          </m:d>
                                        </m:e>
                                      </m:func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t</m:t>
                                      </m:r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=2⇒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d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x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d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t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=-36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0</m:t>
                                              </m:r>
                                            </m:e>
                                          </m:d>
                                        </m:e>
                                      </m:func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=-36</m:t>
                                      </m:r>
                                    </m:oMath>
                                  </m:oMathPara>
                                </w:p>
                                <w:p w14:paraId="5B92BBD1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Since second derivative is negative, the stationary point is a maximum, and so the body has a maximum displacement when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t=2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>.</w:t>
                                  </w:r>
                                </w:p>
                                <w:p w14:paraId="273C38E3" w14:textId="77777777" w:rsidR="0007643D" w:rsidRPr="008918D6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07643D" w:rsidRPr="00C250AC" w14:paraId="7CA4D2F0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7A968CCF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2E05931A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5A3D3733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first derivative</w:t>
                                  </w:r>
                                </w:p>
                                <w:p w14:paraId="797B7CA9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indicates stationary point at required time</w:t>
                                  </w:r>
                                </w:p>
                                <w:p w14:paraId="116A5722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value of second derivative at required time</w:t>
                                  </w:r>
                                </w:p>
                                <w:p w14:paraId="379D7105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statement that justifies maximum</w:t>
                                  </w:r>
                                </w:p>
                              </w:tc>
                            </w:tr>
                          </w:tbl>
                          <w:p w14:paraId="26E90E76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CDFC6" id="Text Box 3" o:spid="_x0000_s1031" type="#_x0000_t202" style="position:absolute;left:0;text-align:left;margin-left:49.3pt;margin-top:7.65pt;width:367.5pt;height:2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7332"/>
                      </w:tblGrid>
                      <w:tr w:rsidR="0007643D" w:rsidRPr="00C250AC" w14:paraId="325CD9B7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064F7C36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4C5F2EE3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2F1920DE" w14:textId="77777777" w:rsidR="0007643D" w:rsidRPr="008918D6" w:rsidRDefault="007A7A1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dx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dt</m:t>
                                    </m:r>
                                  </m:den>
                                </m:f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=-12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3t-6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t</m:t>
                                </m:r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=2⇒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dx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dt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=-12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sin</m:t>
                                    </m: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0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=0</m:t>
                                </m:r>
                              </m:oMath>
                            </m:oMathPara>
                          </w:p>
                          <w:p w14:paraId="720EA0E3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Hence when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t=2, x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has a stationary point.</w:t>
                            </w:r>
                          </w:p>
                          <w:p w14:paraId="363F262B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2FA80348" w14:textId="77777777" w:rsidR="0007643D" w:rsidRPr="008918D6" w:rsidRDefault="007A7A1D" w:rsidP="00EB69E0">
                            <w:pPr>
                              <w:pStyle w:val="Parts"/>
                              <w:rPr>
                                <w:rFonts w:ascii="Cambria Math" w:eastAsiaTheme="minorEastAsia" w:hAnsi="Cambria Math"/>
                                <w:color w:val="00336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d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d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t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=-36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336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cos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3t-6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t</m:t>
                                </m:r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=2⇒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d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d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t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=-36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cos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0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=-36</m:t>
                                </m:r>
                              </m:oMath>
                            </m:oMathPara>
                          </w:p>
                          <w:p w14:paraId="5B92BBD1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Since second derivative is negative, the stationary point is a maximum, and so the body has a maximum displacement when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t=2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>.</w:t>
                            </w:r>
                          </w:p>
                          <w:p w14:paraId="273C38E3" w14:textId="77777777" w:rsidR="0007643D" w:rsidRPr="008918D6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</w:tc>
                      </w:tr>
                      <w:tr w:rsidR="0007643D" w:rsidRPr="00C250AC" w14:paraId="7CA4D2F0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7A968CCF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2E05931A" w14:textId="77777777" w:rsidTr="00EB69E0">
                        <w:tc>
                          <w:tcPr>
                            <w:tcW w:w="5000" w:type="pct"/>
                          </w:tcPr>
                          <w:p w14:paraId="5A3D3733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first derivative</w:t>
                            </w:r>
                          </w:p>
                          <w:p w14:paraId="797B7CA9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indicates stationary point at required time</w:t>
                            </w:r>
                          </w:p>
                          <w:p w14:paraId="116A5722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value of second derivative at required time</w:t>
                            </w:r>
                          </w:p>
                          <w:p w14:paraId="379D7105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statement that justifies maximum</w:t>
                            </w:r>
                          </w:p>
                        </w:tc>
                      </w:tr>
                    </w:tbl>
                    <w:p w14:paraId="26E90E76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</w:rPr>
        <w:tab/>
      </w:r>
      <w:r>
        <w:rPr>
          <w:rFonts w:eastAsiaTheme="minorEastAsia"/>
        </w:rPr>
        <w:tab/>
        <w:t>(4 marks)</w:t>
      </w:r>
    </w:p>
    <w:p w14:paraId="4BBDE8E5" w14:textId="77777777" w:rsidR="0007643D" w:rsidRDefault="0007643D" w:rsidP="00EB69E0">
      <w:pPr>
        <w:pStyle w:val="Parta"/>
        <w:rPr>
          <w:rFonts w:eastAsiaTheme="minorEastAsia"/>
        </w:rPr>
      </w:pPr>
    </w:p>
    <w:p w14:paraId="4F9C70C8" w14:textId="77777777" w:rsidR="0007643D" w:rsidRDefault="0007643D" w:rsidP="00EB69E0">
      <w:pPr>
        <w:pStyle w:val="Parta"/>
        <w:rPr>
          <w:rFonts w:eastAsiaTheme="minorEastAsia"/>
        </w:rPr>
      </w:pPr>
    </w:p>
    <w:p w14:paraId="3F9F8F75" w14:textId="77777777" w:rsidR="0007643D" w:rsidRDefault="0007643D" w:rsidP="00EB69E0">
      <w:pPr>
        <w:pStyle w:val="Parta"/>
        <w:rPr>
          <w:rFonts w:eastAsiaTheme="minorEastAsia"/>
        </w:rPr>
      </w:pPr>
    </w:p>
    <w:p w14:paraId="674F5D6F" w14:textId="77777777" w:rsidR="0007643D" w:rsidRDefault="0007643D" w:rsidP="00EB69E0">
      <w:pPr>
        <w:pStyle w:val="Parta"/>
        <w:rPr>
          <w:rFonts w:eastAsiaTheme="minorEastAsia"/>
        </w:rPr>
      </w:pPr>
    </w:p>
    <w:p w14:paraId="6AC054AC" w14:textId="77777777" w:rsidR="0007643D" w:rsidRDefault="0007643D" w:rsidP="00EB69E0">
      <w:pPr>
        <w:pStyle w:val="Parta"/>
        <w:rPr>
          <w:rFonts w:eastAsiaTheme="minorEastAsia"/>
        </w:rPr>
      </w:pPr>
    </w:p>
    <w:p w14:paraId="6F7D3328" w14:textId="77777777" w:rsidR="0007643D" w:rsidRDefault="0007643D" w:rsidP="00EB69E0">
      <w:pPr>
        <w:pStyle w:val="Parta"/>
        <w:rPr>
          <w:rFonts w:eastAsiaTheme="minorEastAsia"/>
        </w:rPr>
      </w:pPr>
    </w:p>
    <w:p w14:paraId="31207C38" w14:textId="77777777" w:rsidR="0007643D" w:rsidRDefault="0007643D" w:rsidP="00EB69E0">
      <w:pPr>
        <w:pStyle w:val="Parta"/>
        <w:rPr>
          <w:rFonts w:eastAsiaTheme="minorEastAsia"/>
        </w:rPr>
      </w:pPr>
    </w:p>
    <w:p w14:paraId="464A3F65" w14:textId="77777777" w:rsidR="0007643D" w:rsidRDefault="0007643D" w:rsidP="00EB69E0">
      <w:pPr>
        <w:pStyle w:val="Parta"/>
        <w:rPr>
          <w:rFonts w:eastAsiaTheme="minorEastAsia"/>
        </w:rPr>
      </w:pPr>
    </w:p>
    <w:p w14:paraId="296ED15F" w14:textId="77777777" w:rsidR="0007643D" w:rsidRDefault="0007643D" w:rsidP="00EB69E0">
      <w:pPr>
        <w:pStyle w:val="Parta"/>
        <w:rPr>
          <w:rFonts w:eastAsiaTheme="minorEastAsia"/>
        </w:rPr>
      </w:pPr>
    </w:p>
    <w:p w14:paraId="1B62EE86" w14:textId="77777777" w:rsidR="0007643D" w:rsidRDefault="0007643D" w:rsidP="00EB69E0">
      <w:pPr>
        <w:pStyle w:val="Parta"/>
        <w:rPr>
          <w:rFonts w:eastAsiaTheme="minorEastAsia"/>
        </w:rPr>
      </w:pPr>
    </w:p>
    <w:p w14:paraId="3D654952" w14:textId="77777777" w:rsidR="0007643D" w:rsidRDefault="0007643D" w:rsidP="00EB69E0">
      <w:pPr>
        <w:pStyle w:val="Parta"/>
        <w:rPr>
          <w:rFonts w:eastAsiaTheme="minorEastAsia"/>
        </w:rPr>
      </w:pPr>
    </w:p>
    <w:p w14:paraId="71BAA2EE" w14:textId="77777777" w:rsidR="0007643D" w:rsidRDefault="0007643D" w:rsidP="00EB69E0">
      <w:pPr>
        <w:pStyle w:val="Parta"/>
        <w:rPr>
          <w:rFonts w:eastAsiaTheme="minorEastAsia"/>
        </w:rPr>
      </w:pPr>
    </w:p>
    <w:p w14:paraId="200983FE" w14:textId="77777777" w:rsidR="0007643D" w:rsidRDefault="0007643D" w:rsidP="00EB69E0">
      <w:pPr>
        <w:pStyle w:val="Parta"/>
        <w:rPr>
          <w:rFonts w:eastAsiaTheme="minorEastAsia"/>
        </w:rPr>
      </w:pPr>
    </w:p>
    <w:p w14:paraId="281960BF" w14:textId="77777777" w:rsidR="0007643D" w:rsidRDefault="0007643D" w:rsidP="00EB69E0">
      <w:pPr>
        <w:pStyle w:val="Parta"/>
        <w:rPr>
          <w:rFonts w:eastAsiaTheme="minorEastAsia"/>
        </w:rPr>
      </w:pPr>
    </w:p>
    <w:p w14:paraId="70A13F13" w14:textId="77777777" w:rsidR="0007643D" w:rsidRDefault="0007643D" w:rsidP="00EB69E0">
      <w:pPr>
        <w:pStyle w:val="Parta"/>
        <w:rPr>
          <w:rFonts w:eastAsiaTheme="minorEastAsia"/>
        </w:rPr>
      </w:pPr>
    </w:p>
    <w:p w14:paraId="74FDA4E0" w14:textId="77777777" w:rsidR="0007643D" w:rsidRDefault="0007643D" w:rsidP="00EB69E0">
      <w:pPr>
        <w:pStyle w:val="Parta"/>
        <w:rPr>
          <w:rFonts w:eastAsiaTheme="minorEastAsia"/>
        </w:rPr>
      </w:pPr>
    </w:p>
    <w:p w14:paraId="41AB11A6" w14:textId="77777777" w:rsidR="0007643D" w:rsidRDefault="0007643D" w:rsidP="00EB69E0">
      <w:pPr>
        <w:pStyle w:val="Parta"/>
        <w:rPr>
          <w:rFonts w:eastAsiaTheme="minorEastAsia"/>
        </w:rPr>
      </w:pPr>
    </w:p>
    <w:p w14:paraId="5AD0D2E9" w14:textId="77777777" w:rsidR="0007643D" w:rsidRDefault="0007643D" w:rsidP="00EB69E0">
      <w:pPr>
        <w:pStyle w:val="Parta"/>
        <w:rPr>
          <w:rFonts w:eastAsiaTheme="minorEastAsia"/>
        </w:rPr>
      </w:pPr>
    </w:p>
    <w:p w14:paraId="18382B09" w14:textId="77777777" w:rsidR="0007643D" w:rsidRDefault="0007643D" w:rsidP="00EB69E0">
      <w:pPr>
        <w:pStyle w:val="Parta"/>
        <w:rPr>
          <w:rFonts w:eastAsiaTheme="minorEastAsia"/>
        </w:rPr>
      </w:pPr>
    </w:p>
    <w:p w14:paraId="3DD7AB72" w14:textId="77777777" w:rsidR="0007643D" w:rsidRDefault="0007643D" w:rsidP="00EB69E0">
      <w:pPr>
        <w:pStyle w:val="Parta"/>
        <w:rPr>
          <w:rFonts w:eastAsiaTheme="minorEastAsia"/>
        </w:rPr>
      </w:pPr>
    </w:p>
    <w:p w14:paraId="15D91094" w14:textId="77777777" w:rsidR="0007643D" w:rsidRDefault="0007643D" w:rsidP="00EB69E0">
      <w:pPr>
        <w:pStyle w:val="Parta"/>
        <w:rPr>
          <w:rFonts w:eastAsiaTheme="minorEastAsia"/>
        </w:rPr>
      </w:pPr>
    </w:p>
    <w:p w14:paraId="435DC147" w14:textId="4D0C8CAA" w:rsidR="0007643D" w:rsidRDefault="00F32ED6" w:rsidP="00EB69E0">
      <w:pPr>
        <w:pStyle w:val="Parta"/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22752" behindDoc="0" locked="0" layoutInCell="1" allowOverlap="1" wp14:anchorId="757D40FB" wp14:editId="6132CB40">
                <wp:simplePos x="0" y="0"/>
                <wp:positionH relativeFrom="page">
                  <wp:posOffset>828040</wp:posOffset>
                </wp:positionH>
                <wp:positionV relativeFrom="paragraph">
                  <wp:posOffset>253365</wp:posOffset>
                </wp:positionV>
                <wp:extent cx="6086475" cy="1403985"/>
                <wp:effectExtent l="0" t="0" r="0" b="0"/>
                <wp:wrapTopAndBottom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8F837" w14:textId="76211681" w:rsidR="00F32ED6" w:rsidRDefault="007A1E8F" w:rsidP="00F32E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It is surprising that students cannot differentiate simple trig functions </w:t>
                            </w:r>
                            <w:r w:rsidR="000961A2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– or keep the variables that appear in the question! </w:t>
                            </w:r>
                            <w:r w:rsidR="00727099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The requirement to prove the stationary point is ever present</w:t>
                            </w:r>
                            <w:r w:rsidR="00555104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and this should have been obvious given the mark allocation for this part of the question.</w:t>
                            </w:r>
                            <w:r w:rsidR="00727099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7D40FB" id="_x0000_s1032" type="#_x0000_t202" style="position:absolute;left:0;text-align:left;margin-left:65.2pt;margin-top:19.95pt;width:479.25pt;height:110.55pt;z-index:25172275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" filled="f" stroked="f">
                <v:textbox style="mso-fit-shape-to-text:t">
                  <w:txbxContent>
                    <w:p w14:paraId="5848F837" w14:textId="76211681" w:rsidR="00F32ED6" w:rsidRDefault="007A1E8F" w:rsidP="00F32E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It is surprising that students cannot differentiate simple trig functions </w:t>
                      </w:r>
                      <w:r w:rsidR="000961A2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– or keep the variables that appear in the question! </w:t>
                      </w:r>
                      <w:r w:rsidR="00727099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The requirement to prove the stationary point is ever present</w:t>
                      </w:r>
                      <w:r w:rsidR="00555104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and this should have been obvious given the mark allocation for this part of the question.</w:t>
                      </w:r>
                      <w:r w:rsidR="00727099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CC8D84" w14:textId="77777777" w:rsidR="0007643D" w:rsidRDefault="0007643D" w:rsidP="00EB69E0">
      <w:pPr>
        <w:pStyle w:val="Parta"/>
      </w:pPr>
      <w:r>
        <w:t>(b)</w:t>
      </w:r>
      <w:r>
        <w:tab/>
        <w:t>Determine the time(s) when the velocity of the body is not changing.</w:t>
      </w:r>
      <w:r>
        <w:tab/>
        <w:t>(2 marks)</w:t>
      </w:r>
    </w:p>
    <w:p w14:paraId="085E0129" w14:textId="77777777" w:rsidR="0007643D" w:rsidRDefault="0007643D" w:rsidP="00EB69E0">
      <w:pPr>
        <w:pStyle w:val="Part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C143E6" wp14:editId="4A567C7C">
                <wp:simplePos x="0" y="0"/>
                <wp:positionH relativeFrom="column">
                  <wp:posOffset>1057910</wp:posOffset>
                </wp:positionH>
                <wp:positionV relativeFrom="paragraph">
                  <wp:posOffset>79375</wp:posOffset>
                </wp:positionV>
                <wp:extent cx="3790950" cy="1936750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1936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5954"/>
                            </w:tblGrid>
                            <w:tr w:rsidR="0007643D" w:rsidRPr="00C250AC" w14:paraId="2003628C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0626F7F7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2E8C5F24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CE867F5" w14:textId="77777777" w:rsidR="0007643D" w:rsidRPr="00D82BFA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iCs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a=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336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d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x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d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336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t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=-36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3366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3t-6</m:t>
                                              </m:r>
                                            </m:e>
                                          </m:d>
                                        </m:e>
                                      </m:func>
                                    </m:oMath>
                                  </m:oMathPara>
                                </w:p>
                                <w:p w14:paraId="3AE8E657" w14:textId="77777777" w:rsidR="0007643D" w:rsidRPr="000601E9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a=0⇒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3t-6</m:t>
                                              </m:r>
                                            </m:e>
                                          </m:d>
                                        </m:e>
                                      </m:func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=0</m:t>
                                      </m:r>
                                    </m:oMath>
                                  </m:oMathPara>
                                </w:p>
                                <w:p w14:paraId="13D96443" w14:textId="77777777" w:rsidR="0007643D" w:rsidRPr="00D82BFA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15E80ADA" w14:textId="77777777" w:rsidR="0007643D" w:rsidRPr="00D82BFA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t=2-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 xml:space="preserve">,2-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, 2+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 xml:space="preserve">≈0.429, 1.476, 2.524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seconds</m:t>
                                      </m:r>
                                    </m:oMath>
                                  </m:oMathPara>
                                </w:p>
                                <w:p w14:paraId="01F4FCA1" w14:textId="77777777" w:rsidR="0007643D" w:rsidRPr="00D82BFA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07643D" w:rsidRPr="00C250AC" w14:paraId="3427CB04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5A2AB9D3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54CB7F06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75A4197D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indicates acceleration/second derivative must be zero</w:t>
                                  </w:r>
                                </w:p>
                                <w:p w14:paraId="3372C3BA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states exact (or approximate) times in interval</w:t>
                                  </w:r>
                                </w:p>
                              </w:tc>
                            </w:tr>
                          </w:tbl>
                          <w:p w14:paraId="1DD4FBD3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143E6" id="Text Box 4" o:spid="_x0000_s1033" type="#_x0000_t202" style="position:absolute;left:0;text-align:left;margin-left:83.3pt;margin-top:6.25pt;width:298.5pt;height:1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5954"/>
                      </w:tblGrid>
                      <w:tr w:rsidR="0007643D" w:rsidRPr="00C250AC" w14:paraId="2003628C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0626F7F7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2E8C5F24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3CE867F5" w14:textId="77777777" w:rsidR="0007643D" w:rsidRPr="00D82BFA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iCs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a=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d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d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t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=-36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336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cos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3t-6</m:t>
                                        </m:r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14:paraId="3AE8E657" w14:textId="77777777" w:rsidR="0007643D" w:rsidRPr="000601E9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a=0⇒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cos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3t-6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=0</m:t>
                                </m:r>
                              </m:oMath>
                            </m:oMathPara>
                          </w:p>
                          <w:p w14:paraId="13D96443" w14:textId="77777777" w:rsidR="0007643D" w:rsidRPr="00D82BFA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15E80ADA" w14:textId="77777777" w:rsidR="0007643D" w:rsidRPr="00D82BFA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t=2-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 xml:space="preserve">,2-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, 2+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 xml:space="preserve">≈0.429, 1.476, 2.524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seconds</m:t>
                                </m:r>
                              </m:oMath>
                            </m:oMathPara>
                          </w:p>
                          <w:p w14:paraId="01F4FCA1" w14:textId="77777777" w:rsidR="0007643D" w:rsidRPr="00D82BFA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</w:tc>
                      </w:tr>
                      <w:tr w:rsidR="0007643D" w:rsidRPr="00C250AC" w14:paraId="3427CB04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5A2AB9D3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54CB7F06" w14:textId="77777777" w:rsidTr="00EB69E0">
                        <w:tc>
                          <w:tcPr>
                            <w:tcW w:w="5000" w:type="pct"/>
                          </w:tcPr>
                          <w:p w14:paraId="75A4197D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indicates acceleration/second derivative must be zero</w:t>
                            </w:r>
                          </w:p>
                          <w:p w14:paraId="3372C3BA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states exact (or approximate) times in interval</w:t>
                            </w:r>
                          </w:p>
                        </w:tc>
                      </w:tr>
                    </w:tbl>
                    <w:p w14:paraId="1DD4FBD3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195F2D48" w14:textId="77777777" w:rsidR="0007643D" w:rsidRDefault="0007643D" w:rsidP="00EB69E0">
      <w:pPr>
        <w:pStyle w:val="Parta"/>
      </w:pPr>
    </w:p>
    <w:p w14:paraId="7358DD26" w14:textId="77777777" w:rsidR="0007643D" w:rsidRDefault="0007643D" w:rsidP="00EB69E0">
      <w:pPr>
        <w:pStyle w:val="Parta"/>
      </w:pPr>
    </w:p>
    <w:p w14:paraId="3328EB46" w14:textId="77777777" w:rsidR="0007643D" w:rsidRDefault="0007643D" w:rsidP="00EB69E0">
      <w:pPr>
        <w:pStyle w:val="Parta"/>
      </w:pPr>
    </w:p>
    <w:p w14:paraId="43D6A8A2" w14:textId="77777777" w:rsidR="0007643D" w:rsidRDefault="0007643D" w:rsidP="00EB69E0">
      <w:pPr>
        <w:pStyle w:val="Parta"/>
      </w:pPr>
    </w:p>
    <w:p w14:paraId="1D101E47" w14:textId="77777777" w:rsidR="0007643D" w:rsidRDefault="0007643D" w:rsidP="00EB69E0">
      <w:pPr>
        <w:pStyle w:val="Parta"/>
      </w:pPr>
    </w:p>
    <w:p w14:paraId="0E6651F4" w14:textId="77777777" w:rsidR="0007643D" w:rsidRDefault="0007643D" w:rsidP="00EB69E0">
      <w:pPr>
        <w:pStyle w:val="Parta"/>
      </w:pPr>
    </w:p>
    <w:p w14:paraId="0662AE0C" w14:textId="77777777" w:rsidR="0007643D" w:rsidRDefault="0007643D" w:rsidP="00EB69E0">
      <w:pPr>
        <w:pStyle w:val="Parta"/>
      </w:pPr>
    </w:p>
    <w:p w14:paraId="12BBC2E0" w14:textId="77777777" w:rsidR="0007643D" w:rsidRDefault="0007643D" w:rsidP="00EB69E0">
      <w:pPr>
        <w:pStyle w:val="Parta"/>
      </w:pPr>
    </w:p>
    <w:p w14:paraId="482FCDE9" w14:textId="77777777" w:rsidR="0007643D" w:rsidRDefault="0007643D" w:rsidP="00EB69E0">
      <w:pPr>
        <w:pStyle w:val="Parta"/>
      </w:pPr>
    </w:p>
    <w:p w14:paraId="6CFB48DF" w14:textId="77777777" w:rsidR="0007643D" w:rsidRDefault="0007643D" w:rsidP="00EB69E0">
      <w:pPr>
        <w:pStyle w:val="Parta"/>
      </w:pPr>
    </w:p>
    <w:p w14:paraId="7F277C0F" w14:textId="77777777" w:rsidR="0007643D" w:rsidRDefault="0007643D" w:rsidP="00EB69E0">
      <w:pPr>
        <w:pStyle w:val="Parta"/>
      </w:pPr>
    </w:p>
    <w:p w14:paraId="28CF3EC4" w14:textId="77777777" w:rsidR="0007643D" w:rsidRDefault="0007643D" w:rsidP="00EB69E0">
      <w:pPr>
        <w:pStyle w:val="Parta"/>
      </w:pPr>
    </w:p>
    <w:p w14:paraId="31A7ADA9" w14:textId="6302F5E2" w:rsidR="0007643D" w:rsidRDefault="00F32ED6" w:rsidP="00EB69E0">
      <w:pPr>
        <w:pStyle w:val="Parta"/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24800" behindDoc="0" locked="0" layoutInCell="1" allowOverlap="1" wp14:anchorId="039FDCD6" wp14:editId="26E7A947">
                <wp:simplePos x="0" y="0"/>
                <wp:positionH relativeFrom="page">
                  <wp:posOffset>828040</wp:posOffset>
                </wp:positionH>
                <wp:positionV relativeFrom="paragraph">
                  <wp:posOffset>252730</wp:posOffset>
                </wp:positionV>
                <wp:extent cx="6086475" cy="1403985"/>
                <wp:effectExtent l="0" t="0" r="0" b="0"/>
                <wp:wrapTopAndBottom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DD0C4" w14:textId="7D4F66EF" w:rsidR="00F32ED6" w:rsidRDefault="00096A18" w:rsidP="00F32E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This was done quite well by those who can </w:t>
                            </w:r>
                            <w:r w:rsidR="005C38B0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differentiate trig functions and understand the relationship between trig angles</w:t>
                            </w:r>
                            <w:r w:rsidR="002C2AF0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in a unit circle. Or</w:t>
                            </w:r>
                            <w:r w:rsidR="007B6E77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,</w:t>
                            </w:r>
                            <w:r w:rsidR="002C2AF0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can use their </w:t>
                            </w:r>
                            <w:proofErr w:type="spellStart"/>
                            <w:r w:rsidR="002C2AF0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Class</w:t>
                            </w:r>
                            <w:r w:rsidR="007B6E77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Pads</w:t>
                            </w:r>
                            <w:proofErr w:type="spellEnd"/>
                            <w:r w:rsidR="007B6E77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9FDCD6" id="_x0000_s1034" type="#_x0000_t202" style="position:absolute;left:0;text-align:left;margin-left:65.2pt;margin-top:19.9pt;width:479.25pt;height:110.55pt;z-index:251724800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" filled="f" stroked="f">
                <v:textbox style="mso-fit-shape-to-text:t">
                  <w:txbxContent>
                    <w:p w14:paraId="227DD0C4" w14:textId="7D4F66EF" w:rsidR="00F32ED6" w:rsidRDefault="00096A18" w:rsidP="00F32E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This was done quite well by those who can </w:t>
                      </w:r>
                      <w:r w:rsidR="005C38B0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differentiate trig functions and understand the relationship between trig angles</w:t>
                      </w:r>
                      <w:r w:rsidR="002C2AF0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in a unit circle. Or</w:t>
                      </w:r>
                      <w:r w:rsidR="007B6E77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,</w:t>
                      </w:r>
                      <w:r w:rsidR="002C2AF0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can use their </w:t>
                      </w:r>
                      <w:proofErr w:type="spellStart"/>
                      <w:r w:rsidR="002C2AF0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Class</w:t>
                      </w:r>
                      <w:r w:rsidR="007B6E77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Pads</w:t>
                      </w:r>
                      <w:proofErr w:type="spellEnd"/>
                      <w:r w:rsidR="007B6E77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BDF8AD" w14:textId="77777777" w:rsidR="0007643D" w:rsidRDefault="0007643D" w:rsidP="00EB69E0">
      <w:pPr>
        <w:pStyle w:val="Parta"/>
      </w:pPr>
      <w:r>
        <w:lastRenderedPageBreak/>
        <w:t>(c)</w:t>
      </w:r>
      <w:r>
        <w:tab/>
        <w:t>Express the acceleration of the body in terms of</w:t>
      </w:r>
      <w:r>
        <w:rPr>
          <w:rFonts w:eastAsiaTheme="minorEastAsia"/>
        </w:rPr>
        <w:t xml:space="preserve"> its displacement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(2 marks)</w:t>
      </w:r>
    </w:p>
    <w:p w14:paraId="7AF9B4E0" w14:textId="77777777" w:rsidR="0007643D" w:rsidRDefault="0007643D" w:rsidP="00EB69E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F28825" wp14:editId="5D5DF13F">
                <wp:simplePos x="0" y="0"/>
                <wp:positionH relativeFrom="column">
                  <wp:posOffset>1724660</wp:posOffset>
                </wp:positionH>
                <wp:positionV relativeFrom="paragraph">
                  <wp:posOffset>43180</wp:posOffset>
                </wp:positionV>
                <wp:extent cx="2324100" cy="145415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454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648"/>
                            </w:tblGrid>
                            <w:tr w:rsidR="0007643D" w:rsidRPr="00C250AC" w14:paraId="597C45D0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7C5B669B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0DC520C1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F8F1FFF" w14:textId="77777777" w:rsidR="0007643D" w:rsidRPr="000601E9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iCs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a</m:t>
                                      </m:r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-36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3366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3t-6</m:t>
                                              </m:r>
                                            </m:e>
                                          </m:d>
                                        </m:e>
                                      </m:func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=-9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4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3366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cos</m:t>
                                              </m:r>
                                            </m:fName>
                                            <m:e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iCs/>
                                                      <w:color w:val="003366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  <m:t>3t-6</m:t>
                                                  </m:r>
                                                </m:e>
                                              </m:d>
                                            </m:e>
                                          </m:func>
                                        </m:e>
                                      </m:d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=-9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x+1.5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  <w:p w14:paraId="00CB2E8A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07643D" w:rsidRPr="00C250AC" w14:paraId="5EF4C485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5E863D91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74528F28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6F240691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factors out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-9</m:t>
                                    </m:r>
                                  </m:oMath>
                                </w:p>
                                <w:p w14:paraId="541CEA3A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eastAsiaTheme="minorEastAsia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correct expression</w:t>
                                  </w:r>
                                </w:p>
                              </w:tc>
                            </w:tr>
                          </w:tbl>
                          <w:p w14:paraId="1E4AD470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28825" id="Text Box 5" o:spid="_x0000_s1035" type="#_x0000_t202" style="position:absolute;margin-left:135.8pt;margin-top:3.4pt;width:183pt;height:1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3648"/>
                      </w:tblGrid>
                      <w:tr w:rsidR="0007643D" w:rsidRPr="00C250AC" w14:paraId="597C45D0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7C5B669B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0DC520C1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0F8F1FFF" w14:textId="77777777" w:rsidR="0007643D" w:rsidRPr="000601E9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iCs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a</m:t>
                                </m:r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-36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336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cos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3t-6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=-9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4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3366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3366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  <m:t>3t-6</m:t>
                                            </m:r>
                                          </m:e>
                                        </m:d>
                                      </m:e>
                                    </m:func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=-9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x+1.5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00CB2E8A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</w:p>
                        </w:tc>
                      </w:tr>
                      <w:tr w:rsidR="0007643D" w:rsidRPr="00C250AC" w14:paraId="5EF4C485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5E863D91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74528F28" w14:textId="77777777" w:rsidTr="00EB69E0">
                        <w:tc>
                          <w:tcPr>
                            <w:tcW w:w="5000" w:type="pct"/>
                          </w:tcPr>
                          <w:p w14:paraId="6F240691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 xml:space="preserve">factors out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-9</m:t>
                              </m:r>
                            </m:oMath>
                          </w:p>
                          <w:p w14:paraId="541CEA3A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eastAsiaTheme="minorEastAsia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correct expression</w:t>
                            </w:r>
                          </w:p>
                        </w:tc>
                      </w:tr>
                    </w:tbl>
                    <w:p w14:paraId="1E4AD470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5B7DD690" w14:textId="57E46736" w:rsidR="0007643D" w:rsidRDefault="00F32ED6">
      <w:pPr>
        <w:spacing w:after="160" w:line="259" w:lineRule="auto"/>
        <w:contextualSpacing w:val="0"/>
        <w:rPr>
          <w:b/>
          <w:szCs w:val="24"/>
          <w:lang w:val="en-US"/>
        </w:rPr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26848" behindDoc="0" locked="0" layoutInCell="1" allowOverlap="1" wp14:anchorId="7058643F" wp14:editId="69C35B6A">
                <wp:simplePos x="0" y="0"/>
                <wp:positionH relativeFrom="page">
                  <wp:posOffset>913765</wp:posOffset>
                </wp:positionH>
                <wp:positionV relativeFrom="paragraph">
                  <wp:posOffset>1548765</wp:posOffset>
                </wp:positionV>
                <wp:extent cx="6086475" cy="1403985"/>
                <wp:effectExtent l="0" t="0" r="0" b="0"/>
                <wp:wrapTopAndBottom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229F0" w14:textId="02EE780F" w:rsidR="00F32ED6" w:rsidRDefault="000C4494" w:rsidP="00F32E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This is a common type of question and students need to read the questions carefully</w:t>
                            </w:r>
                            <w:r w:rsidR="00AD66D0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.  Finding ‘in terms’ of a stated variable is not interpretable and students should not expect markers to interpret </w:t>
                            </w:r>
                            <w:r w:rsidR="007E7428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an answer. A lot of students gave a mark away </w:t>
                            </w:r>
                            <w:r w:rsidR="00023F8E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in this part!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58643F" id="_x0000_s1036" type="#_x0000_t202" style="position:absolute;margin-left:71.95pt;margin-top:121.95pt;width:479.25pt;height:110.55pt;z-index:25172684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" filled="f" stroked="f">
                <v:textbox style="mso-fit-shape-to-text:t">
                  <w:txbxContent>
                    <w:p w14:paraId="6B8229F0" w14:textId="02EE780F" w:rsidR="00F32ED6" w:rsidRDefault="000C4494" w:rsidP="00F32E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This is a common type of question and students need to read the questions carefully</w:t>
                      </w:r>
                      <w:r w:rsidR="00AD66D0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.  Finding ‘in terms’ of a stated variable is not interpretable and students should not expect markers to interpret </w:t>
                      </w:r>
                      <w:r w:rsidR="007E7428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an answer. A lot of students gave a mark away </w:t>
                      </w:r>
                      <w:r w:rsidR="00023F8E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in this part!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7643D">
        <w:br w:type="page"/>
      </w:r>
    </w:p>
    <w:p w14:paraId="1566BF8B" w14:textId="66B5E64B" w:rsidR="0007643D" w:rsidRDefault="0007643D" w:rsidP="0007643D">
      <w:pPr>
        <w:pStyle w:val="QNum"/>
      </w:pPr>
      <w:r>
        <w:lastRenderedPageBreak/>
        <w:t>Question 11</w:t>
      </w:r>
      <w:r>
        <w:tab/>
        <w:t>(8 marks)</w:t>
      </w:r>
    </w:p>
    <w:p w14:paraId="02F358BE" w14:textId="77777777" w:rsidR="0007643D" w:rsidRDefault="0007643D" w:rsidP="00EB69E0">
      <w:r>
        <w:t xml:space="preserve">The voltage, </w:t>
      </w:r>
      <m:oMath>
        <m:r>
          <w:rPr>
            <w:rFonts w:ascii="Cambria Math" w:hAnsi="Cambria Math"/>
          </w:rPr>
          <m:t>V</m:t>
        </m:r>
      </m:oMath>
      <w:r>
        <w:rPr>
          <w:rFonts w:eastAsiaTheme="minorEastAsia"/>
        </w:rPr>
        <w:t xml:space="preserve"> volts,</w:t>
      </w:r>
      <w:r>
        <w:t xml:space="preserve"> supplied by a battery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 hours af</w:t>
      </w:r>
      <w:proofErr w:type="spellStart"/>
      <w:r>
        <w:rPr>
          <w:rFonts w:eastAsiaTheme="minorEastAsia"/>
        </w:rPr>
        <w:t>ter</w:t>
      </w:r>
      <w:proofErr w:type="spellEnd"/>
      <w:r>
        <w:rPr>
          <w:rFonts w:eastAsiaTheme="minorEastAsia"/>
        </w:rPr>
        <w:t xml:space="preserve"> </w:t>
      </w:r>
      <w:r>
        <w:t>timing began is given by</w:t>
      </w:r>
    </w:p>
    <w:p w14:paraId="4CA02B64" w14:textId="77777777" w:rsidR="0007643D" w:rsidRDefault="0007643D" w:rsidP="00EB69E0"/>
    <w:p w14:paraId="37AD8847" w14:textId="77777777" w:rsidR="0007643D" w:rsidRDefault="0007643D" w:rsidP="00EB69E0">
      <m:oMathPara>
        <m:oMath>
          <m:r>
            <w:rPr>
              <w:rFonts w:ascii="Cambria Math" w:hAnsi="Cambria Math"/>
            </w:rPr>
            <m:t>V=14.9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-0.355t</m:t>
              </m:r>
            </m:sup>
          </m:sSup>
        </m:oMath>
      </m:oMathPara>
    </w:p>
    <w:p w14:paraId="1751DA52" w14:textId="77777777" w:rsidR="0007643D" w:rsidRDefault="0007643D" w:rsidP="00EB69E0">
      <w:pPr>
        <w:pStyle w:val="Parta"/>
      </w:pPr>
    </w:p>
    <w:p w14:paraId="3A313D0D" w14:textId="77777777" w:rsidR="0007643D" w:rsidRDefault="0007643D" w:rsidP="00EB69E0">
      <w:pPr>
        <w:pStyle w:val="Parta"/>
        <w:rPr>
          <w:rFonts w:eastAsiaTheme="minorEastAsia"/>
        </w:rPr>
      </w:pPr>
      <w:r>
        <w:t>(a)</w:t>
      </w:r>
      <w:r>
        <w:tab/>
        <w:t>Determine</w:t>
      </w:r>
    </w:p>
    <w:p w14:paraId="0DFFFD95" w14:textId="77777777" w:rsidR="0007643D" w:rsidRDefault="0007643D" w:rsidP="00EB69E0">
      <w:pPr>
        <w:pStyle w:val="Parta"/>
        <w:rPr>
          <w:rFonts w:eastAsiaTheme="minorEastAsia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532F48" wp14:editId="0E49A338">
                <wp:simplePos x="0" y="0"/>
                <wp:positionH relativeFrom="column">
                  <wp:posOffset>3020060</wp:posOffset>
                </wp:positionH>
                <wp:positionV relativeFrom="paragraph">
                  <wp:posOffset>76200</wp:posOffset>
                </wp:positionV>
                <wp:extent cx="1847850" cy="717550"/>
                <wp:effectExtent l="0" t="0" r="1905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717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900"/>
                            </w:tblGrid>
                            <w:tr w:rsidR="0007643D" w:rsidRPr="00C250AC" w14:paraId="2CE79D91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6A53D38C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7BC7C9FE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C94993E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V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0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 xml:space="preserve">=14.9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V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07643D" w:rsidRPr="00C250AC" w14:paraId="37F1939F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3A9D19BF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5B91D28A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49B90F6E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correct value</w:t>
                                  </w:r>
                                </w:p>
                              </w:tc>
                            </w:tr>
                          </w:tbl>
                          <w:p w14:paraId="0446E156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32F48" id="Text Box 7" o:spid="_x0000_s1037" type="#_x0000_t202" style="position:absolute;left:0;text-align:left;margin-left:237.8pt;margin-top:6pt;width:145.5pt;height:5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2900"/>
                      </w:tblGrid>
                      <w:tr w:rsidR="0007643D" w:rsidRPr="00C250AC" w14:paraId="2CE79D91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6A53D38C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7BC7C9FE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4C94993E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V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0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 xml:space="preserve">=14.9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V</m:t>
                                </m:r>
                              </m:oMath>
                            </m:oMathPara>
                          </w:p>
                        </w:tc>
                      </w:tr>
                      <w:tr w:rsidR="0007643D" w:rsidRPr="00C250AC" w14:paraId="37F1939F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3A9D19BF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5B91D28A" w14:textId="77777777" w:rsidTr="00EB69E0">
                        <w:tc>
                          <w:tcPr>
                            <w:tcW w:w="5000" w:type="pct"/>
                          </w:tcPr>
                          <w:p w14:paraId="49B90F6E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correct value</w:t>
                            </w:r>
                          </w:p>
                        </w:tc>
                      </w:tr>
                    </w:tbl>
                    <w:p w14:paraId="0446E156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30AFF926" w14:textId="77777777" w:rsidR="0007643D" w:rsidRDefault="0007643D" w:rsidP="00EB69E0">
      <w:pPr>
        <w:pStyle w:val="Partai"/>
        <w:rPr>
          <w:rFonts w:eastAsiaTheme="minorEastAsia"/>
        </w:rPr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>
        <w:rPr>
          <w:rFonts w:eastAsiaTheme="minorEastAsia"/>
        </w:rPr>
        <w:t>the initial voltage.</w:t>
      </w:r>
      <w:r>
        <w:rPr>
          <w:rFonts w:eastAsiaTheme="minorEastAsia"/>
        </w:rPr>
        <w:tab/>
        <w:t>(1 mark)</w:t>
      </w:r>
    </w:p>
    <w:p w14:paraId="69F5ED3C" w14:textId="77777777" w:rsidR="0007643D" w:rsidRDefault="0007643D" w:rsidP="00EB69E0">
      <w:pPr>
        <w:pStyle w:val="Partai"/>
        <w:rPr>
          <w:rFonts w:eastAsiaTheme="minorEastAsia"/>
        </w:rPr>
      </w:pPr>
    </w:p>
    <w:p w14:paraId="1A9B0D1C" w14:textId="77777777" w:rsidR="0007643D" w:rsidRDefault="0007643D" w:rsidP="00EB69E0">
      <w:pPr>
        <w:pStyle w:val="Partai"/>
        <w:rPr>
          <w:rFonts w:eastAsiaTheme="minorEastAsia"/>
        </w:rPr>
      </w:pPr>
    </w:p>
    <w:p w14:paraId="4952BDBE" w14:textId="77777777" w:rsidR="0007643D" w:rsidRDefault="0007643D" w:rsidP="00EB69E0">
      <w:pPr>
        <w:pStyle w:val="Partai"/>
        <w:rPr>
          <w:rFonts w:eastAsiaTheme="minorEastAsia"/>
        </w:rPr>
      </w:pPr>
    </w:p>
    <w:p w14:paraId="0646024F" w14:textId="77777777" w:rsidR="0007643D" w:rsidRDefault="0007643D" w:rsidP="00EB69E0">
      <w:pPr>
        <w:pStyle w:val="Partai"/>
        <w:rPr>
          <w:rFonts w:eastAsiaTheme="minorEastAsia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074874" wp14:editId="44734AF4">
                <wp:simplePos x="0" y="0"/>
                <wp:positionH relativeFrom="column">
                  <wp:posOffset>3022600</wp:posOffset>
                </wp:positionH>
                <wp:positionV relativeFrom="paragraph">
                  <wp:posOffset>164465</wp:posOffset>
                </wp:positionV>
                <wp:extent cx="1847850" cy="717550"/>
                <wp:effectExtent l="0" t="0" r="1905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717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900"/>
                            </w:tblGrid>
                            <w:tr w:rsidR="0007643D" w:rsidRPr="00C250AC" w14:paraId="1FF11708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4E9E09F7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3F40C858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F0D60A0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V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1.9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 xml:space="preserve">=7.59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V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07643D" w:rsidRPr="00C250AC" w14:paraId="079B96F1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3352B94D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7D20C0EB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76FA5877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correct value</w:t>
                                  </w:r>
                                </w:p>
                              </w:tc>
                            </w:tr>
                          </w:tbl>
                          <w:p w14:paraId="6C95E297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74874" id="Text Box 8" o:spid="_x0000_s1038" type="#_x0000_t202" style="position:absolute;left:0;text-align:left;margin-left:238pt;margin-top:12.95pt;width:145.5pt;height:5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2900"/>
                      </w:tblGrid>
                      <w:tr w:rsidR="0007643D" w:rsidRPr="00C250AC" w14:paraId="1FF11708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4E9E09F7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3F40C858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7F0D60A0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V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1.9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 xml:space="preserve">=7.59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V</m:t>
                                </m:r>
                              </m:oMath>
                            </m:oMathPara>
                          </w:p>
                        </w:tc>
                      </w:tr>
                      <w:tr w:rsidR="0007643D" w:rsidRPr="00C250AC" w14:paraId="079B96F1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3352B94D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7D20C0EB" w14:textId="77777777" w:rsidTr="00EB69E0">
                        <w:tc>
                          <w:tcPr>
                            <w:tcW w:w="5000" w:type="pct"/>
                          </w:tcPr>
                          <w:p w14:paraId="76FA5877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correct value</w:t>
                            </w:r>
                          </w:p>
                        </w:tc>
                      </w:tr>
                    </w:tbl>
                    <w:p w14:paraId="6C95E297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46D353D6" w14:textId="77777777" w:rsidR="0007643D" w:rsidRDefault="0007643D" w:rsidP="00EB69E0">
      <w:pPr>
        <w:pStyle w:val="Partai"/>
        <w:rPr>
          <w:rFonts w:eastAsiaTheme="minorEastAsia"/>
        </w:rPr>
      </w:pPr>
      <w:r>
        <w:rPr>
          <w:rFonts w:eastAsiaTheme="minorEastAsia"/>
        </w:rPr>
        <w:t>(ii)</w:t>
      </w:r>
      <w:r>
        <w:rPr>
          <w:rFonts w:eastAsiaTheme="minorEastAsia"/>
        </w:rPr>
        <w:tab/>
        <w:t xml:space="preserve">the voltage after </w:t>
      </w:r>
      <m:oMath>
        <m:r>
          <w:rPr>
            <w:rFonts w:ascii="Cambria Math" w:eastAsiaTheme="minorEastAsia" w:hAnsi="Cambria Math"/>
          </w:rPr>
          <m:t>1.9</m:t>
        </m:r>
      </m:oMath>
      <w:r>
        <w:rPr>
          <w:rFonts w:eastAsiaTheme="minorEastAsia"/>
        </w:rPr>
        <w:t xml:space="preserve"> hours.</w:t>
      </w:r>
      <w:r>
        <w:rPr>
          <w:rFonts w:eastAsiaTheme="minorEastAsia"/>
        </w:rPr>
        <w:tab/>
        <w:t>(1 mark)</w:t>
      </w:r>
    </w:p>
    <w:p w14:paraId="344408FE" w14:textId="77777777" w:rsidR="0007643D" w:rsidRDefault="0007643D" w:rsidP="00EB69E0">
      <w:pPr>
        <w:pStyle w:val="Partai"/>
        <w:rPr>
          <w:rFonts w:eastAsiaTheme="minorEastAsia"/>
        </w:rPr>
      </w:pPr>
    </w:p>
    <w:p w14:paraId="3119C05B" w14:textId="77777777" w:rsidR="0007643D" w:rsidRDefault="0007643D" w:rsidP="00EB69E0">
      <w:pPr>
        <w:pStyle w:val="Partai"/>
        <w:rPr>
          <w:rFonts w:eastAsiaTheme="minorEastAsia"/>
        </w:rPr>
      </w:pPr>
    </w:p>
    <w:p w14:paraId="43F532DB" w14:textId="77777777" w:rsidR="0007643D" w:rsidRDefault="0007643D" w:rsidP="00EB69E0">
      <w:pPr>
        <w:pStyle w:val="Partai"/>
        <w:rPr>
          <w:rFonts w:eastAsiaTheme="minorEastAsia"/>
        </w:rPr>
      </w:pPr>
    </w:p>
    <w:p w14:paraId="30ACE68F" w14:textId="77777777" w:rsidR="0007643D" w:rsidRDefault="0007643D" w:rsidP="00EB69E0">
      <w:pPr>
        <w:pStyle w:val="Partai"/>
        <w:rPr>
          <w:rFonts w:eastAsiaTheme="minorEastAsia"/>
        </w:rPr>
      </w:pPr>
    </w:p>
    <w:p w14:paraId="7415BE1C" w14:textId="77777777" w:rsidR="0007643D" w:rsidRDefault="0007643D" w:rsidP="00EB69E0">
      <w:pPr>
        <w:pStyle w:val="Partai"/>
        <w:rPr>
          <w:rFonts w:eastAsiaTheme="minorEastAsia"/>
        </w:rPr>
      </w:pPr>
      <w:r>
        <w:rPr>
          <w:rFonts w:eastAsiaTheme="minorEastAsia"/>
        </w:rPr>
        <w:t>(iii)</w:t>
      </w:r>
      <w:r>
        <w:rPr>
          <w:rFonts w:eastAsiaTheme="minorEastAsia"/>
        </w:rPr>
        <w:tab/>
        <w:t xml:space="preserve">the time taken for the voltage to reach </w:t>
      </w:r>
      <m:oMath>
        <m:r>
          <w:rPr>
            <w:rFonts w:ascii="Cambria Math" w:eastAsiaTheme="minorEastAsia" w:hAnsi="Cambria Math"/>
          </w:rPr>
          <m:t>0.01</m:t>
        </m:r>
      </m:oMath>
      <w:r>
        <w:rPr>
          <w:rFonts w:eastAsiaTheme="minorEastAsia"/>
        </w:rPr>
        <w:t xml:space="preserve"> volts.</w:t>
      </w:r>
      <w:r>
        <w:rPr>
          <w:rFonts w:eastAsiaTheme="minorEastAsia"/>
        </w:rPr>
        <w:tab/>
        <w:t>(1 mark)</w:t>
      </w:r>
    </w:p>
    <w:p w14:paraId="012B20ED" w14:textId="77777777" w:rsidR="0007643D" w:rsidRDefault="0007643D" w:rsidP="00EB69E0">
      <w:pPr>
        <w:pStyle w:val="Partai"/>
        <w:rPr>
          <w:rFonts w:eastAsiaTheme="minorEastAsia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0F510E" wp14:editId="64A53477">
                <wp:simplePos x="0" y="0"/>
                <wp:positionH relativeFrom="column">
                  <wp:posOffset>3022600</wp:posOffset>
                </wp:positionH>
                <wp:positionV relativeFrom="paragraph">
                  <wp:posOffset>65405</wp:posOffset>
                </wp:positionV>
                <wp:extent cx="1847850" cy="717550"/>
                <wp:effectExtent l="0" t="0" r="1905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717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900"/>
                            </w:tblGrid>
                            <w:tr w:rsidR="0007643D" w:rsidRPr="00C250AC" w14:paraId="63807A75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480784DA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790015DC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2E6BD7C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 xml:space="preserve">t=20.6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h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07643D" w:rsidRPr="00C250AC" w14:paraId="0879BA23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135394A2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6433D6F3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40E6756E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correct value</w:t>
                                  </w:r>
                                </w:p>
                              </w:tc>
                            </w:tr>
                          </w:tbl>
                          <w:p w14:paraId="33CA07E3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F510E" id="Text Box 9" o:spid="_x0000_s1039" type="#_x0000_t202" style="position:absolute;left:0;text-align:left;margin-left:238pt;margin-top:5.15pt;width:145.5pt;height:5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2900"/>
                      </w:tblGrid>
                      <w:tr w:rsidR="0007643D" w:rsidRPr="00C250AC" w14:paraId="63807A75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480784DA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790015DC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52E6BD7C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 xml:space="preserve">t=20.6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h</m:t>
                                </m:r>
                              </m:oMath>
                            </m:oMathPara>
                          </w:p>
                        </w:tc>
                      </w:tr>
                      <w:tr w:rsidR="0007643D" w:rsidRPr="00C250AC" w14:paraId="0879BA23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135394A2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6433D6F3" w14:textId="77777777" w:rsidTr="00EB69E0">
                        <w:tc>
                          <w:tcPr>
                            <w:tcW w:w="5000" w:type="pct"/>
                          </w:tcPr>
                          <w:p w14:paraId="40E6756E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correct value</w:t>
                            </w:r>
                          </w:p>
                        </w:tc>
                      </w:tr>
                    </w:tbl>
                    <w:p w14:paraId="33CA07E3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6E9AD52C" w14:textId="77777777" w:rsidR="0007643D" w:rsidRDefault="0007643D" w:rsidP="00EB69E0">
      <w:pPr>
        <w:pStyle w:val="Partai"/>
        <w:rPr>
          <w:rFonts w:eastAsiaTheme="minorEastAsia"/>
        </w:rPr>
      </w:pPr>
    </w:p>
    <w:p w14:paraId="44F0F837" w14:textId="77777777" w:rsidR="0007643D" w:rsidRDefault="0007643D" w:rsidP="00EB69E0">
      <w:pPr>
        <w:pStyle w:val="Partai"/>
      </w:pPr>
    </w:p>
    <w:p w14:paraId="6B6F2554" w14:textId="77777777" w:rsidR="0007643D" w:rsidRDefault="0007643D" w:rsidP="00EB69E0">
      <w:pPr>
        <w:pStyle w:val="Parta"/>
      </w:pPr>
    </w:p>
    <w:p w14:paraId="21F7EF12" w14:textId="4F337D4A" w:rsidR="0007643D" w:rsidRDefault="0007643D" w:rsidP="00EB69E0">
      <w:pPr>
        <w:pStyle w:val="Parta"/>
      </w:pPr>
    </w:p>
    <w:p w14:paraId="055A5D19" w14:textId="76B23A0E" w:rsidR="00F32ED6" w:rsidRDefault="00F32ED6" w:rsidP="00EB69E0">
      <w:pPr>
        <w:pStyle w:val="Parta"/>
      </w:pPr>
    </w:p>
    <w:p w14:paraId="2E6A3136" w14:textId="394B8FDE" w:rsidR="00F32ED6" w:rsidRDefault="00F32ED6" w:rsidP="00EB69E0">
      <w:pPr>
        <w:pStyle w:val="Parta"/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28896" behindDoc="0" locked="0" layoutInCell="1" allowOverlap="1" wp14:anchorId="22DB1AC8" wp14:editId="4A9F2A0C">
                <wp:simplePos x="0" y="0"/>
                <wp:positionH relativeFrom="page">
                  <wp:posOffset>828040</wp:posOffset>
                </wp:positionH>
                <wp:positionV relativeFrom="paragraph">
                  <wp:posOffset>252730</wp:posOffset>
                </wp:positionV>
                <wp:extent cx="6086475" cy="1403985"/>
                <wp:effectExtent l="0" t="0" r="0" b="0"/>
                <wp:wrapTopAndBottom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DBDEB" w14:textId="4199DFE9" w:rsidR="00F32ED6" w:rsidRDefault="00023F8E" w:rsidP="00F32E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All parts were done well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DB1AC8" id="_x0000_s1040" type="#_x0000_t202" style="position:absolute;left:0;text-align:left;margin-left:65.2pt;margin-top:19.9pt;width:479.25pt;height:110.55pt;z-index:251728896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" filled="f" stroked="f">
                <v:textbox style="mso-fit-shape-to-text:t">
                  <w:txbxContent>
                    <w:p w14:paraId="0E4DBDEB" w14:textId="4199DFE9" w:rsidR="00F32ED6" w:rsidRDefault="00023F8E" w:rsidP="00F32E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All parts were done well here.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1C9914" w14:textId="372977D9" w:rsidR="00F32ED6" w:rsidRDefault="00F32ED6" w:rsidP="00EB69E0">
      <w:pPr>
        <w:pStyle w:val="Parta"/>
      </w:pPr>
    </w:p>
    <w:p w14:paraId="4CE782BE" w14:textId="77777777" w:rsidR="00F32ED6" w:rsidRDefault="00F32ED6" w:rsidP="00EB69E0">
      <w:pPr>
        <w:pStyle w:val="Parta"/>
      </w:pPr>
    </w:p>
    <w:p w14:paraId="3F9B3A37" w14:textId="77777777" w:rsidR="0007643D" w:rsidRDefault="0007643D" w:rsidP="00EB69E0">
      <w:pPr>
        <w:pStyle w:val="Parta"/>
        <w:rPr>
          <w:rFonts w:eastAsiaTheme="minorEastAsia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DAA3C8" wp14:editId="4EC9EE5F">
                <wp:simplePos x="0" y="0"/>
                <wp:positionH relativeFrom="column">
                  <wp:posOffset>2493010</wp:posOffset>
                </wp:positionH>
                <wp:positionV relativeFrom="paragraph">
                  <wp:posOffset>247015</wp:posOffset>
                </wp:positionV>
                <wp:extent cx="2374900" cy="1606550"/>
                <wp:effectExtent l="0" t="0" r="254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1606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728"/>
                            </w:tblGrid>
                            <w:tr w:rsidR="0007643D" w:rsidRPr="00C250AC" w14:paraId="4F74D5CC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78903602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642CEF39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03AE2AD" w14:textId="77777777" w:rsidR="0007643D" w:rsidRPr="00425816" w:rsidRDefault="007A7A1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dV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dt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=-0.355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14.9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e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-0.355</m:t>
                                              </m:r>
                                            </m:sup>
                                          </m:sSup>
                                        </m:e>
                                      </m:d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=aV</m:t>
                                      </m:r>
                                    </m:oMath>
                                  </m:oMathPara>
                                </w:p>
                                <w:p w14:paraId="7E16F271" w14:textId="77777777" w:rsidR="0007643D" w:rsidRPr="00425816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515FD2F5" w14:textId="77777777" w:rsidR="0007643D" w:rsidRPr="00425816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a=-0.355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07643D" w:rsidRPr="00C250AC" w14:paraId="44965ABA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2AE23EF7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0F104587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572378F8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correct derivative</w:t>
                                  </w:r>
                                </w:p>
                                <w:p w14:paraId="06E4B56A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value of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a</m:t>
                                    </m:r>
                                  </m:oMath>
                                </w:p>
                              </w:tc>
                            </w:tr>
                          </w:tbl>
                          <w:p w14:paraId="7E481159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AA3C8" id="Text Box 10" o:spid="_x0000_s1041" type="#_x0000_t202" style="position:absolute;left:0;text-align:left;margin-left:196.3pt;margin-top:19.45pt;width:187pt;height:1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3728"/>
                      </w:tblGrid>
                      <w:tr w:rsidR="0007643D" w:rsidRPr="00C250AC" w14:paraId="4F74D5CC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78903602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642CEF39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503AE2AD" w14:textId="77777777" w:rsidR="0007643D" w:rsidRPr="00425816" w:rsidRDefault="007A7A1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dV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dt</m:t>
                                    </m:r>
                                  </m:den>
                                </m:f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=-0.355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14.9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-0.355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=aV</m:t>
                                </m:r>
                              </m:oMath>
                            </m:oMathPara>
                          </w:p>
                          <w:p w14:paraId="7E16F271" w14:textId="77777777" w:rsidR="0007643D" w:rsidRPr="00425816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515FD2F5" w14:textId="77777777" w:rsidR="0007643D" w:rsidRPr="00425816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a=-0.355</m:t>
                                </m:r>
                              </m:oMath>
                            </m:oMathPara>
                          </w:p>
                        </w:tc>
                      </w:tr>
                      <w:tr w:rsidR="0007643D" w:rsidRPr="00C250AC" w14:paraId="44965ABA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2AE23EF7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0F104587" w14:textId="77777777" w:rsidTr="00EB69E0">
                        <w:tc>
                          <w:tcPr>
                            <w:tcW w:w="5000" w:type="pct"/>
                          </w:tcPr>
                          <w:p w14:paraId="572378F8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correct derivative</w:t>
                            </w:r>
                          </w:p>
                          <w:p w14:paraId="06E4B56A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value of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a</m:t>
                              </m:r>
                            </m:oMath>
                          </w:p>
                        </w:tc>
                      </w:tr>
                    </w:tbl>
                    <w:p w14:paraId="7E481159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  <w:r>
        <w:t>(b)</w:t>
      </w:r>
      <w:r>
        <w:tab/>
        <w:t xml:space="preserve">Show that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dV</m:t>
              </m:r>
            </m:e>
          </m:mr>
          <m:m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dt</m:t>
                  </m:r>
                </m:e>
              </m:bar>
            </m:e>
          </m:mr>
        </m:m>
        <m:r>
          <w:rPr>
            <w:rFonts w:ascii="Cambria Math" w:hAnsi="Cambria Math"/>
          </w:rPr>
          <m:t>=aV</m:t>
        </m:r>
      </m:oMath>
      <w:r>
        <w:rPr>
          <w:rFonts w:eastAsiaTheme="minorEastAsia"/>
        </w:rPr>
        <w:t xml:space="preserve"> and state the value of the constant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(2 marks)</w:t>
      </w:r>
    </w:p>
    <w:p w14:paraId="41151E0E" w14:textId="77777777" w:rsidR="0007643D" w:rsidRDefault="0007643D" w:rsidP="00EB69E0">
      <w:pPr>
        <w:pStyle w:val="Parta"/>
        <w:rPr>
          <w:rFonts w:eastAsiaTheme="minorEastAsia"/>
        </w:rPr>
      </w:pPr>
    </w:p>
    <w:p w14:paraId="622EE343" w14:textId="77777777" w:rsidR="0007643D" w:rsidRDefault="0007643D" w:rsidP="00EB69E0">
      <w:pPr>
        <w:pStyle w:val="Parta"/>
        <w:rPr>
          <w:rFonts w:eastAsiaTheme="minorEastAsia"/>
        </w:rPr>
      </w:pPr>
    </w:p>
    <w:p w14:paraId="3BD17BEC" w14:textId="77777777" w:rsidR="0007643D" w:rsidRDefault="0007643D" w:rsidP="00EB69E0">
      <w:pPr>
        <w:pStyle w:val="Parta"/>
        <w:rPr>
          <w:rFonts w:eastAsiaTheme="minorEastAsia"/>
        </w:rPr>
      </w:pPr>
    </w:p>
    <w:p w14:paraId="6E8BECDD" w14:textId="77777777" w:rsidR="0007643D" w:rsidRDefault="0007643D" w:rsidP="00EB69E0">
      <w:pPr>
        <w:pStyle w:val="Parta"/>
        <w:rPr>
          <w:rFonts w:eastAsiaTheme="minorEastAsia"/>
        </w:rPr>
      </w:pPr>
    </w:p>
    <w:p w14:paraId="090ADC37" w14:textId="77777777" w:rsidR="0007643D" w:rsidRDefault="0007643D" w:rsidP="00EB69E0">
      <w:pPr>
        <w:pStyle w:val="Parta"/>
        <w:rPr>
          <w:rFonts w:eastAsiaTheme="minorEastAsia"/>
        </w:rPr>
      </w:pPr>
    </w:p>
    <w:p w14:paraId="00AEDC43" w14:textId="77777777" w:rsidR="0007643D" w:rsidRDefault="0007643D" w:rsidP="00EB69E0">
      <w:pPr>
        <w:pStyle w:val="Parta"/>
        <w:rPr>
          <w:rFonts w:eastAsiaTheme="minorEastAsia"/>
        </w:rPr>
      </w:pPr>
    </w:p>
    <w:p w14:paraId="4F44A53F" w14:textId="77777777" w:rsidR="0007643D" w:rsidRDefault="0007643D" w:rsidP="00EB69E0">
      <w:pPr>
        <w:pStyle w:val="Parta"/>
        <w:rPr>
          <w:rFonts w:eastAsiaTheme="minorEastAsia"/>
        </w:rPr>
      </w:pPr>
    </w:p>
    <w:p w14:paraId="1784307E" w14:textId="77777777" w:rsidR="0007643D" w:rsidRDefault="0007643D" w:rsidP="00EB69E0">
      <w:pPr>
        <w:pStyle w:val="Parta"/>
        <w:rPr>
          <w:rFonts w:eastAsiaTheme="minorEastAsia"/>
        </w:rPr>
      </w:pPr>
    </w:p>
    <w:p w14:paraId="4544FF1B" w14:textId="77777777" w:rsidR="0007643D" w:rsidRDefault="0007643D" w:rsidP="00EB69E0">
      <w:pPr>
        <w:pStyle w:val="Parta"/>
        <w:rPr>
          <w:rFonts w:eastAsiaTheme="minorEastAsia"/>
        </w:rPr>
      </w:pPr>
    </w:p>
    <w:p w14:paraId="02FB8488" w14:textId="5D9FACBA" w:rsidR="0007643D" w:rsidRDefault="0007643D" w:rsidP="00EB69E0">
      <w:pPr>
        <w:pStyle w:val="Parta"/>
        <w:rPr>
          <w:rFonts w:eastAsiaTheme="minorEastAsia"/>
        </w:rPr>
      </w:pPr>
    </w:p>
    <w:p w14:paraId="570E21BC" w14:textId="000A7BEE" w:rsidR="00F32ED6" w:rsidRDefault="00F32ED6" w:rsidP="00EB69E0">
      <w:pPr>
        <w:pStyle w:val="Parta"/>
        <w:rPr>
          <w:rFonts w:eastAsiaTheme="minorEastAsia"/>
        </w:rPr>
      </w:pPr>
    </w:p>
    <w:p w14:paraId="6AB9E2EC" w14:textId="64812BA0" w:rsidR="00F32ED6" w:rsidRDefault="00924539" w:rsidP="00EB69E0">
      <w:pPr>
        <w:pStyle w:val="Parta"/>
        <w:rPr>
          <w:rFonts w:eastAsiaTheme="minorEastAsia"/>
        </w:rPr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30944" behindDoc="0" locked="0" layoutInCell="1" allowOverlap="1" wp14:anchorId="0C359028" wp14:editId="3C9E6393">
                <wp:simplePos x="0" y="0"/>
                <wp:positionH relativeFrom="page">
                  <wp:posOffset>828040</wp:posOffset>
                </wp:positionH>
                <wp:positionV relativeFrom="paragraph">
                  <wp:posOffset>253365</wp:posOffset>
                </wp:positionV>
                <wp:extent cx="6086475" cy="1403985"/>
                <wp:effectExtent l="0" t="0" r="0" b="0"/>
                <wp:wrapTopAndBottom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A4641" w14:textId="6635E832" w:rsidR="00F32ED6" w:rsidRDefault="00924539" w:rsidP="00F32E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Done well by most.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359028" id="_x0000_s1042" type="#_x0000_t202" style="position:absolute;left:0;text-align:left;margin-left:65.2pt;margin-top:19.95pt;width:479.25pt;height:110.55pt;z-index:25173094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" filled="f" stroked="f">
                <v:textbox style="mso-fit-shape-to-text:t">
                  <w:txbxContent>
                    <w:p w14:paraId="4F6A4641" w14:textId="6635E832" w:rsidR="00F32ED6" w:rsidRDefault="00924539" w:rsidP="00F32E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Done well by most.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EEA539" w14:textId="77777777" w:rsidR="0007643D" w:rsidRDefault="0007643D" w:rsidP="00EB69E0">
      <w:pPr>
        <w:pStyle w:val="Parta"/>
        <w:rPr>
          <w:rFonts w:eastAsiaTheme="minorEastAsia"/>
        </w:rPr>
      </w:pPr>
      <w:r>
        <w:rPr>
          <w:rFonts w:eastAsiaTheme="minorEastAsia"/>
        </w:rPr>
        <w:t>(c)</w:t>
      </w:r>
      <w:r>
        <w:rPr>
          <w:rFonts w:eastAsiaTheme="minorEastAsia"/>
        </w:rPr>
        <w:tab/>
        <w:t xml:space="preserve">Determine the rate of change of voltage </w:t>
      </w:r>
      <m:oMath>
        <m:r>
          <w:rPr>
            <w:rFonts w:ascii="Cambria Math" w:eastAsiaTheme="minorEastAsia" w:hAnsi="Cambria Math"/>
          </w:rPr>
          <m:t>1.9</m:t>
        </m:r>
      </m:oMath>
      <w:r>
        <w:rPr>
          <w:rFonts w:eastAsiaTheme="minorEastAsia"/>
        </w:rPr>
        <w:t xml:space="preserve"> hours after timing began.</w:t>
      </w:r>
      <w:r>
        <w:rPr>
          <w:rFonts w:eastAsiaTheme="minorEastAsia"/>
        </w:rPr>
        <w:tab/>
        <w:t>(1 mark)</w:t>
      </w:r>
    </w:p>
    <w:p w14:paraId="1B4572B0" w14:textId="77777777" w:rsidR="0007643D" w:rsidRDefault="0007643D" w:rsidP="00EB69E0">
      <w:pPr>
        <w:pStyle w:val="Parta"/>
        <w:rPr>
          <w:rFonts w:eastAsiaTheme="minorEastAsia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CA8DA0" wp14:editId="7CA8082A">
                <wp:simplePos x="0" y="0"/>
                <wp:positionH relativeFrom="column">
                  <wp:posOffset>2493010</wp:posOffset>
                </wp:positionH>
                <wp:positionV relativeFrom="paragraph">
                  <wp:posOffset>44450</wp:posOffset>
                </wp:positionV>
                <wp:extent cx="2374900" cy="927100"/>
                <wp:effectExtent l="0" t="0" r="2540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927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728"/>
                            </w:tblGrid>
                            <w:tr w:rsidR="0007643D" w:rsidRPr="00C250AC" w14:paraId="74C6B174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66B2CF47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662162F0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592A71B" w14:textId="77777777" w:rsidR="0007643D" w:rsidRPr="00425816" w:rsidRDefault="007A7A1D" w:rsidP="00EB69E0">
                                  <w:pPr>
                                    <w:pStyle w:val="Parts"/>
                                    <w:rPr>
                                      <w:rFonts w:ascii="Cambria Math" w:hAnsi="Cambria Math"/>
                                      <w:i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=-0.355×7.59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 xml:space="preserve">=-2.69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V/h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07643D" w:rsidRPr="00C250AC" w14:paraId="340B5BE8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29DD90DE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2F6D0123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32D1A328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correct rate</w:t>
                                  </w:r>
                                </w:p>
                              </w:tc>
                            </w:tr>
                          </w:tbl>
                          <w:p w14:paraId="03D159C2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A8DA0" id="Text Box 11" o:spid="_x0000_s1043" type="#_x0000_t202" style="position:absolute;left:0;text-align:left;margin-left:196.3pt;margin-top:3.5pt;width:187pt;height:7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3728"/>
                      </w:tblGrid>
                      <w:tr w:rsidR="0007643D" w:rsidRPr="00C250AC" w14:paraId="74C6B174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66B2CF47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662162F0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0592A71B" w14:textId="77777777" w:rsidR="0007643D" w:rsidRPr="00425816" w:rsidRDefault="007A7A1D" w:rsidP="00EB69E0">
                            <w:pPr>
                              <w:pStyle w:val="Parts"/>
                              <w:rPr>
                                <w:rFonts w:ascii="Cambria Math" w:hAnsi="Cambria Math"/>
                                <w:i/>
                                <w:color w:val="003366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V</m:t>
                                    </m:r>
                                  </m:e>
                                </m:acc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=-0.355×7.59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 xml:space="preserve">=-2.69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V/h</m:t>
                                </m:r>
                              </m:oMath>
                            </m:oMathPara>
                          </w:p>
                        </w:tc>
                      </w:tr>
                      <w:tr w:rsidR="0007643D" w:rsidRPr="00C250AC" w14:paraId="340B5BE8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29DD90DE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2F6D0123" w14:textId="77777777" w:rsidTr="00EB69E0">
                        <w:tc>
                          <w:tcPr>
                            <w:tcW w:w="5000" w:type="pct"/>
                          </w:tcPr>
                          <w:p w14:paraId="32D1A328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correct rate</w:t>
                            </w:r>
                          </w:p>
                        </w:tc>
                      </w:tr>
                    </w:tbl>
                    <w:p w14:paraId="03D159C2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524D7F36" w14:textId="77777777" w:rsidR="0007643D" w:rsidRDefault="0007643D" w:rsidP="00EB69E0">
      <w:pPr>
        <w:pStyle w:val="Parta"/>
        <w:rPr>
          <w:rFonts w:eastAsiaTheme="minorEastAsia"/>
        </w:rPr>
      </w:pPr>
    </w:p>
    <w:p w14:paraId="02161A14" w14:textId="77777777" w:rsidR="0007643D" w:rsidRDefault="0007643D" w:rsidP="00EB69E0">
      <w:pPr>
        <w:pStyle w:val="Parta"/>
        <w:rPr>
          <w:rFonts w:eastAsiaTheme="minorEastAsia"/>
        </w:rPr>
      </w:pPr>
    </w:p>
    <w:p w14:paraId="24F3347A" w14:textId="77777777" w:rsidR="0007643D" w:rsidRDefault="0007643D" w:rsidP="00EB69E0">
      <w:pPr>
        <w:pStyle w:val="Parta"/>
        <w:rPr>
          <w:rFonts w:eastAsiaTheme="minorEastAsia"/>
        </w:rPr>
      </w:pPr>
    </w:p>
    <w:p w14:paraId="2131038B" w14:textId="77777777" w:rsidR="0007643D" w:rsidRDefault="0007643D" w:rsidP="00EB69E0">
      <w:pPr>
        <w:pStyle w:val="Parta"/>
        <w:rPr>
          <w:rFonts w:eastAsiaTheme="minorEastAsia"/>
        </w:rPr>
      </w:pPr>
    </w:p>
    <w:p w14:paraId="7061A018" w14:textId="614B3429" w:rsidR="0007643D" w:rsidRDefault="0007643D" w:rsidP="00EB69E0">
      <w:pPr>
        <w:pStyle w:val="Parta"/>
        <w:rPr>
          <w:rFonts w:eastAsiaTheme="minorEastAsia"/>
        </w:rPr>
      </w:pPr>
    </w:p>
    <w:p w14:paraId="1D1D0474" w14:textId="7D409DC5" w:rsidR="00F32ED6" w:rsidRDefault="00F32ED6" w:rsidP="00EB69E0">
      <w:pPr>
        <w:pStyle w:val="Parta"/>
        <w:rPr>
          <w:rFonts w:eastAsiaTheme="minorEastAsia"/>
        </w:rPr>
      </w:pPr>
    </w:p>
    <w:p w14:paraId="7470F2AB" w14:textId="359F530C" w:rsidR="00F32ED6" w:rsidRDefault="00F32ED6" w:rsidP="00EB69E0">
      <w:pPr>
        <w:pStyle w:val="Parta"/>
        <w:rPr>
          <w:rFonts w:eastAsiaTheme="minorEastAsia"/>
        </w:rPr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32992" behindDoc="0" locked="0" layoutInCell="1" allowOverlap="1" wp14:anchorId="042FCE09" wp14:editId="38FFD482">
                <wp:simplePos x="0" y="0"/>
                <wp:positionH relativeFrom="page">
                  <wp:posOffset>828040</wp:posOffset>
                </wp:positionH>
                <wp:positionV relativeFrom="paragraph">
                  <wp:posOffset>252730</wp:posOffset>
                </wp:positionV>
                <wp:extent cx="6086475" cy="1403985"/>
                <wp:effectExtent l="0" t="0" r="0" b="0"/>
                <wp:wrapTopAndBottom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852" w14:textId="4CCB6047" w:rsidR="00F32ED6" w:rsidRDefault="004841F5" w:rsidP="00F32E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Again, done well.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2FCE09" id="_x0000_s1044" type="#_x0000_t202" style="position:absolute;left:0;text-align:left;margin-left:65.2pt;margin-top:19.9pt;width:479.25pt;height:110.55pt;z-index:25173299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" filled="f" stroked="f">
                <v:textbox style="mso-fit-shape-to-text:t">
                  <w:txbxContent>
                    <w:p w14:paraId="0A3D3852" w14:textId="4CCB6047" w:rsidR="00F32ED6" w:rsidRDefault="004841F5" w:rsidP="00F32E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Again, done well.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A18D49" w14:textId="09B5F1E7" w:rsidR="00F32ED6" w:rsidRDefault="00F32ED6" w:rsidP="00EB69E0">
      <w:pPr>
        <w:pStyle w:val="Parta"/>
        <w:rPr>
          <w:rFonts w:eastAsiaTheme="minorEastAsia"/>
        </w:rPr>
      </w:pPr>
    </w:p>
    <w:p w14:paraId="240DF03B" w14:textId="45C5BB95" w:rsidR="00F32ED6" w:rsidRDefault="00F32ED6" w:rsidP="00EB69E0">
      <w:pPr>
        <w:pStyle w:val="Parta"/>
        <w:rPr>
          <w:rFonts w:eastAsiaTheme="minorEastAsia"/>
        </w:rPr>
      </w:pPr>
    </w:p>
    <w:p w14:paraId="4DBA2D27" w14:textId="77777777" w:rsidR="00F32ED6" w:rsidRDefault="00F32ED6" w:rsidP="00EB69E0">
      <w:pPr>
        <w:pStyle w:val="Parta"/>
        <w:rPr>
          <w:rFonts w:eastAsiaTheme="minorEastAsia"/>
        </w:rPr>
      </w:pPr>
    </w:p>
    <w:p w14:paraId="6C47A630" w14:textId="77777777" w:rsidR="0007643D" w:rsidRDefault="0007643D" w:rsidP="00EB69E0">
      <w:pPr>
        <w:pStyle w:val="Parta"/>
        <w:rPr>
          <w:rFonts w:eastAsiaTheme="minorEastAsia"/>
        </w:rPr>
      </w:pPr>
      <w:r>
        <w:rPr>
          <w:rFonts w:eastAsiaTheme="minorEastAsia"/>
        </w:rPr>
        <w:t>(d)</w:t>
      </w:r>
      <w:r>
        <w:rPr>
          <w:rFonts w:eastAsiaTheme="minorEastAsia"/>
        </w:rPr>
        <w:tab/>
        <w:t xml:space="preserve">Determine the time at which the voltage is decreasing at </w:t>
      </w:r>
      <m:oMath>
        <m:r>
          <w:rPr>
            <w:rFonts w:ascii="Cambria Math" w:eastAsiaTheme="minorEastAsia" w:hAnsi="Cambria Math"/>
          </w:rPr>
          <m:t>2%</m:t>
        </m:r>
      </m:oMath>
      <w:r>
        <w:rPr>
          <w:rFonts w:eastAsiaTheme="minorEastAsia"/>
        </w:rPr>
        <w:t xml:space="preserve"> of its initial rate of decrease.</w:t>
      </w:r>
    </w:p>
    <w:p w14:paraId="13BF67D1" w14:textId="77777777" w:rsidR="0007643D" w:rsidRDefault="0007643D" w:rsidP="00EB69E0">
      <w:pPr>
        <w:pStyle w:val="Part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4E39AE" wp14:editId="35079CF5">
                <wp:simplePos x="0" y="0"/>
                <wp:positionH relativeFrom="column">
                  <wp:posOffset>2493010</wp:posOffset>
                </wp:positionH>
                <wp:positionV relativeFrom="paragraph">
                  <wp:posOffset>53340</wp:posOffset>
                </wp:positionV>
                <wp:extent cx="2374900" cy="1447800"/>
                <wp:effectExtent l="0" t="0" r="254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728"/>
                            </w:tblGrid>
                            <w:tr w:rsidR="0007643D" w:rsidRPr="00C250AC" w14:paraId="518D3C26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23FA39EF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51B27BBC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2494BBB" w14:textId="77777777" w:rsidR="0007643D" w:rsidRPr="00462911" w:rsidRDefault="007A7A1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∝V</m:t>
                                      </m:r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⇒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e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-0.355t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=0.02</m:t>
                                      </m:r>
                                    </m:oMath>
                                  </m:oMathPara>
                                </w:p>
                                <w:p w14:paraId="40EB1B2D" w14:textId="77777777" w:rsidR="0007643D" w:rsidRPr="006C224B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167E69D0" w14:textId="77777777" w:rsidR="0007643D" w:rsidRPr="006C224B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 xml:space="preserve">t=11.0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h</m:t>
                                      </m:r>
                                    </m:oMath>
                                  </m:oMathPara>
                                </w:p>
                                <w:p w14:paraId="0AAE0996" w14:textId="77777777" w:rsidR="0007643D" w:rsidRPr="006C224B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07643D" w:rsidRPr="00C250AC" w14:paraId="3F084ECD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4741B6A2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3F4B18A7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3CC3E22B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indicates suitable method</w:t>
                                  </w:r>
                                </w:p>
                                <w:p w14:paraId="41C86157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correct time</w:t>
                                  </w:r>
                                </w:p>
                              </w:tc>
                            </w:tr>
                          </w:tbl>
                          <w:p w14:paraId="3EFD9489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E39AE" id="Text Box 12" o:spid="_x0000_s1045" type="#_x0000_t202" style="position:absolute;left:0;text-align:left;margin-left:196.3pt;margin-top:4.2pt;width:187pt;height:1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3728"/>
                      </w:tblGrid>
                      <w:tr w:rsidR="0007643D" w:rsidRPr="00C250AC" w14:paraId="518D3C26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23FA39EF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51B27BBC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32494BBB" w14:textId="77777777" w:rsidR="0007643D" w:rsidRPr="00462911" w:rsidRDefault="007A7A1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V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∝V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⇒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-0.355t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=0.02</m:t>
                                </m:r>
                              </m:oMath>
                            </m:oMathPara>
                          </w:p>
                          <w:p w14:paraId="40EB1B2D" w14:textId="77777777" w:rsidR="0007643D" w:rsidRPr="006C224B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167E69D0" w14:textId="77777777" w:rsidR="0007643D" w:rsidRPr="006C224B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 xml:space="preserve">t=11.0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h</m:t>
                                </m:r>
                              </m:oMath>
                            </m:oMathPara>
                          </w:p>
                          <w:p w14:paraId="0AAE0996" w14:textId="77777777" w:rsidR="0007643D" w:rsidRPr="006C224B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</w:tc>
                      </w:tr>
                      <w:tr w:rsidR="0007643D" w:rsidRPr="00C250AC" w14:paraId="3F084ECD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4741B6A2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3F4B18A7" w14:textId="77777777" w:rsidTr="00EB69E0">
                        <w:tc>
                          <w:tcPr>
                            <w:tcW w:w="5000" w:type="pct"/>
                          </w:tcPr>
                          <w:p w14:paraId="3CC3E22B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indicates suitable method</w:t>
                            </w:r>
                          </w:p>
                          <w:p w14:paraId="41C86157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correct time</w:t>
                            </w:r>
                          </w:p>
                        </w:tc>
                      </w:tr>
                    </w:tbl>
                    <w:p w14:paraId="3EFD9489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</w:rPr>
        <w:tab/>
      </w:r>
      <w:r>
        <w:rPr>
          <w:rFonts w:eastAsiaTheme="minorEastAsia"/>
        </w:rPr>
        <w:tab/>
        <w:t>(2 marks)</w:t>
      </w:r>
    </w:p>
    <w:p w14:paraId="30FE7174" w14:textId="77777777" w:rsidR="0007643D" w:rsidRDefault="0007643D" w:rsidP="00EB69E0"/>
    <w:p w14:paraId="0EC0D8D5" w14:textId="77777777" w:rsidR="00F32ED6" w:rsidRDefault="00F32ED6">
      <w:pPr>
        <w:spacing w:after="160" w:line="259" w:lineRule="auto"/>
        <w:contextualSpacing w:val="0"/>
      </w:pPr>
    </w:p>
    <w:p w14:paraId="376AD937" w14:textId="77777777" w:rsidR="00F32ED6" w:rsidRDefault="00F32ED6">
      <w:pPr>
        <w:spacing w:after="160" w:line="259" w:lineRule="auto"/>
        <w:contextualSpacing w:val="0"/>
      </w:pPr>
    </w:p>
    <w:p w14:paraId="5B7C3273" w14:textId="77777777" w:rsidR="00F32ED6" w:rsidRDefault="00F32ED6">
      <w:pPr>
        <w:spacing w:after="160" w:line="259" w:lineRule="auto"/>
        <w:contextualSpacing w:val="0"/>
      </w:pPr>
    </w:p>
    <w:p w14:paraId="3F4725F3" w14:textId="77777777" w:rsidR="00F32ED6" w:rsidRDefault="00F32ED6">
      <w:pPr>
        <w:spacing w:after="160" w:line="259" w:lineRule="auto"/>
        <w:contextualSpacing w:val="0"/>
      </w:pPr>
    </w:p>
    <w:p w14:paraId="1D72839B" w14:textId="77777777" w:rsidR="00F32ED6" w:rsidRDefault="00F32ED6">
      <w:pPr>
        <w:spacing w:after="160" w:line="259" w:lineRule="auto"/>
        <w:contextualSpacing w:val="0"/>
      </w:pPr>
    </w:p>
    <w:p w14:paraId="353F0B16" w14:textId="77777777" w:rsidR="00F32ED6" w:rsidRDefault="00F32ED6">
      <w:pPr>
        <w:spacing w:after="160" w:line="259" w:lineRule="auto"/>
        <w:contextualSpacing w:val="0"/>
      </w:pPr>
    </w:p>
    <w:p w14:paraId="6288E3AC" w14:textId="69B1A64E" w:rsidR="00F32ED6" w:rsidRDefault="00F32ED6">
      <w:pPr>
        <w:spacing w:after="160" w:line="259" w:lineRule="auto"/>
        <w:contextualSpacing w:val="0"/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35040" behindDoc="0" locked="0" layoutInCell="1" allowOverlap="1" wp14:anchorId="5F45E536" wp14:editId="17773185">
                <wp:simplePos x="0" y="0"/>
                <wp:positionH relativeFrom="page">
                  <wp:posOffset>828040</wp:posOffset>
                </wp:positionH>
                <wp:positionV relativeFrom="paragraph">
                  <wp:posOffset>367030</wp:posOffset>
                </wp:positionV>
                <wp:extent cx="6086475" cy="1403985"/>
                <wp:effectExtent l="0" t="0" r="0" b="0"/>
                <wp:wrapTopAndBottom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3EE75" w14:textId="2C1F60CC" w:rsidR="00F32ED6" w:rsidRDefault="003041DD" w:rsidP="00F32E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This whole question was done well overall. </w:t>
                            </w:r>
                            <w:r w:rsidR="007006F6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Just be careful that you have provided a reasonable answer in these type of questions and have also considered the mark allocation.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45E536" id="_x0000_s1046" type="#_x0000_t202" style="position:absolute;margin-left:65.2pt;margin-top:28.9pt;width:479.25pt;height:110.55pt;z-index:251735040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" filled="f" stroked="f">
                <v:textbox style="mso-fit-shape-to-text:t">
                  <w:txbxContent>
                    <w:p w14:paraId="2BD3EE75" w14:textId="2C1F60CC" w:rsidR="00F32ED6" w:rsidRDefault="003041DD" w:rsidP="00F32E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This whole question was done well overall. </w:t>
                      </w:r>
                      <w:r w:rsidR="007006F6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Just be careful that you have provided a reasonable answer in </w:t>
                      </w:r>
                      <w:proofErr w:type="gramStart"/>
                      <w:r w:rsidR="007006F6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these type of questions</w:t>
                      </w:r>
                      <w:proofErr w:type="gramEnd"/>
                      <w:r w:rsidR="007006F6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and have also considered the mark allocation.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50B066" w14:textId="4E991A0A" w:rsidR="0007643D" w:rsidRDefault="0007643D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14:paraId="3B29AF9B" w14:textId="3324B3A2" w:rsidR="0007643D" w:rsidRDefault="0007643D" w:rsidP="0007643D">
      <w:pPr>
        <w:pStyle w:val="QNum"/>
      </w:pPr>
      <w:r>
        <w:lastRenderedPageBreak/>
        <w:t>Question 12</w:t>
      </w:r>
      <w:r>
        <w:tab/>
        <w:t>(7 marks)</w:t>
      </w:r>
    </w:p>
    <w:p w14:paraId="201986FA" w14:textId="77777777" w:rsidR="0007643D" w:rsidRDefault="0007643D" w:rsidP="00EB69E0">
      <w:pPr>
        <w:rPr>
          <w:rFonts w:eastAsiaTheme="minorEastAsia"/>
        </w:rPr>
      </w:pPr>
      <w:r>
        <w:t xml:space="preserve">The function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is defined as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5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0.2x</m:t>
                  </m:r>
                </m:sup>
              </m:sSup>
            </m:e>
          </m:mr>
          <m:mr>
            <m:e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</w:rPr>
                    <m:t xml:space="preserve">    x    </m:t>
                  </m:r>
                </m:e>
              </m:bar>
            </m:e>
          </m:mr>
        </m:m>
        <m:r>
          <w:rPr>
            <w:rFonts w:ascii="Cambria Math" w:eastAsiaTheme="minorEastAsia" w:hAnsi="Cambria Math"/>
          </w:rPr>
          <m:t xml:space="preserve"> ,  x&gt;0</m:t>
        </m:r>
      </m:oMath>
      <w:r>
        <w:rPr>
          <w:rFonts w:eastAsiaTheme="minorEastAsia"/>
        </w:rPr>
        <w:t xml:space="preserve">, and the graph of </w:t>
      </w:r>
      <m:oMath>
        <m:r>
          <w:rPr>
            <w:rFonts w:ascii="Cambria Math" w:eastAsiaTheme="minorEastAsia" w:hAnsi="Cambria Math"/>
          </w:rPr>
          <m:t>y=f(x)</m:t>
        </m:r>
      </m:oMath>
      <w:r>
        <w:rPr>
          <w:rFonts w:eastAsiaTheme="minorEastAsia"/>
        </w:rPr>
        <w:t xml:space="preserve"> is shown below.</w:t>
      </w:r>
    </w:p>
    <w:p w14:paraId="0E5BF5D2" w14:textId="77777777" w:rsidR="0007643D" w:rsidRDefault="0007643D" w:rsidP="00EB69E0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0257D8AC" wp14:editId="7F1FDE53">
            <wp:extent cx="4992634" cy="1612395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2634" cy="16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23A53" w14:textId="77777777" w:rsidR="0007643D" w:rsidRDefault="0007643D" w:rsidP="00EB69E0">
      <w:pPr>
        <w:pStyle w:val="Parta"/>
      </w:pPr>
      <w:r>
        <w:t>(a)</w:t>
      </w:r>
      <w:r>
        <w:tab/>
        <w:t xml:space="preserve">Complete the missing values in the table below, rounding to </w:t>
      </w:r>
      <m:oMath>
        <m:r>
          <w:rPr>
            <w:rFonts w:ascii="Cambria Math" w:hAnsi="Cambria Math"/>
          </w:rPr>
          <m:t>2</m:t>
        </m:r>
      </m:oMath>
      <w:r>
        <w:t xml:space="preserve"> decimal places.</w:t>
      </w:r>
      <w:r>
        <w:tab/>
        <w:t>(1 mark)</w:t>
      </w:r>
    </w:p>
    <w:p w14:paraId="7FB47577" w14:textId="77777777" w:rsidR="0007643D" w:rsidRDefault="0007643D" w:rsidP="00EB69E0">
      <w:pPr>
        <w:pStyle w:val="Part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A11DEE" wp14:editId="3405DCBF">
                <wp:simplePos x="0" y="0"/>
                <wp:positionH relativeFrom="column">
                  <wp:posOffset>4201160</wp:posOffset>
                </wp:positionH>
                <wp:positionV relativeFrom="paragraph">
                  <wp:posOffset>149860</wp:posOffset>
                </wp:positionV>
                <wp:extent cx="1574800" cy="730250"/>
                <wp:effectExtent l="0" t="0" r="254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730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471"/>
                            </w:tblGrid>
                            <w:tr w:rsidR="0007643D" w:rsidRPr="00C250AC" w14:paraId="40149D2D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19E34D2E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03FD2A12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1DE9B6A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color w:val="003366"/>
                                    </w:rPr>
                                    <w:t>See table</w:t>
                                  </w:r>
                                </w:p>
                              </w:tc>
                            </w:tr>
                            <w:tr w:rsidR="0007643D" w:rsidRPr="00C250AC" w14:paraId="1A12A1CC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2243B20F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42009ED9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57D5D95D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both correct</w:t>
                                  </w:r>
                                </w:p>
                              </w:tc>
                            </w:tr>
                          </w:tbl>
                          <w:p w14:paraId="2CDAD169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11DEE" id="Text Box 13" o:spid="_x0000_s1047" type="#_x0000_t202" style="position:absolute;left:0;text-align:left;margin-left:330.8pt;margin-top:11.8pt;width:124pt;height:5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2471"/>
                      </w:tblGrid>
                      <w:tr w:rsidR="0007643D" w:rsidRPr="00C250AC" w14:paraId="40149D2D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19E34D2E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03FD2A12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71DE9B6A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color w:val="003366"/>
                              </w:rPr>
                              <w:t>See table</w:t>
                            </w:r>
                          </w:p>
                        </w:tc>
                      </w:tr>
                      <w:tr w:rsidR="0007643D" w:rsidRPr="00C250AC" w14:paraId="1A12A1CC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2243B20F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42009ED9" w14:textId="77777777" w:rsidTr="00EB69E0">
                        <w:tc>
                          <w:tcPr>
                            <w:tcW w:w="5000" w:type="pct"/>
                          </w:tcPr>
                          <w:p w14:paraId="57D5D95D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both correct</w:t>
                            </w:r>
                          </w:p>
                        </w:tc>
                      </w:tr>
                    </w:tbl>
                    <w:p w14:paraId="2CDAD169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680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07643D" w14:paraId="28BAB2D8" w14:textId="77777777" w:rsidTr="00EB69E0">
        <w:trPr>
          <w:trHeight w:val="283"/>
        </w:trPr>
        <w:tc>
          <w:tcPr>
            <w:tcW w:w="1134" w:type="dxa"/>
            <w:vAlign w:val="center"/>
          </w:tcPr>
          <w:p w14:paraId="490B450D" w14:textId="77777777" w:rsidR="0007643D" w:rsidRDefault="0007643D" w:rsidP="00EB69E0">
            <w:pPr>
              <w:pStyle w:val="Parta"/>
              <w:ind w:left="0"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5064D013" w14:textId="77777777" w:rsidR="0007643D" w:rsidRPr="0006764E" w:rsidRDefault="0007643D" w:rsidP="00EB69E0">
            <w:pPr>
              <w:pStyle w:val="Parta"/>
              <w:ind w:left="0" w:firstLine="0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468F4643" w14:textId="77777777" w:rsidR="0007643D" w:rsidRPr="0006764E" w:rsidRDefault="0007643D" w:rsidP="00EB69E0">
            <w:pPr>
              <w:pStyle w:val="Parta"/>
              <w:ind w:left="0" w:firstLine="0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01875E9F" w14:textId="77777777" w:rsidR="0007643D" w:rsidRPr="0006764E" w:rsidRDefault="0007643D" w:rsidP="00EB69E0">
            <w:pPr>
              <w:pStyle w:val="Parta"/>
              <w:ind w:left="0" w:firstLine="0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4145AAEA" w14:textId="77777777" w:rsidR="0007643D" w:rsidRPr="0006764E" w:rsidRDefault="0007643D" w:rsidP="00EB69E0">
            <w:pPr>
              <w:pStyle w:val="Parta"/>
              <w:ind w:left="0" w:firstLine="0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11</m:t>
                </m:r>
              </m:oMath>
            </m:oMathPara>
          </w:p>
        </w:tc>
      </w:tr>
      <w:tr w:rsidR="0007643D" w14:paraId="46D5427B" w14:textId="77777777" w:rsidTr="00EB69E0">
        <w:trPr>
          <w:trHeight w:val="454"/>
        </w:trPr>
        <w:tc>
          <w:tcPr>
            <w:tcW w:w="1134" w:type="dxa"/>
            <w:vAlign w:val="center"/>
          </w:tcPr>
          <w:p w14:paraId="1D6BD3A0" w14:textId="77777777" w:rsidR="0007643D" w:rsidRDefault="0007643D" w:rsidP="00EB69E0">
            <w:pPr>
              <w:pStyle w:val="Parta"/>
              <w:ind w:left="0"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4CA25BB8" w14:textId="77777777" w:rsidR="0007643D" w:rsidRPr="0006764E" w:rsidRDefault="0007643D" w:rsidP="00EB69E0">
            <w:pPr>
              <w:pStyle w:val="Parta"/>
              <w:ind w:left="0" w:firstLine="0"/>
              <w:jc w:val="center"/>
              <w:rPr>
                <w:rFonts w:ascii="Cambria Math" w:hAnsi="Cambria Math"/>
                <w:color w:val="003366"/>
                <w:sz w:val="28"/>
                <w:szCs w:val="28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3366"/>
                    <w:sz w:val="28"/>
                    <w:szCs w:val="28"/>
                  </w:rPr>
                  <m:t>3.73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0BA57D56" w14:textId="77777777" w:rsidR="0007643D" w:rsidRPr="0006764E" w:rsidRDefault="0007643D" w:rsidP="00EB69E0">
            <w:pPr>
              <w:pStyle w:val="Parta"/>
              <w:ind w:left="0" w:firstLine="0"/>
              <w:jc w:val="center"/>
              <w:rPr>
                <w:rFonts w:ascii="Cambria Math" w:hAnsi="Cambria Math"/>
                <w:color w:val="003366"/>
                <w:sz w:val="28"/>
                <w:szCs w:val="28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3366"/>
                    <w:sz w:val="28"/>
                    <w:szCs w:val="28"/>
                  </w:rPr>
                  <m:t>2.72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66C5F766" w14:textId="77777777" w:rsidR="0007643D" w:rsidRPr="0006764E" w:rsidRDefault="0007643D" w:rsidP="00EB69E0">
            <w:pPr>
              <w:pStyle w:val="Parta"/>
              <w:ind w:left="0" w:firstLine="0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3.10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53B0F5DF" w14:textId="77777777" w:rsidR="0007643D" w:rsidRPr="0006764E" w:rsidRDefault="0007643D" w:rsidP="00EB69E0">
            <w:pPr>
              <w:pStyle w:val="Parta"/>
              <w:ind w:left="0" w:firstLine="0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4.10</m:t>
                </m:r>
              </m:oMath>
            </m:oMathPara>
          </w:p>
        </w:tc>
      </w:tr>
    </w:tbl>
    <w:p w14:paraId="7E6433AF" w14:textId="77777777" w:rsidR="0007643D" w:rsidRDefault="0007643D" w:rsidP="00EB69E0">
      <w:pPr>
        <w:pStyle w:val="Parta"/>
      </w:pPr>
    </w:p>
    <w:p w14:paraId="651FB9F5" w14:textId="7129C16A" w:rsidR="0007643D" w:rsidRDefault="0007643D" w:rsidP="00EB69E0">
      <w:pPr>
        <w:pStyle w:val="Parta"/>
      </w:pPr>
    </w:p>
    <w:p w14:paraId="69EDFF42" w14:textId="6A667BA3" w:rsidR="00F32ED6" w:rsidRDefault="00F32ED6" w:rsidP="00EB69E0">
      <w:pPr>
        <w:pStyle w:val="Parta"/>
      </w:pPr>
    </w:p>
    <w:p w14:paraId="78A2154C" w14:textId="7D17F2D3" w:rsidR="00F32ED6" w:rsidRDefault="00F32ED6" w:rsidP="00EB69E0">
      <w:pPr>
        <w:pStyle w:val="Parta"/>
      </w:pPr>
    </w:p>
    <w:p w14:paraId="1ACB905A" w14:textId="08BD4FC1" w:rsidR="00F32ED6" w:rsidRDefault="00F32ED6" w:rsidP="00EB69E0">
      <w:pPr>
        <w:pStyle w:val="Parta"/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37088" behindDoc="0" locked="0" layoutInCell="1" allowOverlap="1" wp14:anchorId="61A942ED" wp14:editId="3579778F">
                <wp:simplePos x="0" y="0"/>
                <wp:positionH relativeFrom="page">
                  <wp:posOffset>828040</wp:posOffset>
                </wp:positionH>
                <wp:positionV relativeFrom="paragraph">
                  <wp:posOffset>253365</wp:posOffset>
                </wp:positionV>
                <wp:extent cx="6086475" cy="1403985"/>
                <wp:effectExtent l="0" t="0" r="0" b="0"/>
                <wp:wrapTopAndBottom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AC4EE" w14:textId="36AB9C6F" w:rsidR="00F32ED6" w:rsidRDefault="0002168D" w:rsidP="00F32E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An easy question for those that can substitute values and use their ClassPad!  </w:t>
                            </w:r>
                            <w:r w:rsidR="0018387F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Both parts correct was necessary to get the single mark.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A942ED" id="_x0000_s1048" type="#_x0000_t202" style="position:absolute;left:0;text-align:left;margin-left:65.2pt;margin-top:19.95pt;width:479.25pt;height:110.55pt;z-index:25173708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" filled="f" stroked="f">
                <v:textbox style="mso-fit-shape-to-text:t">
                  <w:txbxContent>
                    <w:p w14:paraId="696AC4EE" w14:textId="36AB9C6F" w:rsidR="00F32ED6" w:rsidRDefault="0002168D" w:rsidP="00F32E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An easy question for those that can substitute values and use their ClassPad!  </w:t>
                      </w:r>
                      <w:r w:rsidR="0018387F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Both parts correct was necessary to get the single mark.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95ECC3" w14:textId="27A8BE0C" w:rsidR="00F32ED6" w:rsidRDefault="00F32ED6" w:rsidP="00EB69E0">
      <w:pPr>
        <w:pStyle w:val="Parta"/>
      </w:pPr>
    </w:p>
    <w:p w14:paraId="0F8F9799" w14:textId="12B775C4" w:rsidR="00F32ED6" w:rsidRDefault="00F32ED6" w:rsidP="00EB69E0">
      <w:pPr>
        <w:pStyle w:val="Parta"/>
      </w:pPr>
    </w:p>
    <w:p w14:paraId="0D2DCFBD" w14:textId="77777777" w:rsidR="0007643D" w:rsidRDefault="0007643D" w:rsidP="00EB69E0">
      <w:pPr>
        <w:pStyle w:val="Parta"/>
        <w:rPr>
          <w:rFonts w:eastAsiaTheme="minorEastAsia"/>
        </w:rPr>
      </w:pPr>
      <w:r>
        <w:t>(b)</w:t>
      </w:r>
      <w:r>
        <w:tab/>
        <w:t xml:space="preserve">Use the areas of the rectangles shown on the graph to determine an under- and over-estimate for </w:t>
      </w:r>
      <m:oMath>
        <m:nary>
          <m:naryPr>
            <m:limLoc m:val="subSup"/>
            <m:grow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11</m:t>
            </m:r>
          </m:sup>
          <m: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limUpp>
                  <m:limUppPr>
                    <m:ctrlPr>
                      <w:rPr>
                        <w:rFonts w:ascii="Cambria Math" w:hAnsi="Cambria Math"/>
                        <w:i/>
                      </w:rPr>
                    </m:ctrlPr>
                  </m:limUppPr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  <m:lim>
                    <m:r>
                      <w:rPr>
                        <w:rFonts w:ascii="Cambria Math" w:hAnsi="Cambria Math"/>
                      </w:rPr>
                      <m:t xml:space="preserve"> </m:t>
                    </m:r>
                  </m:lim>
                </m:limUpp>
              </m:e>
              <m:lim>
                <m:r>
                  <w:rPr>
                    <w:rFonts w:ascii="Cambria Math" w:hAnsi="Cambria Math"/>
                  </w:rPr>
                  <m:t xml:space="preserve"> </m:t>
                </m:r>
              </m:lim>
            </m:limLow>
          </m:e>
        </m:nary>
        <m:r>
          <w:rPr>
            <w:rFonts w:ascii="Cambria Math" w:hAnsi="Cambria Math"/>
          </w:rPr>
          <m:t>dx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(3 marks)</w:t>
      </w:r>
    </w:p>
    <w:p w14:paraId="31873012" w14:textId="77777777" w:rsidR="0007643D" w:rsidRDefault="0007643D" w:rsidP="00EB69E0">
      <w:pPr>
        <w:pStyle w:val="Parta"/>
        <w:rPr>
          <w:rFonts w:eastAsiaTheme="minorEastAsia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F26872" wp14:editId="719DCE2E">
                <wp:simplePos x="0" y="0"/>
                <wp:positionH relativeFrom="column">
                  <wp:posOffset>1350010</wp:posOffset>
                </wp:positionH>
                <wp:positionV relativeFrom="paragraph">
                  <wp:posOffset>58420</wp:posOffset>
                </wp:positionV>
                <wp:extent cx="3270250" cy="1625600"/>
                <wp:effectExtent l="0" t="0" r="254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1625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36"/>
                            </w:tblGrid>
                            <w:tr w:rsidR="0007643D" w:rsidRPr="00C250AC" w14:paraId="7A8AB56D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63E24555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1E5A7E6F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65F17DA" w14:textId="77777777" w:rsidR="0007643D" w:rsidRPr="00EC2A2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U=3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2.72+2.72+3.1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=3×8.54=25.62</m:t>
                                      </m:r>
                                    </m:oMath>
                                  </m:oMathPara>
                                </w:p>
                                <w:p w14:paraId="7922C668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4622772C" w14:textId="77777777" w:rsidR="0007643D" w:rsidRPr="00EC2A2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O=3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3.73+3.1+4.1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=3×10.93=32.79</m:t>
                                      </m:r>
                                    </m:oMath>
                                  </m:oMathPara>
                                </w:p>
                                <w:p w14:paraId="3342A256" w14:textId="77777777" w:rsidR="0007643D" w:rsidRPr="00EC2A2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07643D" w:rsidRPr="00C250AC" w14:paraId="75AC9755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10B11CDA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37F4303E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7936844C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indicates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δx=3</m:t>
                                    </m:r>
                                  </m:oMath>
                                </w:p>
                                <w:p w14:paraId="3B7E5185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eastAsiaTheme="minorEastAsia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under-estimate</w:t>
                                  </w:r>
                                </w:p>
                                <w:p w14:paraId="780A232B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eastAsiaTheme="minorEastAsia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over-estimate</w:t>
                                  </w:r>
                                </w:p>
                              </w:tc>
                            </w:tr>
                          </w:tbl>
                          <w:p w14:paraId="2DEB8BAC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26872" id="Text Box 14" o:spid="_x0000_s1049" type="#_x0000_t202" style="position:absolute;left:0;text-align:left;margin-left:106.3pt;margin-top:4.6pt;width:257.5pt;height:12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5136"/>
                      </w:tblGrid>
                      <w:tr w:rsidR="0007643D" w:rsidRPr="00C250AC" w14:paraId="7A8AB56D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63E24555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1E5A7E6F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365F17DA" w14:textId="77777777" w:rsidR="0007643D" w:rsidRPr="00EC2A2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U=3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2.72+2.72+3.1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=3×8.54=25.62</m:t>
                                </m:r>
                              </m:oMath>
                            </m:oMathPara>
                          </w:p>
                          <w:p w14:paraId="7922C668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4622772C" w14:textId="77777777" w:rsidR="0007643D" w:rsidRPr="00EC2A2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O=3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3.73+3.1+4.1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=3×10.93=32.79</m:t>
                                </m:r>
                              </m:oMath>
                            </m:oMathPara>
                          </w:p>
                          <w:p w14:paraId="3342A256" w14:textId="77777777" w:rsidR="0007643D" w:rsidRPr="00EC2A2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</w:tc>
                      </w:tr>
                      <w:tr w:rsidR="0007643D" w:rsidRPr="00C250AC" w14:paraId="75AC9755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10B11CDA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37F4303E" w14:textId="77777777" w:rsidTr="00EB69E0">
                        <w:tc>
                          <w:tcPr>
                            <w:tcW w:w="5000" w:type="pct"/>
                          </w:tcPr>
                          <w:p w14:paraId="7936844C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 xml:space="preserve">indicates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δx=3</m:t>
                              </m:r>
                            </m:oMath>
                          </w:p>
                          <w:p w14:paraId="3B7E5185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ascii="Wingdings" w:eastAsiaTheme="minorEastAsia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under-estimate</w:t>
                            </w:r>
                          </w:p>
                          <w:p w14:paraId="780A232B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eastAsiaTheme="minorEastAsia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over-estimate</w:t>
                            </w:r>
                          </w:p>
                        </w:tc>
                      </w:tr>
                    </w:tbl>
                    <w:p w14:paraId="2DEB8BAC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2A4BF509" w14:textId="77777777" w:rsidR="0007643D" w:rsidRDefault="0007643D" w:rsidP="00EB69E0">
      <w:pPr>
        <w:pStyle w:val="Parta"/>
        <w:rPr>
          <w:rFonts w:eastAsiaTheme="minorEastAsia"/>
        </w:rPr>
      </w:pPr>
    </w:p>
    <w:p w14:paraId="3F043396" w14:textId="77777777" w:rsidR="0007643D" w:rsidRDefault="0007643D" w:rsidP="00EB69E0">
      <w:pPr>
        <w:pStyle w:val="Parta"/>
        <w:rPr>
          <w:rFonts w:eastAsiaTheme="minorEastAsia"/>
        </w:rPr>
      </w:pPr>
    </w:p>
    <w:p w14:paraId="1F3BC8C0" w14:textId="77777777" w:rsidR="0007643D" w:rsidRDefault="0007643D" w:rsidP="00EB69E0">
      <w:pPr>
        <w:pStyle w:val="Parta"/>
        <w:rPr>
          <w:rFonts w:eastAsiaTheme="minorEastAsia"/>
        </w:rPr>
      </w:pPr>
    </w:p>
    <w:p w14:paraId="53913D9F" w14:textId="77777777" w:rsidR="0007643D" w:rsidRDefault="0007643D" w:rsidP="00EB69E0">
      <w:pPr>
        <w:pStyle w:val="Parta"/>
        <w:rPr>
          <w:rFonts w:eastAsiaTheme="minorEastAsia"/>
        </w:rPr>
      </w:pPr>
    </w:p>
    <w:p w14:paraId="05F5EEBB" w14:textId="77777777" w:rsidR="0007643D" w:rsidRDefault="0007643D" w:rsidP="00EB69E0">
      <w:pPr>
        <w:pStyle w:val="Parta"/>
        <w:rPr>
          <w:rFonts w:eastAsiaTheme="minorEastAsia"/>
        </w:rPr>
      </w:pPr>
    </w:p>
    <w:p w14:paraId="46D439F9" w14:textId="77777777" w:rsidR="0007643D" w:rsidRDefault="0007643D" w:rsidP="00EB69E0">
      <w:pPr>
        <w:pStyle w:val="Parta"/>
        <w:rPr>
          <w:rFonts w:eastAsiaTheme="minorEastAsia"/>
        </w:rPr>
      </w:pPr>
    </w:p>
    <w:p w14:paraId="56C0EE95" w14:textId="77777777" w:rsidR="0007643D" w:rsidRDefault="0007643D" w:rsidP="00EB69E0">
      <w:pPr>
        <w:pStyle w:val="Parta"/>
        <w:rPr>
          <w:rFonts w:eastAsiaTheme="minorEastAsia"/>
        </w:rPr>
      </w:pPr>
    </w:p>
    <w:p w14:paraId="428D9DE6" w14:textId="77777777" w:rsidR="0007643D" w:rsidRDefault="0007643D" w:rsidP="00EB69E0">
      <w:pPr>
        <w:pStyle w:val="Parta"/>
        <w:rPr>
          <w:rFonts w:eastAsiaTheme="minorEastAsia"/>
        </w:rPr>
      </w:pPr>
    </w:p>
    <w:p w14:paraId="4DEF5D3E" w14:textId="77777777" w:rsidR="0007643D" w:rsidRDefault="0007643D" w:rsidP="00EB69E0">
      <w:pPr>
        <w:pStyle w:val="Parta"/>
        <w:rPr>
          <w:rFonts w:eastAsiaTheme="minorEastAsia"/>
        </w:rPr>
      </w:pPr>
    </w:p>
    <w:p w14:paraId="72D8E172" w14:textId="77777777" w:rsidR="0007643D" w:rsidRDefault="0007643D" w:rsidP="00EB69E0">
      <w:pPr>
        <w:pStyle w:val="Parta"/>
        <w:rPr>
          <w:rFonts w:eastAsiaTheme="minorEastAsia"/>
        </w:rPr>
      </w:pPr>
    </w:p>
    <w:p w14:paraId="054DCF06" w14:textId="597CE1CA" w:rsidR="0007643D" w:rsidRDefault="0007643D" w:rsidP="00EB69E0">
      <w:pPr>
        <w:pStyle w:val="Parta"/>
        <w:rPr>
          <w:rFonts w:eastAsiaTheme="minorEastAsia"/>
        </w:rPr>
      </w:pPr>
    </w:p>
    <w:p w14:paraId="26EEE391" w14:textId="359CFBB5" w:rsidR="00F32ED6" w:rsidRDefault="00F32ED6" w:rsidP="00EB69E0">
      <w:pPr>
        <w:pStyle w:val="Parta"/>
        <w:rPr>
          <w:rFonts w:eastAsiaTheme="minorEastAsia"/>
        </w:rPr>
      </w:pPr>
    </w:p>
    <w:p w14:paraId="627113E9" w14:textId="48EB5391" w:rsidR="00F32ED6" w:rsidRDefault="00F32ED6" w:rsidP="00EB69E0">
      <w:pPr>
        <w:pStyle w:val="Parta"/>
        <w:rPr>
          <w:rFonts w:eastAsiaTheme="minorEastAsia"/>
        </w:rPr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39136" behindDoc="0" locked="0" layoutInCell="1" allowOverlap="1" wp14:anchorId="06F1B9DF" wp14:editId="02744B79">
                <wp:simplePos x="0" y="0"/>
                <wp:positionH relativeFrom="page">
                  <wp:posOffset>828040</wp:posOffset>
                </wp:positionH>
                <wp:positionV relativeFrom="paragraph">
                  <wp:posOffset>252730</wp:posOffset>
                </wp:positionV>
                <wp:extent cx="6086475" cy="1403985"/>
                <wp:effectExtent l="0" t="0" r="0" b="0"/>
                <wp:wrapTopAndBottom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19416" w14:textId="2FBECD46" w:rsidR="00F32ED6" w:rsidRDefault="00A835D5" w:rsidP="00F32E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Very pleasing to see that students recognised the fact that the change in x was not 1. </w:t>
                            </w:r>
                            <w:r w:rsidR="006D6218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It was a pity that careless errors cost many students marks here</w:t>
                            </w:r>
                            <w:r w:rsidR="00870D94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. The most common error was not recognising the same two upper values for the </w:t>
                            </w:r>
                            <w:r w:rsidR="00146BC3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under-estimate.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F1B9DF" id="_x0000_s1050" type="#_x0000_t202" style="position:absolute;left:0;text-align:left;margin-left:65.2pt;margin-top:19.9pt;width:479.25pt;height:110.55pt;z-index:251739136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" filled="f" stroked="f">
                <v:textbox style="mso-fit-shape-to-text:t">
                  <w:txbxContent>
                    <w:p w14:paraId="55A19416" w14:textId="2FBECD46" w:rsidR="00F32ED6" w:rsidRDefault="00A835D5" w:rsidP="00F32E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Very pleasing to see that students recognised the fact that the change in x was not 1. </w:t>
                      </w:r>
                      <w:r w:rsidR="006D6218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It was a pity that careless errors cost many students marks here</w:t>
                      </w:r>
                      <w:r w:rsidR="00870D94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. The most common error was not recognising the same two upper values for the </w:t>
                      </w:r>
                      <w:r w:rsidR="00146BC3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under-estimate.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237A66" w14:textId="311B4E9B" w:rsidR="00F32ED6" w:rsidRDefault="00F32ED6" w:rsidP="00EB69E0">
      <w:pPr>
        <w:pStyle w:val="Parta"/>
        <w:rPr>
          <w:rFonts w:eastAsiaTheme="minorEastAsia"/>
        </w:rPr>
      </w:pPr>
    </w:p>
    <w:p w14:paraId="7FA368F2" w14:textId="3AFE078C" w:rsidR="00F32ED6" w:rsidRDefault="00F32ED6" w:rsidP="00EB69E0">
      <w:pPr>
        <w:pStyle w:val="Parta"/>
        <w:rPr>
          <w:rFonts w:eastAsiaTheme="minorEastAsia"/>
        </w:rPr>
      </w:pPr>
    </w:p>
    <w:p w14:paraId="3E74549C" w14:textId="77777777" w:rsidR="00F32ED6" w:rsidRDefault="00F32ED6" w:rsidP="00EB69E0">
      <w:pPr>
        <w:pStyle w:val="Parta"/>
        <w:rPr>
          <w:rFonts w:eastAsiaTheme="minorEastAsia"/>
        </w:rPr>
      </w:pPr>
    </w:p>
    <w:p w14:paraId="150BCF5B" w14:textId="77777777" w:rsidR="0007643D" w:rsidRDefault="0007643D" w:rsidP="00EB69E0">
      <w:pPr>
        <w:pStyle w:val="Parta"/>
        <w:rPr>
          <w:rFonts w:eastAsiaTheme="minorEastAsia"/>
        </w:rPr>
      </w:pPr>
      <w:r>
        <w:rPr>
          <w:rFonts w:eastAsiaTheme="minorEastAsia"/>
        </w:rPr>
        <w:t>(c)</w:t>
      </w:r>
      <w:r>
        <w:rPr>
          <w:rFonts w:eastAsiaTheme="minorEastAsia"/>
        </w:rPr>
        <w:tab/>
        <w:t xml:space="preserve">Use your answers to </w:t>
      </w:r>
      <w:bookmarkStart w:id="17" w:name="_Hlk34063334"/>
      <w:r>
        <w:rPr>
          <w:rFonts w:eastAsiaTheme="minorEastAsia"/>
        </w:rPr>
        <w:t xml:space="preserve">part </w:t>
      </w:r>
      <w:bookmarkEnd w:id="17"/>
      <w:r>
        <w:rPr>
          <w:rFonts w:eastAsiaTheme="minorEastAsia"/>
        </w:rPr>
        <w:t xml:space="preserve">(b) to obtain an estimate for </w:t>
      </w:r>
      <m:oMath>
        <m:nary>
          <m:naryPr>
            <m:limLoc m:val="subSup"/>
            <m:grow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11</m:t>
            </m:r>
          </m:sup>
          <m: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limUpp>
                  <m:limUppPr>
                    <m:ctrlPr>
                      <w:rPr>
                        <w:rFonts w:ascii="Cambria Math" w:hAnsi="Cambria Math"/>
                        <w:i/>
                      </w:rPr>
                    </m:ctrlPr>
                  </m:limUppPr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  <m:lim>
                    <m:r>
                      <w:rPr>
                        <w:rFonts w:ascii="Cambria Math" w:hAnsi="Cambria Math"/>
                      </w:rPr>
                      <m:t xml:space="preserve"> </m:t>
                    </m:r>
                  </m:lim>
                </m:limUpp>
              </m:e>
              <m:lim>
                <m:r>
                  <w:rPr>
                    <w:rFonts w:ascii="Cambria Math" w:hAnsi="Cambria Math"/>
                  </w:rPr>
                  <m:t xml:space="preserve"> </m:t>
                </m:r>
              </m:lim>
            </m:limLow>
          </m:e>
        </m:nary>
        <m:r>
          <w:rPr>
            <w:rFonts w:ascii="Cambria Math" w:hAnsi="Cambria Math"/>
          </w:rPr>
          <m:t>dx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(1 mark)</w:t>
      </w:r>
    </w:p>
    <w:p w14:paraId="011E960D" w14:textId="77777777" w:rsidR="0007643D" w:rsidRDefault="0007643D" w:rsidP="00EB69E0">
      <w:pPr>
        <w:pStyle w:val="Parta"/>
        <w:rPr>
          <w:rFonts w:eastAsiaTheme="minorEastAsia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FBA2B6" wp14:editId="499DFE74">
                <wp:simplePos x="0" y="0"/>
                <wp:positionH relativeFrom="column">
                  <wp:posOffset>1737360</wp:posOffset>
                </wp:positionH>
                <wp:positionV relativeFrom="paragraph">
                  <wp:posOffset>20955</wp:posOffset>
                </wp:positionV>
                <wp:extent cx="2635250" cy="889000"/>
                <wp:effectExtent l="0" t="0" r="1270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889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138"/>
                            </w:tblGrid>
                            <w:tr w:rsidR="0007643D" w:rsidRPr="00C250AC" w14:paraId="6DC271E5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5ACFB793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7B4CE347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79842D2" w14:textId="77777777" w:rsidR="0007643D" w:rsidRPr="00410A66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E=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25.62+32.79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÷2≈29.2</m:t>
                                      </m:r>
                                    </m:oMath>
                                  </m:oMathPara>
                                </w:p>
                                <w:p w14:paraId="07484A09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07643D" w:rsidRPr="00C250AC" w14:paraId="64EABAA4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4FB81AD8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55B7C411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1C070E2E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correct mean</w:t>
                                  </w:r>
                                </w:p>
                              </w:tc>
                            </w:tr>
                          </w:tbl>
                          <w:p w14:paraId="05E9935A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BA2B6" id="Text Box 15" o:spid="_x0000_s1051" type="#_x0000_t202" style="position:absolute;left:0;text-align:left;margin-left:136.8pt;margin-top:1.65pt;width:207.5pt;height:7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4138"/>
                      </w:tblGrid>
                      <w:tr w:rsidR="0007643D" w:rsidRPr="00C250AC" w14:paraId="6DC271E5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5ACFB793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7B4CE347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579842D2" w14:textId="77777777" w:rsidR="0007643D" w:rsidRPr="00410A66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E=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25.62+32.79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÷2≈29.2</m:t>
                                </m:r>
                              </m:oMath>
                            </m:oMathPara>
                          </w:p>
                          <w:p w14:paraId="07484A09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</w:p>
                        </w:tc>
                      </w:tr>
                      <w:tr w:rsidR="0007643D" w:rsidRPr="00C250AC" w14:paraId="64EABAA4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4FB81AD8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55B7C411" w14:textId="77777777" w:rsidTr="00EB69E0">
                        <w:tc>
                          <w:tcPr>
                            <w:tcW w:w="5000" w:type="pct"/>
                          </w:tcPr>
                          <w:p w14:paraId="1C070E2E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correct mean</w:t>
                            </w:r>
                          </w:p>
                        </w:tc>
                      </w:tr>
                    </w:tbl>
                    <w:p w14:paraId="05E9935A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0D6F28D9" w14:textId="77777777" w:rsidR="0007643D" w:rsidRDefault="0007643D" w:rsidP="00EB69E0">
      <w:pPr>
        <w:pStyle w:val="Parta"/>
        <w:rPr>
          <w:rFonts w:eastAsiaTheme="minorEastAsia"/>
        </w:rPr>
      </w:pPr>
    </w:p>
    <w:p w14:paraId="7C7EC22E" w14:textId="77777777" w:rsidR="0007643D" w:rsidRDefault="0007643D" w:rsidP="00EB69E0">
      <w:pPr>
        <w:pStyle w:val="Parta"/>
        <w:rPr>
          <w:rFonts w:eastAsiaTheme="minorEastAsia"/>
        </w:rPr>
      </w:pPr>
    </w:p>
    <w:p w14:paraId="25EC50A4" w14:textId="77777777" w:rsidR="0007643D" w:rsidRDefault="0007643D" w:rsidP="00EB69E0">
      <w:pPr>
        <w:pStyle w:val="Parta"/>
        <w:rPr>
          <w:rFonts w:eastAsiaTheme="minorEastAsia"/>
        </w:rPr>
      </w:pPr>
    </w:p>
    <w:p w14:paraId="75DE716D" w14:textId="77777777" w:rsidR="0007643D" w:rsidRDefault="0007643D" w:rsidP="00EB69E0">
      <w:pPr>
        <w:pStyle w:val="Parta"/>
        <w:rPr>
          <w:rFonts w:eastAsiaTheme="minorEastAsia"/>
        </w:rPr>
      </w:pPr>
    </w:p>
    <w:p w14:paraId="71B2583B" w14:textId="4A13992B" w:rsidR="0007643D" w:rsidRDefault="0007643D" w:rsidP="00EB69E0">
      <w:pPr>
        <w:pStyle w:val="Parta"/>
        <w:rPr>
          <w:rFonts w:eastAsiaTheme="minorEastAsia"/>
        </w:rPr>
      </w:pPr>
    </w:p>
    <w:p w14:paraId="6CE7EDF2" w14:textId="18A04943" w:rsidR="00F32ED6" w:rsidRDefault="00F32ED6" w:rsidP="00EB69E0">
      <w:pPr>
        <w:pStyle w:val="Parta"/>
        <w:rPr>
          <w:rFonts w:eastAsiaTheme="minorEastAsia"/>
        </w:rPr>
      </w:pPr>
    </w:p>
    <w:p w14:paraId="58275BFE" w14:textId="7900F224" w:rsidR="00F32ED6" w:rsidRDefault="00F32ED6" w:rsidP="00EB69E0">
      <w:pPr>
        <w:pStyle w:val="Parta"/>
        <w:rPr>
          <w:rFonts w:eastAsiaTheme="minorEastAsia"/>
        </w:rPr>
      </w:pPr>
    </w:p>
    <w:p w14:paraId="34564B3C" w14:textId="528BFCE6" w:rsidR="00F32ED6" w:rsidRDefault="00F32ED6" w:rsidP="00EB69E0">
      <w:pPr>
        <w:pStyle w:val="Parta"/>
        <w:rPr>
          <w:rFonts w:eastAsiaTheme="minorEastAsia"/>
        </w:rPr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41184" behindDoc="0" locked="0" layoutInCell="1" allowOverlap="1" wp14:anchorId="5F71E449" wp14:editId="2F4FB177">
                <wp:simplePos x="0" y="0"/>
                <wp:positionH relativeFrom="page">
                  <wp:posOffset>828040</wp:posOffset>
                </wp:positionH>
                <wp:positionV relativeFrom="paragraph">
                  <wp:posOffset>252730</wp:posOffset>
                </wp:positionV>
                <wp:extent cx="6086475" cy="1403985"/>
                <wp:effectExtent l="0" t="0" r="0" b="0"/>
                <wp:wrapTopAndBottom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2F7EB" w14:textId="6BBAF4B4" w:rsidR="00F32ED6" w:rsidRDefault="00A270A4" w:rsidP="00F32E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An easy mark that was also accorded a follow-through mark as long as the average calculation was shown.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71E449" id="_x0000_s1052" type="#_x0000_t202" style="position:absolute;left:0;text-align:left;margin-left:65.2pt;margin-top:19.9pt;width:479.25pt;height:110.55pt;z-index:25174118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" filled="f" stroked="f">
                <v:textbox style="mso-fit-shape-to-text:t">
                  <w:txbxContent>
                    <w:p w14:paraId="20A2F7EB" w14:textId="6BBAF4B4" w:rsidR="00F32ED6" w:rsidRDefault="00A270A4" w:rsidP="00F32E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An easy mark that was also accorded a follow-through mark </w:t>
                      </w:r>
                      <w:proofErr w:type="gramStart"/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as long as</w:t>
                      </w:r>
                      <w:proofErr w:type="gramEnd"/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the average calculation was shown.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017E2D" w14:textId="3E5286F3" w:rsidR="00F32ED6" w:rsidRDefault="00F32ED6" w:rsidP="00EB69E0">
      <w:pPr>
        <w:pStyle w:val="Parta"/>
        <w:rPr>
          <w:rFonts w:eastAsiaTheme="minorEastAsia"/>
        </w:rPr>
      </w:pPr>
    </w:p>
    <w:p w14:paraId="7F0FE2D4" w14:textId="1F7DD4F5" w:rsidR="00F32ED6" w:rsidRDefault="00F32ED6" w:rsidP="00EB69E0">
      <w:pPr>
        <w:pStyle w:val="Parta"/>
        <w:rPr>
          <w:rFonts w:eastAsiaTheme="minorEastAsia"/>
        </w:rPr>
      </w:pPr>
    </w:p>
    <w:p w14:paraId="61EFD687" w14:textId="77777777" w:rsidR="0007643D" w:rsidRDefault="0007643D" w:rsidP="00EB69E0">
      <w:pPr>
        <w:pStyle w:val="Parta"/>
      </w:pPr>
      <w:r>
        <w:rPr>
          <w:rFonts w:eastAsiaTheme="minorEastAsia"/>
        </w:rPr>
        <w:t>(d)</w:t>
      </w:r>
      <w:r>
        <w:rPr>
          <w:rFonts w:eastAsiaTheme="minorEastAsia"/>
        </w:rPr>
        <w:tab/>
        <w:t>State whether your estimate in part (c) is too big or too small and suggest a modification to the numerical method employed to obtain a more accurate estimate.</w:t>
      </w:r>
      <w:r>
        <w:rPr>
          <w:rFonts w:eastAsiaTheme="minorEastAsia"/>
        </w:rPr>
        <w:tab/>
        <w:t>(2 marks)</w:t>
      </w:r>
    </w:p>
    <w:p w14:paraId="4905E610" w14:textId="77777777" w:rsidR="0007643D" w:rsidRDefault="0007643D" w:rsidP="00EB69E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3775EA" wp14:editId="63B380AD">
                <wp:simplePos x="0" y="0"/>
                <wp:positionH relativeFrom="column">
                  <wp:posOffset>778510</wp:posOffset>
                </wp:positionH>
                <wp:positionV relativeFrom="paragraph">
                  <wp:posOffset>60325</wp:posOffset>
                </wp:positionV>
                <wp:extent cx="4806950" cy="1454150"/>
                <wp:effectExtent l="0" t="0" r="1270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950" cy="1454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7551"/>
                            </w:tblGrid>
                            <w:tr w:rsidR="0007643D" w:rsidRPr="00C250AC" w14:paraId="6FD47BA1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17749DC0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559E7D27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597C81F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color w:val="003366"/>
                                    </w:rPr>
                                    <w:t>Estimate is too big (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f(x)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is concave upwards).</w:t>
                                  </w:r>
                                </w:p>
                                <w:p w14:paraId="6AE5382F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76A944A1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color w:val="003366"/>
                                    </w:rPr>
                                    <w:t>Better estimate can be found using a larger number of thinner rectangles.</w:t>
                                  </w:r>
                                </w:p>
                                <w:p w14:paraId="56BAC182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07643D" w:rsidRPr="00C250AC" w14:paraId="39D6E10A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3C3434B5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307CB8E6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03841BF2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states too big</w:t>
                                  </w:r>
                                </w:p>
                                <w:p w14:paraId="7E30C82F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indicates modification to improve estimate</w:t>
                                  </w:r>
                                </w:p>
                              </w:tc>
                            </w:tr>
                          </w:tbl>
                          <w:p w14:paraId="3BCE12EA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775EA" id="Text Box 16" o:spid="_x0000_s1053" type="#_x0000_t202" style="position:absolute;margin-left:61.3pt;margin-top:4.75pt;width:378.5pt;height:11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7551"/>
                      </w:tblGrid>
                      <w:tr w:rsidR="0007643D" w:rsidRPr="00C250AC" w14:paraId="6FD47BA1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17749DC0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559E7D27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4597C81F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color w:val="003366"/>
                              </w:rPr>
                              <w:t>Estimate is too big (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f(x)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is concave upwards).</w:t>
                            </w:r>
                          </w:p>
                          <w:p w14:paraId="6AE5382F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76A944A1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color w:val="003366"/>
                              </w:rPr>
                              <w:t>Better estimate can be found using a larger number of thinner rectangles.</w:t>
                            </w:r>
                          </w:p>
                          <w:p w14:paraId="56BAC182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</w:p>
                        </w:tc>
                      </w:tr>
                      <w:tr w:rsidR="0007643D" w:rsidRPr="00C250AC" w14:paraId="39D6E10A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3C3434B5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307CB8E6" w14:textId="77777777" w:rsidTr="00EB69E0">
                        <w:tc>
                          <w:tcPr>
                            <w:tcW w:w="5000" w:type="pct"/>
                          </w:tcPr>
                          <w:p w14:paraId="03841BF2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states too big</w:t>
                            </w:r>
                          </w:p>
                          <w:p w14:paraId="7E30C82F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indicates modification to improve estimate</w:t>
                            </w:r>
                          </w:p>
                        </w:tc>
                      </w:tr>
                    </w:tbl>
                    <w:p w14:paraId="3BCE12EA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41864C9F" w14:textId="77777777" w:rsidR="00F32ED6" w:rsidRDefault="00F32ED6">
      <w:pPr>
        <w:spacing w:after="160" w:line="259" w:lineRule="auto"/>
        <w:contextualSpacing w:val="0"/>
      </w:pPr>
    </w:p>
    <w:p w14:paraId="3505F261" w14:textId="77777777" w:rsidR="00F32ED6" w:rsidRDefault="00F32ED6">
      <w:pPr>
        <w:spacing w:after="160" w:line="259" w:lineRule="auto"/>
        <w:contextualSpacing w:val="0"/>
      </w:pPr>
    </w:p>
    <w:p w14:paraId="14C82F72" w14:textId="77777777" w:rsidR="00F32ED6" w:rsidRDefault="00F32ED6">
      <w:pPr>
        <w:spacing w:after="160" w:line="259" w:lineRule="auto"/>
        <w:contextualSpacing w:val="0"/>
      </w:pPr>
    </w:p>
    <w:p w14:paraId="0E5F8231" w14:textId="77777777" w:rsidR="00F32ED6" w:rsidRDefault="00F32ED6">
      <w:pPr>
        <w:spacing w:after="160" w:line="259" w:lineRule="auto"/>
        <w:contextualSpacing w:val="0"/>
      </w:pPr>
    </w:p>
    <w:p w14:paraId="366E35A7" w14:textId="77777777" w:rsidR="00F32ED6" w:rsidRDefault="00F32ED6">
      <w:pPr>
        <w:spacing w:after="160" w:line="259" w:lineRule="auto"/>
        <w:contextualSpacing w:val="0"/>
      </w:pPr>
    </w:p>
    <w:p w14:paraId="3BEDD3D0" w14:textId="77777777" w:rsidR="00F32ED6" w:rsidRDefault="00F32ED6">
      <w:pPr>
        <w:spacing w:after="160" w:line="259" w:lineRule="auto"/>
        <w:contextualSpacing w:val="0"/>
      </w:pPr>
    </w:p>
    <w:p w14:paraId="0F6B7ED9" w14:textId="4C7DA5FE" w:rsidR="00F32ED6" w:rsidRDefault="00F32ED6">
      <w:pPr>
        <w:spacing w:after="160" w:line="259" w:lineRule="auto"/>
        <w:contextualSpacing w:val="0"/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43232" behindDoc="0" locked="0" layoutInCell="1" allowOverlap="1" wp14:anchorId="0B55CDEE" wp14:editId="75C9CFF7">
                <wp:simplePos x="0" y="0"/>
                <wp:positionH relativeFrom="page">
                  <wp:posOffset>828040</wp:posOffset>
                </wp:positionH>
                <wp:positionV relativeFrom="paragraph">
                  <wp:posOffset>367030</wp:posOffset>
                </wp:positionV>
                <wp:extent cx="6086475" cy="1403985"/>
                <wp:effectExtent l="0" t="0" r="0" b="0"/>
                <wp:wrapTopAndBottom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5EC7B" w14:textId="357FCEF7" w:rsidR="00F32ED6" w:rsidRDefault="00A270A4" w:rsidP="00F32E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Well done.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55CDEE" id="_x0000_s1054" type="#_x0000_t202" style="position:absolute;margin-left:65.2pt;margin-top:28.9pt;width:479.25pt;height:110.55pt;z-index:25174323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" filled="f" stroked="f">
                <v:textbox style="mso-fit-shape-to-text:t">
                  <w:txbxContent>
                    <w:p w14:paraId="57F5EC7B" w14:textId="357FCEF7" w:rsidR="00F32ED6" w:rsidRDefault="00A270A4" w:rsidP="00F32E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Well done.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0C2332" w14:textId="2DE398D9" w:rsidR="0007643D" w:rsidRDefault="0007643D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14:paraId="28806A50" w14:textId="1D169D33" w:rsidR="0007643D" w:rsidRDefault="0007643D" w:rsidP="0007643D">
      <w:pPr>
        <w:pStyle w:val="QNum"/>
      </w:pPr>
      <w:r>
        <w:lastRenderedPageBreak/>
        <w:t>Question 13</w:t>
      </w:r>
      <w:r>
        <w:tab/>
        <w:t>(8 marks)</w:t>
      </w:r>
    </w:p>
    <w:p w14:paraId="2F9E3789" w14:textId="77777777" w:rsidR="0007643D" w:rsidRDefault="0007643D" w:rsidP="00EB69E0">
      <w:pPr>
        <w:pStyle w:val="Part"/>
        <w:rPr>
          <w:rFonts w:eastAsiaTheme="minorEastAsia"/>
        </w:rPr>
      </w:pPr>
      <w:r>
        <w:t xml:space="preserve">A bag contains four similar balls, one coloured red and three coloured green. A game consists of selecting two balls at random, one after the other and with the first replaced before the second is drawn. The random variable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is the number of red balls se</w:t>
      </w:r>
      <w:proofErr w:type="spellStart"/>
      <w:r>
        <w:rPr>
          <w:rFonts w:eastAsiaTheme="minorEastAsia"/>
        </w:rPr>
        <w:t>lected</w:t>
      </w:r>
      <w:proofErr w:type="spellEnd"/>
      <w:r>
        <w:rPr>
          <w:rFonts w:eastAsiaTheme="minorEastAsia"/>
        </w:rPr>
        <w:t xml:space="preserve"> in one game.</w:t>
      </w:r>
    </w:p>
    <w:p w14:paraId="63C5539E" w14:textId="77777777" w:rsidR="0007643D" w:rsidRDefault="0007643D" w:rsidP="00EB69E0">
      <w:pPr>
        <w:pStyle w:val="Part"/>
        <w:rPr>
          <w:rFonts w:eastAsiaTheme="minorEastAsia"/>
        </w:rPr>
      </w:pPr>
    </w:p>
    <w:p w14:paraId="2425ADDD" w14:textId="77777777" w:rsidR="0007643D" w:rsidRDefault="0007643D" w:rsidP="00EB69E0">
      <w:pPr>
        <w:pStyle w:val="Parta"/>
      </w:pPr>
      <w:r>
        <w:t>(a)</w:t>
      </w:r>
      <w:r>
        <w:tab/>
        <w:t xml:space="preserve">Complete the probability distribution for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</w:t>
      </w:r>
      <w:r>
        <w:t>below.</w:t>
      </w:r>
      <w:r>
        <w:tab/>
        <w:t>(3 marks)</w:t>
      </w:r>
    </w:p>
    <w:p w14:paraId="548BCC7A" w14:textId="77777777" w:rsidR="0007643D" w:rsidRDefault="0007643D" w:rsidP="00EB69E0">
      <w:pPr>
        <w:pStyle w:val="Parta"/>
      </w:pPr>
      <w:r>
        <w:tab/>
      </w:r>
    </w:p>
    <w:tbl>
      <w:tblPr>
        <w:tblStyle w:val="TableGrid"/>
        <w:tblW w:w="0" w:type="auto"/>
        <w:tblInd w:w="680" w:type="dxa"/>
        <w:tblLayout w:type="fixed"/>
        <w:tblLook w:val="04A0" w:firstRow="1" w:lastRow="0" w:firstColumn="1" w:lastColumn="0" w:noHBand="0" w:noVBand="1"/>
      </w:tblPr>
      <w:tblGrid>
        <w:gridCol w:w="1099"/>
        <w:gridCol w:w="1644"/>
        <w:gridCol w:w="1644"/>
        <w:gridCol w:w="1644"/>
      </w:tblGrid>
      <w:tr w:rsidR="0007643D" w14:paraId="0B5BDB6F" w14:textId="77777777" w:rsidTr="00EB69E0">
        <w:trPr>
          <w:trHeight w:val="283"/>
        </w:trPr>
        <w:tc>
          <w:tcPr>
            <w:tcW w:w="1099" w:type="dxa"/>
            <w:vAlign w:val="center"/>
          </w:tcPr>
          <w:p w14:paraId="12305251" w14:textId="77777777" w:rsidR="0007643D" w:rsidRDefault="0007643D" w:rsidP="00EB69E0">
            <w:pPr>
              <w:pStyle w:val="Parta"/>
              <w:ind w:left="0"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644" w:type="dxa"/>
            <w:vAlign w:val="center"/>
          </w:tcPr>
          <w:p w14:paraId="62D2B9C7" w14:textId="77777777" w:rsidR="0007643D" w:rsidRPr="005839B9" w:rsidRDefault="0007643D" w:rsidP="00EB69E0">
            <w:pPr>
              <w:pStyle w:val="Parta"/>
              <w:ind w:left="0" w:firstLine="0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644" w:type="dxa"/>
            <w:vAlign w:val="center"/>
          </w:tcPr>
          <w:p w14:paraId="492DE4A7" w14:textId="77777777" w:rsidR="0007643D" w:rsidRPr="005839B9" w:rsidRDefault="0007643D" w:rsidP="00EB69E0">
            <w:pPr>
              <w:pStyle w:val="Parta"/>
              <w:ind w:left="0" w:firstLine="0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644" w:type="dxa"/>
            <w:vAlign w:val="center"/>
          </w:tcPr>
          <w:p w14:paraId="00A9C0F3" w14:textId="77777777" w:rsidR="0007643D" w:rsidRPr="005839B9" w:rsidRDefault="0007643D" w:rsidP="00EB69E0">
            <w:pPr>
              <w:pStyle w:val="Parta"/>
              <w:ind w:left="0" w:firstLine="0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07643D" w14:paraId="512CC4C2" w14:textId="77777777" w:rsidTr="00EB69E0">
        <w:trPr>
          <w:trHeight w:val="794"/>
        </w:trPr>
        <w:tc>
          <w:tcPr>
            <w:tcW w:w="1099" w:type="dxa"/>
            <w:vAlign w:val="center"/>
          </w:tcPr>
          <w:p w14:paraId="5DFDEACB" w14:textId="77777777" w:rsidR="0007643D" w:rsidRDefault="0007643D" w:rsidP="00EB69E0">
            <w:pPr>
              <w:pStyle w:val="Parta"/>
              <w:ind w:left="0"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P(X=x)</m:t>
                </m:r>
              </m:oMath>
            </m:oMathPara>
          </w:p>
        </w:tc>
        <w:tc>
          <w:tcPr>
            <w:tcW w:w="1644" w:type="dxa"/>
            <w:vAlign w:val="center"/>
          </w:tcPr>
          <w:p w14:paraId="71255F4C" w14:textId="77777777" w:rsidR="0007643D" w:rsidRPr="0096377F" w:rsidRDefault="007A7A1D" w:rsidP="00EB69E0">
            <w:pPr>
              <w:pStyle w:val="Parta"/>
              <w:ind w:left="0" w:firstLine="0"/>
              <w:jc w:val="center"/>
              <w:rPr>
                <w:rFonts w:ascii="Cambria Math" w:hAnsi="Cambria Math"/>
                <w:color w:val="002060"/>
                <w:sz w:val="28"/>
                <w:szCs w:val="28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00206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2060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2060"/>
                        <w:sz w:val="28"/>
                        <w:szCs w:val="28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44" w:type="dxa"/>
            <w:vAlign w:val="center"/>
          </w:tcPr>
          <w:p w14:paraId="41C5DE32" w14:textId="77777777" w:rsidR="0007643D" w:rsidRPr="0096377F" w:rsidRDefault="007A7A1D" w:rsidP="00EB69E0">
            <w:pPr>
              <w:pStyle w:val="Parta"/>
              <w:ind w:left="0" w:firstLine="0"/>
              <w:jc w:val="center"/>
              <w:rPr>
                <w:rFonts w:ascii="Cambria Math" w:hAnsi="Cambria Math"/>
                <w:color w:val="002060"/>
                <w:sz w:val="28"/>
                <w:szCs w:val="28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00206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2060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2060"/>
                        <w:sz w:val="28"/>
                        <w:szCs w:val="28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44" w:type="dxa"/>
            <w:vAlign w:val="center"/>
          </w:tcPr>
          <w:p w14:paraId="5EE9FA1B" w14:textId="77777777" w:rsidR="0007643D" w:rsidRPr="0096377F" w:rsidRDefault="007A7A1D" w:rsidP="00EB69E0">
            <w:pPr>
              <w:pStyle w:val="Parta"/>
              <w:ind w:left="0" w:firstLine="0"/>
              <w:jc w:val="center"/>
              <w:rPr>
                <w:rFonts w:ascii="Cambria Math" w:hAnsi="Cambria Math"/>
                <w:color w:val="002060"/>
                <w:sz w:val="28"/>
                <w:szCs w:val="28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00206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206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2060"/>
                        <w:sz w:val="28"/>
                        <w:szCs w:val="28"/>
                      </w:rPr>
                      <m:t>16</m:t>
                    </m:r>
                  </m:den>
                </m:f>
              </m:oMath>
            </m:oMathPara>
          </w:p>
        </w:tc>
      </w:tr>
    </w:tbl>
    <w:p w14:paraId="3D853658" w14:textId="77777777" w:rsidR="0007643D" w:rsidRDefault="0007643D" w:rsidP="00EB69E0">
      <w:pPr>
        <w:pStyle w:val="Part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E57326" wp14:editId="337F35DF">
                <wp:simplePos x="0" y="0"/>
                <wp:positionH relativeFrom="column">
                  <wp:posOffset>549910</wp:posOffset>
                </wp:positionH>
                <wp:positionV relativeFrom="paragraph">
                  <wp:posOffset>68580</wp:posOffset>
                </wp:positionV>
                <wp:extent cx="5105400" cy="1625600"/>
                <wp:effectExtent l="0" t="0" r="19050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1625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8021"/>
                            </w:tblGrid>
                            <w:tr w:rsidR="0007643D" w:rsidRPr="00C250AC" w14:paraId="3A5DB948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14EF4604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0FFD2B0A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899D0FB" w14:textId="77777777" w:rsidR="0007643D" w:rsidRPr="002A5589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1F3864" w:themeColor="accent5" w:themeShade="8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1F3864" w:themeColor="accent5" w:themeShade="80"/>
                                        </w:rPr>
                                        <m:t>P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1F3864" w:themeColor="accent5" w:themeShade="80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1F3864" w:themeColor="accent5" w:themeShade="80"/>
                                            </w:rPr>
                                            <m:t>X=0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1F3864" w:themeColor="accent5" w:themeShade="80"/>
                                        </w:rPr>
                                        <m:t>=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1F3864" w:themeColor="accent5" w:themeShade="80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1F3864" w:themeColor="accent5" w:themeShade="80"/>
                                                </w:rPr>
                                              </m:ctrlPr>
                                            </m:dPr>
                                            <m:e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1F3864" w:themeColor="accent5" w:themeShade="80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1F3864" w:themeColor="accent5" w:themeShade="80"/>
                                                    </w:rPr>
                                                    <m:t>3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1F3864" w:themeColor="accent5" w:themeShade="80"/>
                                                    </w:rPr>
                                                    <m:t>4</m:t>
                                                  </m:r>
                                                </m:den>
                                              </m:f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1F3864" w:themeColor="accent5" w:themeShade="8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color w:val="1F3864" w:themeColor="accent5" w:themeShade="80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1F3864" w:themeColor="accent5" w:themeShade="8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1F3864" w:themeColor="accent5" w:themeShade="80"/>
                                            </w:rPr>
                                            <m:t>9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1F3864" w:themeColor="accent5" w:themeShade="80"/>
                                            </w:rPr>
                                            <m:t>16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color w:val="1F3864" w:themeColor="accent5" w:themeShade="80"/>
                                        </w:rPr>
                                        <m:t>;  P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1F3864" w:themeColor="accent5" w:themeShade="80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1F3864" w:themeColor="accent5" w:themeShade="80"/>
                                            </w:rPr>
                                            <m:t>X=2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1F3864" w:themeColor="accent5" w:themeShade="80"/>
                                        </w:rPr>
                                        <m:t>=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1F3864" w:themeColor="accent5" w:themeShade="80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1F3864" w:themeColor="accent5" w:themeShade="80"/>
                                                </w:rPr>
                                              </m:ctrlPr>
                                            </m:dPr>
                                            <m:e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1F3864" w:themeColor="accent5" w:themeShade="80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1F3864" w:themeColor="accent5" w:themeShade="80"/>
                                                    </w:rPr>
                                                    <m:t>1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1F3864" w:themeColor="accent5" w:themeShade="80"/>
                                                    </w:rPr>
                                                    <m:t>4</m:t>
                                                  </m:r>
                                                </m:den>
                                              </m:f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1F3864" w:themeColor="accent5" w:themeShade="8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color w:val="1F3864" w:themeColor="accent5" w:themeShade="80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1F3864" w:themeColor="accent5" w:themeShade="8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1F3864" w:themeColor="accent5" w:themeShade="80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1F3864" w:themeColor="accent5" w:themeShade="80"/>
                                            </w:rPr>
                                            <m:t>16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color w:val="1F3864" w:themeColor="accent5" w:themeShade="80"/>
                                        </w:rPr>
                                        <m:t>;  P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1F3864" w:themeColor="accent5" w:themeShade="80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1F3864" w:themeColor="accent5" w:themeShade="80"/>
                                            </w:rPr>
                                            <m:t>X=1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1F3864" w:themeColor="accent5" w:themeShade="80"/>
                                        </w:rPr>
                                        <m:t>=1-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1F3864" w:themeColor="accent5" w:themeShade="8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1F3864" w:themeColor="accent5" w:themeShade="80"/>
                                            </w:rPr>
                                            <m:t>9+1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1F3864" w:themeColor="accent5" w:themeShade="80"/>
                                            </w:rPr>
                                            <m:t>16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color w:val="1F3864" w:themeColor="accent5" w:themeShade="80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1F3864" w:themeColor="accent5" w:themeShade="8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1F3864" w:themeColor="accent5" w:themeShade="80"/>
                                            </w:rPr>
                                            <m:t>6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1F3864" w:themeColor="accent5" w:themeShade="80"/>
                                            </w:rPr>
                                            <m:t>16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7FF2EE25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</w:p>
                                <w:p w14:paraId="25A6EDCA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(0.5625, 0.375, 0.0625)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07643D" w:rsidRPr="00C250AC" w14:paraId="1545F9E0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7E68CB23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7FE10AE7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388FB91A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A61719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A61719">
                                    <w:rPr>
                                      <w:color w:val="003366"/>
                                    </w:rPr>
                                    <w:t xml:space="preserve"> one correct probability</w:t>
                                  </w:r>
                                </w:p>
                                <w:p w14:paraId="7CBCF328" w14:textId="77777777" w:rsidR="0007643D" w:rsidRPr="00A61719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probabilities have sum of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1</m:t>
                                    </m:r>
                                  </m:oMath>
                                </w:p>
                                <w:p w14:paraId="77C94821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A61719"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 w:rsidRPr="00A61719">
                                    <w:rPr>
                                      <w:color w:val="003366"/>
                                    </w:rPr>
                                    <w:t xml:space="preserve"> all correct probabilities</w:t>
                                  </w:r>
                                </w:p>
                              </w:tc>
                            </w:tr>
                          </w:tbl>
                          <w:p w14:paraId="776C35ED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57326" id="Text Box 18" o:spid="_x0000_s1055" type="#_x0000_t202" style="position:absolute;left:0;text-align:left;margin-left:43.3pt;margin-top:5.4pt;width:402pt;height:12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8021"/>
                      </w:tblGrid>
                      <w:tr w:rsidR="0007643D" w:rsidRPr="00C250AC" w14:paraId="3A5DB948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14EF4604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0FFD2B0A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3899D0FB" w14:textId="77777777" w:rsidR="0007643D" w:rsidRPr="002A5589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1F3864" w:themeColor="accent5" w:themeShade="8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1F3864" w:themeColor="accent5" w:themeShade="80"/>
                                  </w:rPr>
                                  <m:t>P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1F3864" w:themeColor="accent5" w:themeShade="8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1F3864" w:themeColor="accent5" w:themeShade="80"/>
                                      </w:rPr>
                                      <m:t>X=0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1F3864" w:themeColor="accent5" w:themeShade="80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1F3864" w:themeColor="accent5" w:themeShade="80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1F3864" w:themeColor="accent5" w:themeShade="80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1F3864" w:themeColor="accent5" w:themeShade="80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1F3864" w:themeColor="accent5" w:themeShade="80"/>
                                              </w:rPr>
                                              <m:t>3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1F3864" w:themeColor="accent5" w:themeShade="80"/>
                                              </w:rPr>
                                              <m:t>4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1F3864" w:themeColor="accent5" w:themeShade="8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1F3864" w:themeColor="accent5" w:themeShade="8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1F3864" w:themeColor="accent5" w:themeShade="8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1F3864" w:themeColor="accent5" w:themeShade="80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1F3864" w:themeColor="accent5" w:themeShade="80"/>
                                      </w:rPr>
                                      <m:t>16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1F3864" w:themeColor="accent5" w:themeShade="80"/>
                                  </w:rPr>
                                  <m:t>;  P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1F3864" w:themeColor="accent5" w:themeShade="8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1F3864" w:themeColor="accent5" w:themeShade="80"/>
                                      </w:rPr>
                                      <m:t>X=2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1F3864" w:themeColor="accent5" w:themeShade="80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1F3864" w:themeColor="accent5" w:themeShade="80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1F3864" w:themeColor="accent5" w:themeShade="80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1F3864" w:themeColor="accent5" w:themeShade="80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1F3864" w:themeColor="accent5" w:themeShade="80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1F3864" w:themeColor="accent5" w:themeShade="80"/>
                                              </w:rPr>
                                              <m:t>4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1F3864" w:themeColor="accent5" w:themeShade="8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1F3864" w:themeColor="accent5" w:themeShade="8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1F3864" w:themeColor="accent5" w:themeShade="8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1F3864" w:themeColor="accent5" w:themeShade="8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1F3864" w:themeColor="accent5" w:themeShade="80"/>
                                      </w:rPr>
                                      <m:t>16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1F3864" w:themeColor="accent5" w:themeShade="80"/>
                                  </w:rPr>
                                  <m:t>;  P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1F3864" w:themeColor="accent5" w:themeShade="8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1F3864" w:themeColor="accent5" w:themeShade="80"/>
                                      </w:rPr>
                                      <m:t>X=1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1F3864" w:themeColor="accent5" w:themeShade="80"/>
                                  </w:rPr>
                                  <m:t>=1-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1F3864" w:themeColor="accent5" w:themeShade="8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1F3864" w:themeColor="accent5" w:themeShade="80"/>
                                      </w:rPr>
                                      <m:t>9+1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1F3864" w:themeColor="accent5" w:themeShade="80"/>
                                      </w:rPr>
                                      <m:t>16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1F3864" w:themeColor="accent5" w:themeShade="8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1F3864" w:themeColor="accent5" w:themeShade="8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1F3864" w:themeColor="accent5" w:themeShade="80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1F3864" w:themeColor="accent5" w:themeShade="80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7FF2EE25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</w:p>
                          <w:p w14:paraId="25A6EDCA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(0.5625, 0.375, 0.0625)</m:t>
                                </m:r>
                              </m:oMath>
                            </m:oMathPara>
                          </w:p>
                        </w:tc>
                      </w:tr>
                      <w:tr w:rsidR="0007643D" w:rsidRPr="00C250AC" w14:paraId="1545F9E0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7E68CB23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7FE10AE7" w14:textId="77777777" w:rsidTr="00EB69E0">
                        <w:tc>
                          <w:tcPr>
                            <w:tcW w:w="5000" w:type="pct"/>
                          </w:tcPr>
                          <w:p w14:paraId="388FB91A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A61719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A61719">
                              <w:rPr>
                                <w:color w:val="003366"/>
                              </w:rPr>
                              <w:t xml:space="preserve"> one correct probability</w:t>
                            </w:r>
                          </w:p>
                          <w:p w14:paraId="7CBCF328" w14:textId="77777777" w:rsidR="0007643D" w:rsidRPr="00A61719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probabilities have sum of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1</m:t>
                              </m:r>
                            </m:oMath>
                          </w:p>
                          <w:p w14:paraId="77C94821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A61719"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 w:rsidRPr="00A61719">
                              <w:rPr>
                                <w:color w:val="003366"/>
                              </w:rPr>
                              <w:t xml:space="preserve"> all correct probabilities</w:t>
                            </w:r>
                          </w:p>
                        </w:tc>
                      </w:tr>
                    </w:tbl>
                    <w:p w14:paraId="776C35ED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3A82AF14" w14:textId="77777777" w:rsidR="0007643D" w:rsidRDefault="0007643D" w:rsidP="00EB69E0">
      <w:pPr>
        <w:pStyle w:val="Parta"/>
      </w:pPr>
    </w:p>
    <w:p w14:paraId="42835554" w14:textId="77777777" w:rsidR="0007643D" w:rsidRDefault="0007643D" w:rsidP="00EB69E0">
      <w:pPr>
        <w:pStyle w:val="Parta"/>
      </w:pPr>
    </w:p>
    <w:p w14:paraId="436D40CC" w14:textId="77777777" w:rsidR="0007643D" w:rsidRDefault="0007643D" w:rsidP="00EB69E0">
      <w:pPr>
        <w:pStyle w:val="Parta"/>
      </w:pPr>
    </w:p>
    <w:p w14:paraId="515B9E50" w14:textId="77777777" w:rsidR="0007643D" w:rsidRDefault="0007643D" w:rsidP="00EB69E0">
      <w:pPr>
        <w:pStyle w:val="Parta"/>
      </w:pPr>
    </w:p>
    <w:p w14:paraId="42D5327D" w14:textId="77777777" w:rsidR="0007643D" w:rsidRDefault="0007643D" w:rsidP="00EB69E0">
      <w:pPr>
        <w:pStyle w:val="Parta"/>
      </w:pPr>
    </w:p>
    <w:p w14:paraId="07FEAD92" w14:textId="77777777" w:rsidR="0007643D" w:rsidRDefault="0007643D" w:rsidP="00EB69E0">
      <w:pPr>
        <w:pStyle w:val="Parta"/>
      </w:pPr>
    </w:p>
    <w:p w14:paraId="50556A71" w14:textId="77777777" w:rsidR="0007643D" w:rsidRDefault="0007643D" w:rsidP="00EB69E0">
      <w:pPr>
        <w:pStyle w:val="Parta"/>
      </w:pPr>
    </w:p>
    <w:p w14:paraId="77E157ED" w14:textId="77777777" w:rsidR="0007643D" w:rsidRDefault="0007643D" w:rsidP="00EB69E0">
      <w:pPr>
        <w:pStyle w:val="Parta"/>
      </w:pPr>
    </w:p>
    <w:p w14:paraId="1AF70800" w14:textId="77777777" w:rsidR="0007643D" w:rsidRDefault="0007643D" w:rsidP="00EB69E0">
      <w:pPr>
        <w:pStyle w:val="Parta"/>
      </w:pPr>
    </w:p>
    <w:p w14:paraId="11FAA6DE" w14:textId="38875027" w:rsidR="0007643D" w:rsidRDefault="0007643D" w:rsidP="00EB69E0">
      <w:pPr>
        <w:pStyle w:val="Parta"/>
      </w:pPr>
    </w:p>
    <w:p w14:paraId="3A1AB652" w14:textId="1BD6E959" w:rsidR="00F32ED6" w:rsidRDefault="00F32ED6" w:rsidP="00EB69E0">
      <w:pPr>
        <w:pStyle w:val="Parta"/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45280" behindDoc="0" locked="0" layoutInCell="1" allowOverlap="1" wp14:anchorId="1EC2C1B1" wp14:editId="308D6C48">
                <wp:simplePos x="0" y="0"/>
                <wp:positionH relativeFrom="page">
                  <wp:posOffset>828040</wp:posOffset>
                </wp:positionH>
                <wp:positionV relativeFrom="paragraph">
                  <wp:posOffset>253365</wp:posOffset>
                </wp:positionV>
                <wp:extent cx="6086475" cy="1403985"/>
                <wp:effectExtent l="0" t="0" r="0" b="0"/>
                <wp:wrapTopAndBottom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B20C6" w14:textId="50E26902" w:rsidR="00F32ED6" w:rsidRDefault="00321CEB" w:rsidP="00F32E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This should have been an easy three marks for everyone who understood the </w:t>
                            </w:r>
                            <w:r w:rsidR="006277E7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procedure required. There was sufficient </w:t>
                            </w:r>
                            <w:r w:rsidR="00190F36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time here to do the problem in a number of ways. </w:t>
                            </w:r>
                            <w:r w:rsidR="0043383B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Done well overall.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C2C1B1" id="_x0000_s1056" type="#_x0000_t202" style="position:absolute;left:0;text-align:left;margin-left:65.2pt;margin-top:19.95pt;width:479.25pt;height:110.55pt;z-index:251745280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" filled="f" stroked="f">
                <v:textbox style="mso-fit-shape-to-text:t">
                  <w:txbxContent>
                    <w:p w14:paraId="060B20C6" w14:textId="50E26902" w:rsidR="00F32ED6" w:rsidRDefault="00321CEB" w:rsidP="00F32E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This should have been an easy three marks for everyone who understood the </w:t>
                      </w:r>
                      <w:r w:rsidR="006277E7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procedure required. There was sufficient </w:t>
                      </w:r>
                      <w:r w:rsidR="00190F36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time here to do the problem in </w:t>
                      </w:r>
                      <w:proofErr w:type="gramStart"/>
                      <w:r w:rsidR="00190F36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a number of</w:t>
                      </w:r>
                      <w:proofErr w:type="gramEnd"/>
                      <w:r w:rsidR="00190F36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ways. </w:t>
                      </w:r>
                      <w:r w:rsidR="0043383B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Done well overall.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A7D380" w14:textId="5D69B602" w:rsidR="00F32ED6" w:rsidRDefault="00F32ED6" w:rsidP="00EB69E0">
      <w:pPr>
        <w:pStyle w:val="Parta"/>
      </w:pPr>
    </w:p>
    <w:p w14:paraId="3B7842C5" w14:textId="0FA64374" w:rsidR="00F32ED6" w:rsidRDefault="00F32ED6" w:rsidP="00EB69E0">
      <w:pPr>
        <w:pStyle w:val="Parta"/>
      </w:pPr>
    </w:p>
    <w:p w14:paraId="19C58983" w14:textId="77777777" w:rsidR="00F32ED6" w:rsidRDefault="00F32ED6" w:rsidP="00EB69E0">
      <w:pPr>
        <w:pStyle w:val="Parta"/>
      </w:pPr>
    </w:p>
    <w:p w14:paraId="57E05555" w14:textId="77777777" w:rsidR="0007643D" w:rsidRDefault="0007643D" w:rsidP="00EB69E0">
      <w:pPr>
        <w:pStyle w:val="Parta"/>
        <w:rPr>
          <w:rFonts w:eastAsiaTheme="minorEastAsia"/>
        </w:rPr>
      </w:pPr>
      <w:r>
        <w:t>(b)</w:t>
      </w:r>
      <w:r>
        <w:tab/>
        <w:t xml:space="preserve">Determine </w:t>
      </w:r>
      <m:oMath>
        <m:r>
          <w:rPr>
            <w:rFonts w:ascii="Cambria Math" w:hAnsi="Cambria Math"/>
          </w:rPr>
          <m:t>E(X)</m:t>
        </m:r>
      </m:oMath>
      <w:r>
        <w:rPr>
          <w:rFonts w:eastAsiaTheme="minorEastAsia"/>
        </w:rPr>
        <w:t xml:space="preserve"> and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Var</m:t>
            </m:r>
          </m:fName>
          <m:e>
            <m:r>
              <w:rPr>
                <w:rFonts w:ascii="Cambria Math" w:eastAsiaTheme="minorEastAsia" w:hAnsi="Cambria Math"/>
              </w:rPr>
              <m:t>(X)</m:t>
            </m:r>
          </m:e>
        </m:func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(2 marks)</w:t>
      </w:r>
    </w:p>
    <w:p w14:paraId="5436910B" w14:textId="77777777" w:rsidR="0007643D" w:rsidRDefault="0007643D" w:rsidP="00EB69E0">
      <w:pPr>
        <w:pStyle w:val="Parta"/>
        <w:rPr>
          <w:rFonts w:eastAsiaTheme="minorEastAsia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428747" wp14:editId="3D4C6B69">
                <wp:simplePos x="0" y="0"/>
                <wp:positionH relativeFrom="column">
                  <wp:posOffset>1280160</wp:posOffset>
                </wp:positionH>
                <wp:positionV relativeFrom="paragraph">
                  <wp:posOffset>32385</wp:posOffset>
                </wp:positionV>
                <wp:extent cx="3638550" cy="1701800"/>
                <wp:effectExtent l="0" t="0" r="1905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70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5715"/>
                            </w:tblGrid>
                            <w:tr w:rsidR="0007643D" w:rsidRPr="00C250AC" w14:paraId="38AE6264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61E56707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3FCD785D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50170EB" w14:textId="77777777" w:rsidR="0007643D" w:rsidRPr="002A5589" w:rsidRDefault="0007643D" w:rsidP="00EB69E0">
                                  <w:pPr>
                                    <w:pStyle w:val="Parts"/>
                                    <w:rPr>
                                      <w:rFonts w:ascii="Cambria Math" w:eastAsiaTheme="minorEastAsia" w:hAnsi="Cambria Math"/>
                                      <w:color w:val="1F3864" w:themeColor="accent5" w:themeShade="8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1F3864" w:themeColor="accent5" w:themeShade="80"/>
                                        </w:rPr>
                                        <m:t>E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1F3864" w:themeColor="accent5" w:themeShade="80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1F3864" w:themeColor="accent5" w:themeShade="80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1F3864" w:themeColor="accent5" w:themeShade="80"/>
                                        </w:rPr>
                                        <m:t>=0+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1F3864" w:themeColor="accent5" w:themeShade="8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1F3864" w:themeColor="accent5" w:themeShade="80"/>
                                            </w:rPr>
                                            <m:t>6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1F3864" w:themeColor="accent5" w:themeShade="80"/>
                                            </w:rPr>
                                            <m:t>16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color w:val="1F3864" w:themeColor="accent5" w:themeShade="80"/>
                                        </w:rPr>
                                        <m:t>+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1F3864" w:themeColor="accent5" w:themeShade="8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1F3864" w:themeColor="accent5" w:themeShade="80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1F3864" w:themeColor="accent5" w:themeShade="80"/>
                                            </w:rPr>
                                            <m:t>16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color w:val="1F3864" w:themeColor="accent5" w:themeShade="80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1F3864" w:themeColor="accent5" w:themeShade="8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1F3864" w:themeColor="accent5" w:themeShade="80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1F3864" w:themeColor="accent5" w:themeShade="80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1F3864" w:themeColor="accent5" w:themeShade="80"/>
                                        </w:rPr>
                                        <m:t xml:space="preserve">;   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1F3864" w:themeColor="accent5" w:themeShade="80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  <w:color w:val="1F3864" w:themeColor="accent5" w:themeShade="80"/>
                                            </w:rPr>
                                            <m:t>Var</m:t>
                                          </m:r>
                                        </m:fName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1F3864" w:themeColor="accent5" w:themeShade="80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1F3864" w:themeColor="accent5" w:themeShade="80"/>
                                                </w:rPr>
                                                <m:t>X</m:t>
                                              </m:r>
                                            </m:e>
                                          </m:d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1F3864" w:themeColor="accent5" w:themeShade="80"/>
                                            </w:rPr>
                                            <m:t>=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1F3864" w:themeColor="accent5" w:themeShade="80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1F3864" w:themeColor="accent5" w:themeShade="80"/>
                                                </w:rPr>
                                                <m:t>3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1F3864" w:themeColor="accent5" w:themeShade="80"/>
                                                </w:rPr>
                                                <m:t>8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1F3864" w:themeColor="accent5" w:themeShade="80"/>
                                            </w:rPr>
                                            <m:t>=0.375</m:t>
                                          </m:r>
                                        </m:e>
                                      </m:func>
                                    </m:oMath>
                                  </m:oMathPara>
                                </w:p>
                                <w:p w14:paraId="7355B1FF" w14:textId="77777777" w:rsidR="0007643D" w:rsidRPr="002A5589" w:rsidRDefault="0007643D" w:rsidP="00EB69E0">
                                  <w:pPr>
                                    <w:pStyle w:val="Parts"/>
                                    <w:rPr>
                                      <w:rFonts w:ascii="Cambria Math" w:eastAsiaTheme="minorEastAsia" w:hAnsi="Cambria Math"/>
                                      <w:iCs/>
                                      <w:color w:val="1F3864" w:themeColor="accent5" w:themeShade="80"/>
                                    </w:rPr>
                                  </w:pPr>
                                </w:p>
                                <w:p w14:paraId="399A808B" w14:textId="77777777" w:rsidR="0007643D" w:rsidRPr="002A5589" w:rsidRDefault="0007643D" w:rsidP="00EB69E0">
                                  <w:pPr>
                                    <w:jc w:val="center"/>
                                    <w:rPr>
                                      <w:color w:val="1F3864" w:themeColor="accent5" w:themeShade="80"/>
                                    </w:rPr>
                                  </w:pPr>
                                  <w:r w:rsidRPr="00007F6E">
                                    <w:rPr>
                                      <w:i/>
                                      <w:iCs/>
                                      <w:color w:val="1F3864" w:themeColor="accent5" w:themeShade="80"/>
                                    </w:rPr>
                                    <w:t>NB Using CAS,</w:t>
                                  </w:r>
                                  <w:r w:rsidRPr="002A5589">
                                    <w:rPr>
                                      <w:color w:val="1F3864" w:themeColor="accent5" w:themeShade="80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1F3864" w:themeColor="accent5" w:themeShade="80"/>
                                      </w:rPr>
                                      <m:t>sd=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1F3864" w:themeColor="accent5" w:themeShade="80"/>
                                          </w:rPr>
                                        </m:ctrlPr>
                                      </m:fPr>
                                      <m:num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1F3864" w:themeColor="accent5" w:themeShade="80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1F3864" w:themeColor="accent5" w:themeShade="80"/>
                                              </w:rPr>
                                              <m:t>6</m:t>
                                            </m:r>
                                          </m:e>
                                        </m:rad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1F3864" w:themeColor="accent5" w:themeShade="80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color w:val="1F3864" w:themeColor="accent5" w:themeShade="80"/>
                                      </w:rPr>
                                      <m:t>≈0.6124</m:t>
                                    </m:r>
                                  </m:oMath>
                                  <w:r w:rsidRPr="002A5589">
                                    <w:rPr>
                                      <w:rFonts w:eastAsiaTheme="minorEastAsia"/>
                                      <w:color w:val="1F3864" w:themeColor="accent5" w:themeShade="80"/>
                                    </w:rPr>
                                    <w:t>.</w:t>
                                  </w:r>
                                </w:p>
                                <w:p w14:paraId="7742268A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07643D" w:rsidRPr="00C250AC" w14:paraId="40927DEF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488F67EB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3E710D52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4EF61250" w14:textId="77777777" w:rsidR="0007643D" w:rsidRPr="00A61719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1F3864" w:themeColor="accent5" w:themeShade="80"/>
                                    </w:rPr>
                                  </w:pPr>
                                  <w:r w:rsidRPr="00A61719">
                                    <w:rPr>
                                      <w:color w:val="1F3864" w:themeColor="accent5" w:themeShade="80"/>
                                    </w:rPr>
                                    <w:sym w:font="Wingdings" w:char="F0FC"/>
                                  </w:r>
                                  <w:r w:rsidRPr="00A61719">
                                    <w:rPr>
                                      <w:color w:val="1F3864" w:themeColor="accent5" w:themeShade="80"/>
                                    </w:rPr>
                                    <w:t xml:space="preserve"> expected value</w:t>
                                  </w:r>
                                </w:p>
                                <w:p w14:paraId="512974C2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A61719">
                                    <w:rPr>
                                      <w:rFonts w:ascii="Wingdings" w:eastAsiaTheme="minorEastAsia" w:hAnsi="Wingdings"/>
                                      <w:color w:val="1F3864" w:themeColor="accent5" w:themeShade="80"/>
                                    </w:rPr>
                                    <w:t></w:t>
                                  </w:r>
                                  <w:r w:rsidRPr="00A61719">
                                    <w:rPr>
                                      <w:rFonts w:eastAsiaTheme="minorEastAsia"/>
                                      <w:color w:val="1F3864" w:themeColor="accent5" w:themeShade="80"/>
                                    </w:rPr>
                                    <w:t xml:space="preserve"> variance</w:t>
                                  </w:r>
                                </w:p>
                              </w:tc>
                            </w:tr>
                          </w:tbl>
                          <w:p w14:paraId="1218CA46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28747" id="Text Box 19" o:spid="_x0000_s1057" type="#_x0000_t202" style="position:absolute;left:0;text-align:left;margin-left:100.8pt;margin-top:2.55pt;width:286.5pt;height:13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5715"/>
                      </w:tblGrid>
                      <w:tr w:rsidR="0007643D" w:rsidRPr="00C250AC" w14:paraId="38AE6264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61E56707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3FCD785D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150170EB" w14:textId="77777777" w:rsidR="0007643D" w:rsidRPr="002A5589" w:rsidRDefault="0007643D" w:rsidP="00EB69E0">
                            <w:pPr>
                              <w:pStyle w:val="Parts"/>
                              <w:rPr>
                                <w:rFonts w:ascii="Cambria Math" w:eastAsiaTheme="minorEastAsia" w:hAnsi="Cambria Math"/>
                                <w:color w:val="1F3864" w:themeColor="accent5" w:themeShade="8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1F3864" w:themeColor="accent5" w:themeShade="80"/>
                                  </w:rPr>
                                  <m:t>E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1F3864" w:themeColor="accent5" w:themeShade="8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1F3864" w:themeColor="accent5" w:themeShade="80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1F3864" w:themeColor="accent5" w:themeShade="80"/>
                                  </w:rPr>
                                  <m:t>=0+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1F3864" w:themeColor="accent5" w:themeShade="8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1F3864" w:themeColor="accent5" w:themeShade="80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1F3864" w:themeColor="accent5" w:themeShade="80"/>
                                      </w:rPr>
                                      <m:t>16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1F3864" w:themeColor="accent5" w:themeShade="80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1F3864" w:themeColor="accent5" w:themeShade="8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1F3864" w:themeColor="accent5" w:themeShade="80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1F3864" w:themeColor="accent5" w:themeShade="80"/>
                                      </w:rPr>
                                      <m:t>16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1F3864" w:themeColor="accent5" w:themeShade="8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1F3864" w:themeColor="accent5" w:themeShade="8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1F3864" w:themeColor="accent5" w:themeShade="8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1F3864" w:themeColor="accent5" w:themeShade="80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color w:val="1F3864" w:themeColor="accent5" w:themeShade="80"/>
                                  </w:rPr>
                                  <m:t xml:space="preserve">;   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1F3864" w:themeColor="accent5" w:themeShade="80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1F3864" w:themeColor="accent5" w:themeShade="80"/>
                                      </w:rPr>
                                      <m:t>Var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1F3864" w:themeColor="accent5" w:themeShade="8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1F3864" w:themeColor="accent5" w:themeShade="80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eastAsiaTheme="minorEastAsia" w:hAnsi="Cambria Math"/>
                                        <w:color w:val="1F3864" w:themeColor="accent5" w:themeShade="80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1F3864" w:themeColor="accent5" w:themeShade="8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1F3864" w:themeColor="accent5" w:themeShade="80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1F3864" w:themeColor="accent5" w:themeShade="80"/>
                                          </w:rPr>
                                          <m:t>8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/>
                                        <w:color w:val="1F3864" w:themeColor="accent5" w:themeShade="80"/>
                                      </w:rPr>
                                      <m:t>=0.375</m:t>
                                    </m:r>
                                  </m:e>
                                </m:func>
                              </m:oMath>
                            </m:oMathPara>
                          </w:p>
                          <w:p w14:paraId="7355B1FF" w14:textId="77777777" w:rsidR="0007643D" w:rsidRPr="002A5589" w:rsidRDefault="0007643D" w:rsidP="00EB69E0">
                            <w:pPr>
                              <w:pStyle w:val="Parts"/>
                              <w:rPr>
                                <w:rFonts w:ascii="Cambria Math" w:eastAsiaTheme="minorEastAsia" w:hAnsi="Cambria Math"/>
                                <w:iCs/>
                                <w:color w:val="1F3864" w:themeColor="accent5" w:themeShade="80"/>
                              </w:rPr>
                            </w:pPr>
                          </w:p>
                          <w:p w14:paraId="399A808B" w14:textId="77777777" w:rsidR="0007643D" w:rsidRPr="002A5589" w:rsidRDefault="0007643D" w:rsidP="00EB69E0">
                            <w:pPr>
                              <w:jc w:val="center"/>
                              <w:rPr>
                                <w:color w:val="1F3864" w:themeColor="accent5" w:themeShade="80"/>
                              </w:rPr>
                            </w:pPr>
                            <w:r w:rsidRPr="00007F6E">
                              <w:rPr>
                                <w:i/>
                                <w:iCs/>
                                <w:color w:val="1F3864" w:themeColor="accent5" w:themeShade="80"/>
                              </w:rPr>
                              <w:t>NB Using CAS,</w:t>
                            </w:r>
                            <w:r w:rsidRPr="002A5589">
                              <w:rPr>
                                <w:color w:val="1F3864" w:themeColor="accent5" w:themeShade="8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1F3864" w:themeColor="accent5" w:themeShade="80"/>
                                </w:rPr>
                                <m:t>sd=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1F3864" w:themeColor="accent5" w:themeShade="80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1F3864" w:themeColor="accent5" w:themeShade="80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1F3864" w:themeColor="accent5" w:themeShade="80"/>
                                        </w:rPr>
                                        <m:t>6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1F3864" w:themeColor="accent5" w:themeShade="80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1F3864" w:themeColor="accent5" w:themeShade="80"/>
                                </w:rPr>
                                <m:t>≈0.6124</m:t>
                              </m:r>
                            </m:oMath>
                            <w:r w:rsidRPr="002A5589">
                              <w:rPr>
                                <w:rFonts w:eastAsiaTheme="minorEastAsia"/>
                                <w:color w:val="1F3864" w:themeColor="accent5" w:themeShade="80"/>
                              </w:rPr>
                              <w:t>.</w:t>
                            </w:r>
                          </w:p>
                          <w:p w14:paraId="7742268A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</w:p>
                        </w:tc>
                      </w:tr>
                      <w:tr w:rsidR="0007643D" w:rsidRPr="00C250AC" w14:paraId="40927DEF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488F67EB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3E710D52" w14:textId="77777777" w:rsidTr="00EB69E0">
                        <w:tc>
                          <w:tcPr>
                            <w:tcW w:w="5000" w:type="pct"/>
                          </w:tcPr>
                          <w:p w14:paraId="4EF61250" w14:textId="77777777" w:rsidR="0007643D" w:rsidRPr="00A61719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1F3864" w:themeColor="accent5" w:themeShade="80"/>
                              </w:rPr>
                            </w:pPr>
                            <w:r w:rsidRPr="00A61719">
                              <w:rPr>
                                <w:color w:val="1F3864" w:themeColor="accent5" w:themeShade="80"/>
                              </w:rPr>
                              <w:sym w:font="Wingdings" w:char="F0FC"/>
                            </w:r>
                            <w:r w:rsidRPr="00A61719">
                              <w:rPr>
                                <w:color w:val="1F3864" w:themeColor="accent5" w:themeShade="80"/>
                              </w:rPr>
                              <w:t xml:space="preserve"> expected value</w:t>
                            </w:r>
                          </w:p>
                          <w:p w14:paraId="512974C2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A61719">
                              <w:rPr>
                                <w:rFonts w:ascii="Wingdings" w:eastAsiaTheme="minorEastAsia" w:hAnsi="Wingdings"/>
                                <w:color w:val="1F3864" w:themeColor="accent5" w:themeShade="80"/>
                              </w:rPr>
                              <w:t></w:t>
                            </w:r>
                            <w:r w:rsidRPr="00A61719">
                              <w:rPr>
                                <w:rFonts w:eastAsiaTheme="minorEastAsia"/>
                                <w:color w:val="1F3864" w:themeColor="accent5" w:themeShade="80"/>
                              </w:rPr>
                              <w:t xml:space="preserve"> variance</w:t>
                            </w:r>
                          </w:p>
                        </w:tc>
                      </w:tr>
                    </w:tbl>
                    <w:p w14:paraId="1218CA46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4C6733CE" w14:textId="77777777" w:rsidR="0007643D" w:rsidRDefault="0007643D" w:rsidP="00EB69E0">
      <w:pPr>
        <w:pStyle w:val="Parta"/>
        <w:rPr>
          <w:rFonts w:eastAsiaTheme="minorEastAsia"/>
        </w:rPr>
      </w:pPr>
    </w:p>
    <w:p w14:paraId="2E3B3363" w14:textId="77777777" w:rsidR="0007643D" w:rsidRDefault="0007643D" w:rsidP="00EB69E0">
      <w:pPr>
        <w:pStyle w:val="Parta"/>
        <w:rPr>
          <w:rFonts w:eastAsiaTheme="minorEastAsia"/>
        </w:rPr>
      </w:pPr>
    </w:p>
    <w:p w14:paraId="302F36BB" w14:textId="77777777" w:rsidR="0007643D" w:rsidRDefault="0007643D" w:rsidP="00EB69E0">
      <w:pPr>
        <w:pStyle w:val="Parta"/>
        <w:rPr>
          <w:rFonts w:eastAsiaTheme="minorEastAsia"/>
        </w:rPr>
      </w:pPr>
    </w:p>
    <w:p w14:paraId="1E536EA4" w14:textId="77777777" w:rsidR="0007643D" w:rsidRDefault="0007643D" w:rsidP="00EB69E0">
      <w:pPr>
        <w:pStyle w:val="Parta"/>
        <w:rPr>
          <w:rFonts w:eastAsiaTheme="minorEastAsia"/>
        </w:rPr>
      </w:pPr>
    </w:p>
    <w:p w14:paraId="01C840BB" w14:textId="77777777" w:rsidR="0007643D" w:rsidRDefault="0007643D" w:rsidP="00EB69E0">
      <w:pPr>
        <w:pStyle w:val="Parta"/>
        <w:rPr>
          <w:rFonts w:eastAsiaTheme="minorEastAsia"/>
        </w:rPr>
      </w:pPr>
    </w:p>
    <w:p w14:paraId="7A67ED6B" w14:textId="77777777" w:rsidR="0007643D" w:rsidRDefault="0007643D" w:rsidP="00EB69E0">
      <w:pPr>
        <w:pStyle w:val="Parta"/>
        <w:rPr>
          <w:rFonts w:eastAsiaTheme="minorEastAsia"/>
        </w:rPr>
      </w:pPr>
    </w:p>
    <w:p w14:paraId="000C1784" w14:textId="77777777" w:rsidR="0007643D" w:rsidRDefault="0007643D" w:rsidP="00EB69E0">
      <w:pPr>
        <w:pStyle w:val="Parta"/>
        <w:rPr>
          <w:rFonts w:eastAsiaTheme="minorEastAsia"/>
        </w:rPr>
      </w:pPr>
    </w:p>
    <w:p w14:paraId="6AEECDE2" w14:textId="77777777" w:rsidR="0007643D" w:rsidRDefault="0007643D" w:rsidP="00EB69E0">
      <w:pPr>
        <w:pStyle w:val="Parta"/>
        <w:rPr>
          <w:rFonts w:eastAsiaTheme="minorEastAsia"/>
        </w:rPr>
      </w:pPr>
    </w:p>
    <w:p w14:paraId="665D5A60" w14:textId="5C657188" w:rsidR="0007643D" w:rsidRDefault="0007643D" w:rsidP="00EB69E0">
      <w:pPr>
        <w:pStyle w:val="Parta"/>
        <w:rPr>
          <w:rFonts w:eastAsiaTheme="minorEastAsia"/>
        </w:rPr>
      </w:pPr>
    </w:p>
    <w:p w14:paraId="3AC14972" w14:textId="242B687E" w:rsidR="00F32ED6" w:rsidRDefault="00F32ED6" w:rsidP="00EB69E0">
      <w:pPr>
        <w:pStyle w:val="Parta"/>
        <w:rPr>
          <w:rFonts w:eastAsiaTheme="minorEastAsia"/>
        </w:rPr>
      </w:pPr>
    </w:p>
    <w:p w14:paraId="30546797" w14:textId="3116E013" w:rsidR="00F32ED6" w:rsidRDefault="00F32ED6" w:rsidP="00EB69E0">
      <w:pPr>
        <w:pStyle w:val="Parta"/>
        <w:rPr>
          <w:rFonts w:eastAsiaTheme="minorEastAsia"/>
        </w:rPr>
      </w:pPr>
    </w:p>
    <w:p w14:paraId="559F1909" w14:textId="539049D5" w:rsidR="00F32ED6" w:rsidRDefault="00F32ED6" w:rsidP="00EB69E0">
      <w:pPr>
        <w:pStyle w:val="Parta"/>
        <w:rPr>
          <w:rFonts w:eastAsiaTheme="minorEastAsia"/>
        </w:rPr>
      </w:pPr>
    </w:p>
    <w:p w14:paraId="616D48DE" w14:textId="4621241B" w:rsidR="00F32ED6" w:rsidRDefault="00F32ED6" w:rsidP="00EB69E0">
      <w:pPr>
        <w:pStyle w:val="Parta"/>
        <w:rPr>
          <w:rFonts w:eastAsiaTheme="minorEastAsia"/>
        </w:rPr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47328" behindDoc="0" locked="0" layoutInCell="1" allowOverlap="1" wp14:anchorId="0072EFD6" wp14:editId="546797EB">
                <wp:simplePos x="0" y="0"/>
                <wp:positionH relativeFrom="page">
                  <wp:posOffset>828040</wp:posOffset>
                </wp:positionH>
                <wp:positionV relativeFrom="paragraph">
                  <wp:posOffset>253365</wp:posOffset>
                </wp:positionV>
                <wp:extent cx="6086475" cy="1403985"/>
                <wp:effectExtent l="0" t="0" r="0" b="0"/>
                <wp:wrapTopAndBottom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121F9" w14:textId="2B64A2C0" w:rsidR="00F32ED6" w:rsidRDefault="00060F66" w:rsidP="00F32E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Done well. However, there were many students who th</w:t>
                            </w:r>
                            <w:r w:rsidR="00A07EDB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n proceeded to find the</w:t>
                            </w:r>
                            <w:r w:rsidR="00A07EDB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standard deviation?</w:t>
                            </w: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72EFD6" id="_x0000_s1058" type="#_x0000_t202" style="position:absolute;left:0;text-align:left;margin-left:65.2pt;margin-top:19.95pt;width:479.25pt;height:110.55pt;z-index:25174732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" filled="f" stroked="f">
                <v:textbox style="mso-fit-shape-to-text:t">
                  <w:txbxContent>
                    <w:p w14:paraId="31F121F9" w14:textId="2B64A2C0" w:rsidR="00F32ED6" w:rsidRDefault="00060F66" w:rsidP="00F32E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Done well. However, there were many students who th</w:t>
                      </w:r>
                      <w:r w:rsidR="00A07EDB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n proceeded to find the</w:t>
                      </w:r>
                      <w:r w:rsidR="00A07EDB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standard </w:t>
                      </w:r>
                      <w:proofErr w:type="gramStart"/>
                      <w:r w:rsidR="00A07EDB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deviation?</w:t>
                      </w:r>
                      <w:proofErr w:type="gramEnd"/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43B8D0" w14:textId="3015CB0C" w:rsidR="00F32ED6" w:rsidRDefault="00F32ED6" w:rsidP="00EB69E0">
      <w:pPr>
        <w:pStyle w:val="Parta"/>
        <w:rPr>
          <w:rFonts w:eastAsiaTheme="minorEastAsia"/>
        </w:rPr>
      </w:pPr>
    </w:p>
    <w:p w14:paraId="4F1B49C6" w14:textId="64EA1688" w:rsidR="00F32ED6" w:rsidRDefault="00F32ED6" w:rsidP="00EB69E0">
      <w:pPr>
        <w:pStyle w:val="Parta"/>
        <w:rPr>
          <w:rFonts w:eastAsiaTheme="minorEastAsia"/>
        </w:rPr>
      </w:pPr>
    </w:p>
    <w:p w14:paraId="036F44F0" w14:textId="5EB46362" w:rsidR="00F32ED6" w:rsidRDefault="00F32ED6" w:rsidP="00EB69E0">
      <w:pPr>
        <w:pStyle w:val="Parta"/>
        <w:rPr>
          <w:rFonts w:eastAsiaTheme="minorEastAsia"/>
        </w:rPr>
      </w:pPr>
    </w:p>
    <w:p w14:paraId="49558948" w14:textId="71807176" w:rsidR="00F32ED6" w:rsidRDefault="00F32ED6" w:rsidP="00EB69E0">
      <w:pPr>
        <w:pStyle w:val="Parta"/>
        <w:rPr>
          <w:rFonts w:eastAsiaTheme="minorEastAsia"/>
        </w:rPr>
      </w:pPr>
    </w:p>
    <w:p w14:paraId="678DA1B1" w14:textId="77777777" w:rsidR="00F32ED6" w:rsidRDefault="00F32ED6" w:rsidP="00EB69E0">
      <w:pPr>
        <w:pStyle w:val="Parta"/>
        <w:rPr>
          <w:rFonts w:eastAsiaTheme="minorEastAsia"/>
        </w:rPr>
      </w:pPr>
    </w:p>
    <w:p w14:paraId="2661057E" w14:textId="77777777" w:rsidR="0007643D" w:rsidRDefault="0007643D" w:rsidP="00EB69E0">
      <w:pPr>
        <w:pStyle w:val="Parta"/>
        <w:rPr>
          <w:rFonts w:eastAsiaTheme="minorEastAsia"/>
        </w:rPr>
      </w:pPr>
    </w:p>
    <w:p w14:paraId="731C8CD6" w14:textId="77777777" w:rsidR="0007643D" w:rsidRDefault="0007643D" w:rsidP="00EB69E0">
      <w:pPr>
        <w:pStyle w:val="Parta"/>
        <w:rPr>
          <w:rFonts w:eastAsiaTheme="minorEastAsia"/>
        </w:rPr>
      </w:pPr>
      <w:r>
        <w:rPr>
          <w:rFonts w:eastAsiaTheme="minorEastAsia"/>
        </w:rPr>
        <w:t>(c)</w:t>
      </w:r>
      <w:r>
        <w:rPr>
          <w:rFonts w:eastAsiaTheme="minorEastAsia"/>
        </w:rPr>
        <w:tab/>
        <w:t>A player wins a game if the two balls selected have the same colour. Determine the probability that a player wins no more than three times when they play five games.</w:t>
      </w:r>
    </w:p>
    <w:p w14:paraId="2953D452" w14:textId="77777777" w:rsidR="0007643D" w:rsidRDefault="0007643D" w:rsidP="00EB69E0">
      <w:pPr>
        <w:pStyle w:val="Part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C172F6" wp14:editId="13641CB7">
                <wp:simplePos x="0" y="0"/>
                <wp:positionH relativeFrom="column">
                  <wp:posOffset>1756410</wp:posOffset>
                </wp:positionH>
                <wp:positionV relativeFrom="paragraph">
                  <wp:posOffset>71120</wp:posOffset>
                </wp:positionV>
                <wp:extent cx="2755900" cy="1797050"/>
                <wp:effectExtent l="0" t="0" r="2540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1797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47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289"/>
                            </w:tblGrid>
                            <w:tr w:rsidR="0007643D" w:rsidRPr="00C250AC" w14:paraId="59B19111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1DF84D13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2BE67136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C1717BD" w14:textId="77777777" w:rsidR="0007643D" w:rsidRPr="002A5589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1F3864" w:themeColor="accent5" w:themeShade="8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1F3864" w:themeColor="accent5" w:themeShade="80"/>
                                        </w:rPr>
                                        <m:t>Y~B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1F3864" w:themeColor="accent5" w:themeShade="80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1F3864" w:themeColor="accent5" w:themeShade="80"/>
                                            </w:rPr>
                                            <m:t>5,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1F3864" w:themeColor="accent5" w:themeShade="80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1F3864" w:themeColor="accent5" w:themeShade="80"/>
                                                </w:rPr>
                                                <m:t>10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1F3864" w:themeColor="accent5" w:themeShade="80"/>
                                                </w:rPr>
                                                <m:t>16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oMath>
                                  </m:oMathPara>
                                </w:p>
                                <w:p w14:paraId="6CF669FA" w14:textId="77777777" w:rsidR="0007643D" w:rsidRPr="00A61719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1F3864" w:themeColor="accent5" w:themeShade="80"/>
                                    </w:rPr>
                                  </w:pPr>
                                </w:p>
                                <w:p w14:paraId="444C7E20" w14:textId="77777777" w:rsidR="0007643D" w:rsidRPr="00A61719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1F3864" w:themeColor="accent5" w:themeShade="8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1F3864" w:themeColor="accent5" w:themeShade="80"/>
                                        </w:rPr>
                                        <m:t>P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1F3864" w:themeColor="accent5" w:themeShade="80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1F3864" w:themeColor="accent5" w:themeShade="80"/>
                                            </w:rPr>
                                            <m:t>Y≤3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1F3864" w:themeColor="accent5" w:themeShade="80"/>
                                        </w:rPr>
                                        <m:t>≈0.6185</m:t>
                                      </m:r>
                                    </m:oMath>
                                  </m:oMathPara>
                                </w:p>
                                <w:p w14:paraId="458F7774" w14:textId="77777777" w:rsidR="0007643D" w:rsidRPr="00A61719" w:rsidRDefault="0007643D" w:rsidP="00EB69E0">
                                  <w:pPr>
                                    <w:pStyle w:val="Parts"/>
                                    <w:rPr>
                                      <w:color w:val="1F3864" w:themeColor="accent5" w:themeShade="80"/>
                                    </w:rPr>
                                  </w:pPr>
                                </w:p>
                              </w:tc>
                            </w:tr>
                            <w:tr w:rsidR="0007643D" w:rsidRPr="00C250AC" w14:paraId="74B66D5D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4291F6D0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737034C0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158E86E4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defines distribution</w:t>
                                  </w:r>
                                </w:p>
                                <w:p w14:paraId="17D9A748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states probability required</w:t>
                                  </w:r>
                                </w:p>
                                <w:p w14:paraId="13F32F74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correct probability</w:t>
                                  </w:r>
                                </w:p>
                              </w:tc>
                            </w:tr>
                          </w:tbl>
                          <w:p w14:paraId="32A4B21F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72F6" id="Text Box 20" o:spid="_x0000_s1059" type="#_x0000_t202" style="position:absolute;left:0;text-align:left;margin-left:138.3pt;margin-top:5.6pt;width:217pt;height:14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47" w:type="pct"/>
                        <w:tblLook w:val="04A0" w:firstRow="1" w:lastRow="0" w:firstColumn="1" w:lastColumn="0" w:noHBand="0" w:noVBand="1"/>
                      </w:tblPr>
                      <w:tblGrid>
                        <w:gridCol w:w="4289"/>
                      </w:tblGrid>
                      <w:tr w:rsidR="0007643D" w:rsidRPr="00C250AC" w14:paraId="59B19111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1DF84D13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2BE67136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0C1717BD" w14:textId="77777777" w:rsidR="0007643D" w:rsidRPr="002A5589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1F3864" w:themeColor="accent5" w:themeShade="8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1F3864" w:themeColor="accent5" w:themeShade="80"/>
                                  </w:rPr>
                                  <m:t>Y~B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1F3864" w:themeColor="accent5" w:themeShade="8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1F3864" w:themeColor="accent5" w:themeShade="80"/>
                                      </w:rPr>
                                      <m:t>5,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1F3864" w:themeColor="accent5" w:themeShade="8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1F3864" w:themeColor="accent5" w:themeShade="80"/>
                                          </w:rPr>
                                          <m:t>10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1F3864" w:themeColor="accent5" w:themeShade="80"/>
                                          </w:rPr>
                                          <m:t>16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14:paraId="6CF669FA" w14:textId="77777777" w:rsidR="0007643D" w:rsidRPr="00A61719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1F3864" w:themeColor="accent5" w:themeShade="80"/>
                              </w:rPr>
                            </w:pPr>
                          </w:p>
                          <w:p w14:paraId="444C7E20" w14:textId="77777777" w:rsidR="0007643D" w:rsidRPr="00A61719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1F3864" w:themeColor="accent5" w:themeShade="8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1F3864" w:themeColor="accent5" w:themeShade="80"/>
                                  </w:rPr>
                                  <m:t>P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1F3864" w:themeColor="accent5" w:themeShade="8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1F3864" w:themeColor="accent5" w:themeShade="80"/>
                                      </w:rPr>
                                      <m:t>Y≤3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1F3864" w:themeColor="accent5" w:themeShade="80"/>
                                  </w:rPr>
                                  <m:t>≈0.6185</m:t>
                                </m:r>
                              </m:oMath>
                            </m:oMathPara>
                          </w:p>
                          <w:p w14:paraId="458F7774" w14:textId="77777777" w:rsidR="0007643D" w:rsidRPr="00A61719" w:rsidRDefault="0007643D" w:rsidP="00EB69E0">
                            <w:pPr>
                              <w:pStyle w:val="Parts"/>
                              <w:rPr>
                                <w:color w:val="1F3864" w:themeColor="accent5" w:themeShade="80"/>
                              </w:rPr>
                            </w:pPr>
                          </w:p>
                        </w:tc>
                      </w:tr>
                      <w:tr w:rsidR="0007643D" w:rsidRPr="00C250AC" w14:paraId="74B66D5D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4291F6D0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737034C0" w14:textId="77777777" w:rsidTr="00EB69E0">
                        <w:tc>
                          <w:tcPr>
                            <w:tcW w:w="5000" w:type="pct"/>
                          </w:tcPr>
                          <w:p w14:paraId="158E86E4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defines distribution</w:t>
                            </w:r>
                          </w:p>
                          <w:p w14:paraId="17D9A748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states probability required</w:t>
                            </w:r>
                          </w:p>
                          <w:p w14:paraId="13F32F74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correct probability</w:t>
                            </w:r>
                          </w:p>
                        </w:tc>
                      </w:tr>
                    </w:tbl>
                    <w:p w14:paraId="32A4B21F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</w:rPr>
        <w:tab/>
      </w:r>
      <w:r>
        <w:rPr>
          <w:rFonts w:eastAsiaTheme="minorEastAsia"/>
        </w:rPr>
        <w:tab/>
        <w:t>(3 marks)</w:t>
      </w:r>
    </w:p>
    <w:p w14:paraId="10051AE5" w14:textId="77777777" w:rsidR="0007643D" w:rsidRDefault="0007643D" w:rsidP="00EB69E0">
      <w:pPr>
        <w:pStyle w:val="Part"/>
      </w:pPr>
    </w:p>
    <w:p w14:paraId="4D0C0015" w14:textId="77777777" w:rsidR="00F32ED6" w:rsidRDefault="00F32ED6">
      <w:pPr>
        <w:spacing w:after="160" w:line="259" w:lineRule="auto"/>
        <w:contextualSpacing w:val="0"/>
      </w:pPr>
    </w:p>
    <w:p w14:paraId="2C95D4DA" w14:textId="77777777" w:rsidR="00F32ED6" w:rsidRDefault="00F32ED6">
      <w:pPr>
        <w:spacing w:after="160" w:line="259" w:lineRule="auto"/>
        <w:contextualSpacing w:val="0"/>
      </w:pPr>
    </w:p>
    <w:p w14:paraId="02F963EF" w14:textId="77777777" w:rsidR="00F32ED6" w:rsidRDefault="00F32ED6">
      <w:pPr>
        <w:spacing w:after="160" w:line="259" w:lineRule="auto"/>
        <w:contextualSpacing w:val="0"/>
      </w:pPr>
    </w:p>
    <w:p w14:paraId="0132FF45" w14:textId="77777777" w:rsidR="00F32ED6" w:rsidRDefault="00F32ED6">
      <w:pPr>
        <w:spacing w:after="160" w:line="259" w:lineRule="auto"/>
        <w:contextualSpacing w:val="0"/>
      </w:pPr>
    </w:p>
    <w:p w14:paraId="370FD63F" w14:textId="77777777" w:rsidR="00F32ED6" w:rsidRDefault="00F32ED6">
      <w:pPr>
        <w:spacing w:after="160" w:line="259" w:lineRule="auto"/>
        <w:contextualSpacing w:val="0"/>
      </w:pPr>
    </w:p>
    <w:p w14:paraId="56F4116A" w14:textId="77777777" w:rsidR="00F32ED6" w:rsidRDefault="00F32ED6">
      <w:pPr>
        <w:spacing w:after="160" w:line="259" w:lineRule="auto"/>
        <w:contextualSpacing w:val="0"/>
      </w:pPr>
    </w:p>
    <w:p w14:paraId="61C29D69" w14:textId="77777777" w:rsidR="00F32ED6" w:rsidRDefault="00F32ED6">
      <w:pPr>
        <w:spacing w:after="160" w:line="259" w:lineRule="auto"/>
        <w:contextualSpacing w:val="0"/>
      </w:pPr>
    </w:p>
    <w:p w14:paraId="07997E9B" w14:textId="0975210B" w:rsidR="0007643D" w:rsidRDefault="00F32ED6">
      <w:pPr>
        <w:spacing w:after="160" w:line="259" w:lineRule="auto"/>
        <w:contextualSpacing w:val="0"/>
        <w:rPr>
          <w:b/>
          <w:szCs w:val="24"/>
          <w:lang w:val="en-US"/>
        </w:rPr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49376" behindDoc="0" locked="0" layoutInCell="1" allowOverlap="1" wp14:anchorId="6D814C94" wp14:editId="1463C2B4">
                <wp:simplePos x="0" y="0"/>
                <wp:positionH relativeFrom="page">
                  <wp:posOffset>828040</wp:posOffset>
                </wp:positionH>
                <wp:positionV relativeFrom="paragraph">
                  <wp:posOffset>367030</wp:posOffset>
                </wp:positionV>
                <wp:extent cx="6086475" cy="1403985"/>
                <wp:effectExtent l="0" t="0" r="0" b="0"/>
                <wp:wrapTopAndBottom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27579" w14:textId="29C3F7BD" w:rsidR="00F32ED6" w:rsidRDefault="00A07EDB" w:rsidP="00F32E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Not done well.  This is a very common type of</w:t>
                            </w:r>
                            <w:r w:rsidR="005F624F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question.  The problem for many </w:t>
                            </w:r>
                            <w:r w:rsidR="00CF5703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was the calculation/recognition of the correct probability </w:t>
                            </w:r>
                            <w:r w:rsidR="006E3694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for ‘same colour’. There were a couple of ways to calculate the correct answer.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814C94" id="_x0000_s1060" type="#_x0000_t202" style="position:absolute;margin-left:65.2pt;margin-top:28.9pt;width:479.25pt;height:110.55pt;z-index:251749376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" filled="f" stroked="f">
                <v:textbox style="mso-fit-shape-to-text:t">
                  <w:txbxContent>
                    <w:p w14:paraId="52B27579" w14:textId="29C3F7BD" w:rsidR="00F32ED6" w:rsidRDefault="00A07EDB" w:rsidP="00F32E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Not done well.  This is a very common type of</w:t>
                      </w:r>
                      <w:r w:rsidR="005F624F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question.  The problem for many </w:t>
                      </w:r>
                      <w:r w:rsidR="00CF5703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was the calculation/recognition of the correct probability </w:t>
                      </w:r>
                      <w:r w:rsidR="006E3694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for ‘same colour’. There were a couple of ways to calculate the correct answer.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7643D">
        <w:br w:type="page"/>
      </w:r>
    </w:p>
    <w:p w14:paraId="69DD5AE7" w14:textId="4F0A38E5" w:rsidR="0007643D" w:rsidRDefault="0007643D" w:rsidP="0007643D">
      <w:pPr>
        <w:pStyle w:val="QNum"/>
      </w:pPr>
      <w:r>
        <w:lastRenderedPageBreak/>
        <w:t>Question 14</w:t>
      </w:r>
      <w:r>
        <w:tab/>
        <w:t>(8 marks)</w:t>
      </w:r>
    </w:p>
    <w:p w14:paraId="2EA4F482" w14:textId="77777777" w:rsidR="0007643D" w:rsidRDefault="0007643D" w:rsidP="00EB69E0">
      <w:pPr>
        <w:rPr>
          <w:rFonts w:eastAsiaTheme="minorEastAsia"/>
        </w:rPr>
      </w:pPr>
      <w:r>
        <w:t xml:space="preserve">A curve has equation </w:t>
      </w:r>
      <m:oMath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  <w:r>
        <w:rPr>
          <w:rFonts w:eastAsiaTheme="minorEastAsia"/>
        </w:rPr>
        <w:t>.</w:t>
      </w:r>
    </w:p>
    <w:p w14:paraId="0944F639" w14:textId="77777777" w:rsidR="0007643D" w:rsidRDefault="0007643D" w:rsidP="00EB69E0">
      <w:pPr>
        <w:rPr>
          <w:rFonts w:eastAsiaTheme="minorEastAsia"/>
        </w:rPr>
      </w:pPr>
    </w:p>
    <w:p w14:paraId="35A697C3" w14:textId="77777777" w:rsidR="0007643D" w:rsidRDefault="0007643D" w:rsidP="00EB69E0">
      <w:pPr>
        <w:pStyle w:val="Parta"/>
      </w:pPr>
      <w:r>
        <w:t>(a)</w:t>
      </w:r>
      <w:r>
        <w:tab/>
        <w:t>Show that the curve has only one stationary point and use an algebraic method to determine its nature.</w:t>
      </w:r>
      <w:r>
        <w:tab/>
        <w:t>(3 marks)</w:t>
      </w:r>
    </w:p>
    <w:p w14:paraId="5318F060" w14:textId="77777777" w:rsidR="0007643D" w:rsidRDefault="0007643D" w:rsidP="00EB69E0">
      <w:pPr>
        <w:pStyle w:val="Part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03585B" wp14:editId="0F613DC1">
                <wp:simplePos x="0" y="0"/>
                <wp:positionH relativeFrom="column">
                  <wp:posOffset>1330960</wp:posOffset>
                </wp:positionH>
                <wp:positionV relativeFrom="paragraph">
                  <wp:posOffset>38735</wp:posOffset>
                </wp:positionV>
                <wp:extent cx="3613150" cy="2527300"/>
                <wp:effectExtent l="0" t="0" r="25400" b="254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2527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5"/>
                            </w:tblGrid>
                            <w:tr w:rsidR="0007643D" w:rsidRPr="00C250AC" w14:paraId="50E6393C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6F8EB5ED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47CD263F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B2EA19E" w14:textId="77777777" w:rsidR="0007643D" w:rsidRPr="00B96A22" w:rsidRDefault="007A7A1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y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=2x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e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2x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-5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e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2x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e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2x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2x-5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  <w:p w14:paraId="36FAF6AD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For stationary point, require </w:t>
                                  </w: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=0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and since </w:t>
                                  </w: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2x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≠0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then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x=2.5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- there is only one stationary point.</w:t>
                                  </w:r>
                                </w:p>
                                <w:p w14:paraId="54D6213D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35C60B8F" w14:textId="77777777" w:rsidR="0007643D" w:rsidRPr="00B96A22" w:rsidRDefault="007A7A1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y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''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=4x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e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2x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-8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e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2x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  <w:p w14:paraId="09B64418" w14:textId="77777777" w:rsidR="0007643D" w:rsidRPr="00B96A22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x=2.5⇒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y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''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=2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e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5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  <w:p w14:paraId="305F09B6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>Hence stationary point is a local minimum.</w:t>
                                  </w:r>
                                </w:p>
                                <w:p w14:paraId="49045F69" w14:textId="77777777" w:rsidR="0007643D" w:rsidRPr="00B96A22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07643D" w:rsidRPr="00C250AC" w14:paraId="70026D61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24411654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25B27E16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282B0C6A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first derivative</w:t>
                                  </w:r>
                                </w:p>
                                <w:p w14:paraId="168800D2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uses factored form to justify one stationary point</w:t>
                                  </w:r>
                                </w:p>
                                <w:p w14:paraId="7A94489C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indicates minimum using derivatives (sign or 2nd)</w:t>
                                  </w:r>
                                </w:p>
                              </w:tc>
                            </w:tr>
                          </w:tbl>
                          <w:p w14:paraId="4B9BDDBF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3585B" id="Text Box 21" o:spid="_x0000_s1061" type="#_x0000_t202" style="position:absolute;left:0;text-align:left;margin-left:104.8pt;margin-top:3.05pt;width:284.5pt;height:19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5675"/>
                      </w:tblGrid>
                      <w:tr w:rsidR="0007643D" w:rsidRPr="00C250AC" w14:paraId="50E6393C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6F8EB5ED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47CD263F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2B2EA19E" w14:textId="77777777" w:rsidR="0007643D" w:rsidRPr="00B96A22" w:rsidRDefault="007A7A1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'</m:t>
                                    </m:r>
                                  </m:sup>
                                </m:sSup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=2x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2x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-5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2x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2x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2x-5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36FAF6AD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For stationary point, require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336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3366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color w:val="003366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=0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and since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336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3366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color w:val="003366"/>
                                    </w:rPr>
                                    <m:t>2x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≠0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then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x=2.5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- there is only one stationary point.</w:t>
                            </w:r>
                          </w:p>
                          <w:p w14:paraId="54D6213D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35C60B8F" w14:textId="77777777" w:rsidR="0007643D" w:rsidRPr="00B96A22" w:rsidRDefault="007A7A1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''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=4x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2x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-8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2x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09B64418" w14:textId="77777777" w:rsidR="0007643D" w:rsidRPr="00B96A22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x=2.5⇒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''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5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305F09B6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>Hence stationary point is a local minimum.</w:t>
                            </w:r>
                          </w:p>
                          <w:p w14:paraId="49045F69" w14:textId="77777777" w:rsidR="0007643D" w:rsidRPr="00B96A22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</w:tc>
                      </w:tr>
                      <w:tr w:rsidR="0007643D" w:rsidRPr="00C250AC" w14:paraId="70026D61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24411654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25B27E16" w14:textId="77777777" w:rsidTr="00EB69E0">
                        <w:tc>
                          <w:tcPr>
                            <w:tcW w:w="5000" w:type="pct"/>
                          </w:tcPr>
                          <w:p w14:paraId="282B0C6A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first derivative</w:t>
                            </w:r>
                          </w:p>
                          <w:p w14:paraId="168800D2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uses factored form to justify one stationary point</w:t>
                            </w:r>
                          </w:p>
                          <w:p w14:paraId="7A94489C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indicates minimum using derivatives (sign or 2nd)</w:t>
                            </w:r>
                          </w:p>
                        </w:tc>
                      </w:tr>
                    </w:tbl>
                    <w:p w14:paraId="4B9BDDBF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7ECA7939" w14:textId="77777777" w:rsidR="0007643D" w:rsidRDefault="0007643D" w:rsidP="00EB69E0">
      <w:pPr>
        <w:pStyle w:val="Parta"/>
      </w:pPr>
    </w:p>
    <w:p w14:paraId="3899848E" w14:textId="77777777" w:rsidR="0007643D" w:rsidRDefault="0007643D" w:rsidP="00EB69E0">
      <w:pPr>
        <w:pStyle w:val="Parta"/>
      </w:pPr>
    </w:p>
    <w:p w14:paraId="747F175F" w14:textId="77777777" w:rsidR="0007643D" w:rsidRDefault="0007643D" w:rsidP="00EB69E0">
      <w:pPr>
        <w:pStyle w:val="Parta"/>
      </w:pPr>
    </w:p>
    <w:p w14:paraId="4AB084E8" w14:textId="77777777" w:rsidR="0007643D" w:rsidRDefault="0007643D" w:rsidP="00EB69E0">
      <w:pPr>
        <w:pStyle w:val="Parta"/>
      </w:pPr>
    </w:p>
    <w:p w14:paraId="70E7999C" w14:textId="77777777" w:rsidR="0007643D" w:rsidRDefault="0007643D" w:rsidP="00EB69E0">
      <w:pPr>
        <w:pStyle w:val="Parta"/>
      </w:pPr>
    </w:p>
    <w:p w14:paraId="7FFCF3FF" w14:textId="77777777" w:rsidR="0007643D" w:rsidRDefault="0007643D" w:rsidP="00EB69E0">
      <w:pPr>
        <w:pStyle w:val="Parta"/>
      </w:pPr>
    </w:p>
    <w:p w14:paraId="2629876F" w14:textId="77777777" w:rsidR="0007643D" w:rsidRDefault="0007643D" w:rsidP="00EB69E0">
      <w:pPr>
        <w:pStyle w:val="Parta"/>
      </w:pPr>
    </w:p>
    <w:p w14:paraId="223D624D" w14:textId="77777777" w:rsidR="0007643D" w:rsidRDefault="0007643D" w:rsidP="00EB69E0">
      <w:pPr>
        <w:pStyle w:val="Parta"/>
      </w:pPr>
    </w:p>
    <w:p w14:paraId="27F0E78F" w14:textId="77777777" w:rsidR="0007643D" w:rsidRDefault="0007643D" w:rsidP="00EB69E0">
      <w:pPr>
        <w:pStyle w:val="Parta"/>
      </w:pPr>
    </w:p>
    <w:p w14:paraId="5FF02CA4" w14:textId="77777777" w:rsidR="0007643D" w:rsidRDefault="0007643D" w:rsidP="00EB69E0">
      <w:pPr>
        <w:pStyle w:val="Parta"/>
      </w:pPr>
    </w:p>
    <w:p w14:paraId="1BED8BA9" w14:textId="77777777" w:rsidR="0007643D" w:rsidRDefault="0007643D" w:rsidP="00EB69E0">
      <w:pPr>
        <w:pStyle w:val="Parta"/>
      </w:pPr>
    </w:p>
    <w:p w14:paraId="0313A472" w14:textId="77777777" w:rsidR="0007643D" w:rsidRDefault="0007643D" w:rsidP="00EB69E0">
      <w:pPr>
        <w:pStyle w:val="Parta"/>
      </w:pPr>
    </w:p>
    <w:p w14:paraId="239858EC" w14:textId="77777777" w:rsidR="0007643D" w:rsidRDefault="0007643D" w:rsidP="00EB69E0">
      <w:pPr>
        <w:pStyle w:val="Parta"/>
      </w:pPr>
    </w:p>
    <w:p w14:paraId="26980F5C" w14:textId="77777777" w:rsidR="0007643D" w:rsidRDefault="0007643D" w:rsidP="00EB69E0">
      <w:pPr>
        <w:pStyle w:val="Parta"/>
      </w:pPr>
    </w:p>
    <w:p w14:paraId="3291FAB0" w14:textId="77777777" w:rsidR="0007643D" w:rsidRDefault="0007643D" w:rsidP="00EB69E0">
      <w:pPr>
        <w:pStyle w:val="Parta"/>
      </w:pPr>
    </w:p>
    <w:p w14:paraId="254B099B" w14:textId="77777777" w:rsidR="0007643D" w:rsidRDefault="0007643D" w:rsidP="00EB69E0">
      <w:pPr>
        <w:pStyle w:val="Parta"/>
      </w:pPr>
    </w:p>
    <w:p w14:paraId="4ABC46B7" w14:textId="77777777" w:rsidR="0007643D" w:rsidRDefault="0007643D" w:rsidP="00EB69E0">
      <w:pPr>
        <w:pStyle w:val="Parta"/>
      </w:pPr>
    </w:p>
    <w:p w14:paraId="33F1B84B" w14:textId="7A278E6E" w:rsidR="0007643D" w:rsidRDefault="00F32ED6" w:rsidP="00EB69E0">
      <w:pPr>
        <w:pStyle w:val="Parta"/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51424" behindDoc="0" locked="0" layoutInCell="1" allowOverlap="1" wp14:anchorId="5A8FFF5B" wp14:editId="61442764">
                <wp:simplePos x="0" y="0"/>
                <wp:positionH relativeFrom="page">
                  <wp:posOffset>828040</wp:posOffset>
                </wp:positionH>
                <wp:positionV relativeFrom="paragraph">
                  <wp:posOffset>253365</wp:posOffset>
                </wp:positionV>
                <wp:extent cx="6086475" cy="1403985"/>
                <wp:effectExtent l="0" t="0" r="0" b="0"/>
                <wp:wrapTopAndBottom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C8440" w14:textId="18D87A48" w:rsidR="00F32ED6" w:rsidRDefault="00EE27E2" w:rsidP="00F32E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Pleased that most recognised the need to use the Product Rule</w:t>
                            </w:r>
                            <w:r w:rsidR="00804196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– and a couple of ways of getting the correct answer. </w:t>
                            </w:r>
                            <w:r w:rsidR="00537D6F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Some forgot to show the ‘nature’ of the stationary point</w:t>
                            </w:r>
                            <w:r w:rsidR="00E47311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,</w:t>
                            </w:r>
                            <w:r w:rsidR="00537D6F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4B2A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but this part was generally well done.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8FFF5B" id="_x0000_s1062" type="#_x0000_t202" style="position:absolute;left:0;text-align:left;margin-left:65.2pt;margin-top:19.95pt;width:479.25pt;height:110.55pt;z-index:25175142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" filled="f" stroked="f">
                <v:textbox style="mso-fit-shape-to-text:t">
                  <w:txbxContent>
                    <w:p w14:paraId="5CDC8440" w14:textId="18D87A48" w:rsidR="00F32ED6" w:rsidRDefault="00EE27E2" w:rsidP="00F32E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Pleased that most recognised the need to use the Product Rule</w:t>
                      </w:r>
                      <w:r w:rsidR="00804196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– and a couple of ways of getting the correct answer. </w:t>
                      </w:r>
                      <w:r w:rsidR="00537D6F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Some forgot to show the ‘nature’ of the stationary point</w:t>
                      </w:r>
                      <w:r w:rsidR="00E47311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,</w:t>
                      </w:r>
                      <w:r w:rsidR="00537D6F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</w:t>
                      </w:r>
                      <w:r w:rsidR="00844B2A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but this part was generally well done.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37D89B" w14:textId="77777777" w:rsidR="0007643D" w:rsidRDefault="0007643D" w:rsidP="00EB69E0">
      <w:pPr>
        <w:pStyle w:val="Parta"/>
      </w:pPr>
    </w:p>
    <w:p w14:paraId="0AC21A34" w14:textId="77777777" w:rsidR="0007643D" w:rsidRDefault="0007643D" w:rsidP="00EB69E0">
      <w:pPr>
        <w:pStyle w:val="Parta"/>
      </w:pPr>
    </w:p>
    <w:p w14:paraId="5373F6F6" w14:textId="77777777" w:rsidR="0007643D" w:rsidRDefault="0007643D" w:rsidP="00EB69E0">
      <w:pPr>
        <w:pStyle w:val="Parta"/>
      </w:pPr>
      <w:r>
        <w:t>(b)</w:t>
      </w:r>
      <w:r>
        <w:tab/>
        <w:t xml:space="preserve">Justify that the curve has a point of inflection when </w:t>
      </w:r>
      <m:oMath>
        <m:r>
          <w:rPr>
            <w:rFonts w:ascii="Cambria Math" w:hAnsi="Cambria Math"/>
          </w:rPr>
          <m:t>x=2</m:t>
        </m:r>
      </m:oMath>
      <w:r>
        <w:t>.</w:t>
      </w:r>
      <w:r>
        <w:tab/>
        <w:t>(3 marks)</w:t>
      </w:r>
    </w:p>
    <w:p w14:paraId="22D60C71" w14:textId="799E9788" w:rsidR="0007643D" w:rsidRDefault="0007643D" w:rsidP="00EB69E0">
      <w:pPr>
        <w:pStyle w:val="Part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939EDB" wp14:editId="54283185">
                <wp:simplePos x="0" y="0"/>
                <wp:positionH relativeFrom="column">
                  <wp:posOffset>92710</wp:posOffset>
                </wp:positionH>
                <wp:positionV relativeFrom="paragraph">
                  <wp:posOffset>160655</wp:posOffset>
                </wp:positionV>
                <wp:extent cx="3117850" cy="2362200"/>
                <wp:effectExtent l="0" t="0" r="2540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0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896"/>
                            </w:tblGrid>
                            <w:tr w:rsidR="0007643D" w:rsidRPr="00C250AC" w14:paraId="2877C500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7FA2ED55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3857DEA6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5CD52DD" w14:textId="59296CAC" w:rsidR="0007643D" w:rsidRPr="0065278F" w:rsidRDefault="007A7A1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y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''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=4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e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2x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x-2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y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''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(2)</m:t>
                                      </m:r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=4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e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2(2)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2-2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=0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</m:oMathPara>
                                </w:p>
                                <w:p w14:paraId="427908EA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07643D" w:rsidRPr="00C250AC" w14:paraId="4EADE3F8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1E055C2D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5BEB5701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000F6EB9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shows second derivative is zero</w:t>
                                  </w:r>
                                </w:p>
                                <w:p w14:paraId="7C3A1959" w14:textId="72D15002" w:rsidR="0007643D" w:rsidRPr="00C250AC" w:rsidRDefault="0007643D" w:rsidP="0049526B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explains justification</w:t>
                                  </w:r>
                                </w:p>
                              </w:tc>
                            </w:tr>
                          </w:tbl>
                          <w:p w14:paraId="6E759BF3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39EDB" id="Text Box 23" o:spid="_x0000_s1063" type="#_x0000_t202" style="position:absolute;left:0;text-align:left;margin-left:7.3pt;margin-top:12.65pt;width:245.5pt;height:18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4896"/>
                      </w:tblGrid>
                      <w:tr w:rsidR="0007643D" w:rsidRPr="00C250AC" w14:paraId="2877C500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7FA2ED55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3857DEA6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15CD52DD" w14:textId="59296CAC" w:rsidR="0007643D" w:rsidRPr="0065278F" w:rsidRDefault="007A7A1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''</m:t>
                                    </m:r>
                                  </m:sup>
                                </m:sSup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=4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2x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x-2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''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(2)</m:t>
                                </m:r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=4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2(2)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2-2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</m:oMathPara>
                          </w:p>
                          <w:p w14:paraId="427908EA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</w:p>
                        </w:tc>
                      </w:tr>
                      <w:tr w:rsidR="0007643D" w:rsidRPr="00C250AC" w14:paraId="4EADE3F8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1E055C2D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5BEB5701" w14:textId="77777777" w:rsidTr="00EB69E0">
                        <w:tc>
                          <w:tcPr>
                            <w:tcW w:w="5000" w:type="pct"/>
                          </w:tcPr>
                          <w:p w14:paraId="000F6EB9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shows second derivative is zero</w:t>
                            </w:r>
                          </w:p>
                          <w:p w14:paraId="7C3A1959" w14:textId="72D15002" w:rsidR="0007643D" w:rsidRPr="00C250AC" w:rsidRDefault="0007643D" w:rsidP="0049526B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explains justification</w:t>
                            </w:r>
                          </w:p>
                        </w:tc>
                      </w:tr>
                    </w:tbl>
                    <w:p w14:paraId="6E759BF3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0A0CA7DC" w14:textId="77777777" w:rsidR="00F32ED6" w:rsidRDefault="00F32ED6">
      <w:pPr>
        <w:spacing w:after="160" w:line="259" w:lineRule="auto"/>
      </w:pPr>
    </w:p>
    <w:p w14:paraId="167D56A9" w14:textId="77777777" w:rsidR="00F32ED6" w:rsidRDefault="00F32ED6">
      <w:pPr>
        <w:spacing w:after="160" w:line="259" w:lineRule="auto"/>
      </w:pPr>
    </w:p>
    <w:p w14:paraId="79559ED5" w14:textId="77777777" w:rsidR="00F32ED6" w:rsidRDefault="00F32ED6">
      <w:pPr>
        <w:spacing w:after="160" w:line="259" w:lineRule="auto"/>
      </w:pPr>
    </w:p>
    <w:p w14:paraId="02270804" w14:textId="77777777" w:rsidR="00F32ED6" w:rsidRDefault="00F32ED6">
      <w:pPr>
        <w:spacing w:after="160" w:line="259" w:lineRule="auto"/>
      </w:pPr>
    </w:p>
    <w:p w14:paraId="62B1F66F" w14:textId="77777777" w:rsidR="00F32ED6" w:rsidRDefault="00F32ED6">
      <w:pPr>
        <w:spacing w:after="160" w:line="259" w:lineRule="auto"/>
      </w:pPr>
    </w:p>
    <w:p w14:paraId="42972BC1" w14:textId="77777777" w:rsidR="00F32ED6" w:rsidRDefault="00F32ED6">
      <w:pPr>
        <w:spacing w:after="160" w:line="259" w:lineRule="auto"/>
      </w:pPr>
    </w:p>
    <w:p w14:paraId="23B88593" w14:textId="77777777" w:rsidR="00F32ED6" w:rsidRDefault="00F32ED6">
      <w:pPr>
        <w:spacing w:after="160" w:line="259" w:lineRule="auto"/>
      </w:pPr>
    </w:p>
    <w:p w14:paraId="234ADC71" w14:textId="77777777" w:rsidR="00F32ED6" w:rsidRDefault="00F32ED6">
      <w:pPr>
        <w:spacing w:after="160" w:line="259" w:lineRule="auto"/>
      </w:pPr>
    </w:p>
    <w:p w14:paraId="4D3E4A10" w14:textId="77777777" w:rsidR="00F32ED6" w:rsidRDefault="00F32ED6">
      <w:pPr>
        <w:spacing w:after="160" w:line="259" w:lineRule="auto"/>
      </w:pPr>
    </w:p>
    <w:p w14:paraId="0C4BCD11" w14:textId="64E48433" w:rsidR="00F32ED6" w:rsidRDefault="00F32ED6">
      <w:pPr>
        <w:spacing w:after="160" w:line="259" w:lineRule="auto"/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53472" behindDoc="0" locked="0" layoutInCell="1" allowOverlap="1" wp14:anchorId="2DB07DD5" wp14:editId="66D81E08">
                <wp:simplePos x="0" y="0"/>
                <wp:positionH relativeFrom="page">
                  <wp:posOffset>828040</wp:posOffset>
                </wp:positionH>
                <wp:positionV relativeFrom="paragraph">
                  <wp:posOffset>262890</wp:posOffset>
                </wp:positionV>
                <wp:extent cx="6086475" cy="1403985"/>
                <wp:effectExtent l="0" t="0" r="0" b="0"/>
                <wp:wrapTopAndBottom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09C7B" w14:textId="158AD450" w:rsidR="00F32ED6" w:rsidRDefault="0049526B" w:rsidP="00F32E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This was far too easy to be worth 3 marks</w:t>
                            </w:r>
                            <w:r w:rsidR="00F3497A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B07DD5" id="_x0000_s1064" type="#_x0000_t202" style="position:absolute;margin-left:65.2pt;margin-top:20.7pt;width:479.25pt;height:110.55pt;z-index:25175347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" filled="f" stroked="f">
                <v:textbox style="mso-fit-shape-to-text:t">
                  <w:txbxContent>
                    <w:p w14:paraId="51C09C7B" w14:textId="158AD450" w:rsidR="00F32ED6" w:rsidRDefault="0049526B" w:rsidP="00F32E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This was far too easy to be worth 3 marks</w:t>
                      </w:r>
                      <w:r w:rsidR="00F3497A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B4ED2C" w14:textId="77777777" w:rsidR="00F3497A" w:rsidRDefault="00F3497A" w:rsidP="00EB69E0">
      <w:pPr>
        <w:pStyle w:val="Parta"/>
      </w:pPr>
    </w:p>
    <w:p w14:paraId="542065C7" w14:textId="77777777" w:rsidR="00F3497A" w:rsidRDefault="00F3497A" w:rsidP="00EB69E0">
      <w:pPr>
        <w:pStyle w:val="Parta"/>
      </w:pPr>
    </w:p>
    <w:p w14:paraId="255F2D64" w14:textId="77777777" w:rsidR="00F3497A" w:rsidRDefault="00F3497A" w:rsidP="00EB69E0">
      <w:pPr>
        <w:pStyle w:val="Parta"/>
      </w:pPr>
    </w:p>
    <w:p w14:paraId="435AA824" w14:textId="77777777" w:rsidR="00F3497A" w:rsidRDefault="00F3497A" w:rsidP="00EB69E0">
      <w:pPr>
        <w:pStyle w:val="Parta"/>
      </w:pPr>
    </w:p>
    <w:p w14:paraId="4D268375" w14:textId="77777777" w:rsidR="00F3497A" w:rsidRDefault="00F3497A" w:rsidP="00EB69E0">
      <w:pPr>
        <w:pStyle w:val="Parta"/>
      </w:pPr>
    </w:p>
    <w:p w14:paraId="385E22BA" w14:textId="77777777" w:rsidR="00F3497A" w:rsidRDefault="00F3497A" w:rsidP="00EB69E0">
      <w:pPr>
        <w:pStyle w:val="Parta"/>
      </w:pPr>
    </w:p>
    <w:p w14:paraId="2030198C" w14:textId="77777777" w:rsidR="00F3497A" w:rsidRDefault="00F3497A" w:rsidP="00EB69E0">
      <w:pPr>
        <w:pStyle w:val="Parta"/>
      </w:pPr>
    </w:p>
    <w:p w14:paraId="32EFEF48" w14:textId="0E66FE22" w:rsidR="0007643D" w:rsidRDefault="0007643D" w:rsidP="00EB69E0">
      <w:pPr>
        <w:pStyle w:val="Parta"/>
      </w:pPr>
      <w:r>
        <w:lastRenderedPageBreak/>
        <w:t>(c)</w:t>
      </w:r>
      <w:r>
        <w:tab/>
        <w:t>Sketch the curve on the axes below.</w:t>
      </w:r>
      <w:r>
        <w:tab/>
        <w:t>(2 marks)</w:t>
      </w:r>
    </w:p>
    <w:p w14:paraId="39BB65EA" w14:textId="77777777" w:rsidR="0007643D" w:rsidRDefault="0007643D" w:rsidP="00EB69E0">
      <w:pPr>
        <w:pStyle w:val="Parta"/>
      </w:pPr>
    </w:p>
    <w:p w14:paraId="654183CB" w14:textId="77777777" w:rsidR="0007643D" w:rsidRDefault="0007643D" w:rsidP="00EB69E0">
      <w:pPr>
        <w:pStyle w:val="Parta"/>
        <w:jc w:val="cent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C1BADE" wp14:editId="032AC0FA">
                <wp:simplePos x="0" y="0"/>
                <wp:positionH relativeFrom="column">
                  <wp:posOffset>22860</wp:posOffset>
                </wp:positionH>
                <wp:positionV relativeFrom="paragraph">
                  <wp:posOffset>1199515</wp:posOffset>
                </wp:positionV>
                <wp:extent cx="1790700" cy="89535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810"/>
                            </w:tblGrid>
                            <w:tr w:rsidR="0007643D" w:rsidRPr="00C250AC" w14:paraId="5C9105A4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024CEF9D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038D8837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29259D8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color w:val="003366"/>
                                    </w:rPr>
                                    <w:t>See graph</w:t>
                                  </w:r>
                                </w:p>
                              </w:tc>
                            </w:tr>
                            <w:tr w:rsidR="0007643D" w:rsidRPr="00C250AC" w14:paraId="4F88B256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67AF6A2A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7AB60580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4A2E685B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minimum,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y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>-intercept</w:t>
                                  </w:r>
                                </w:p>
                                <w:p w14:paraId="71664019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correct shape</w:t>
                                  </w:r>
                                </w:p>
                              </w:tc>
                            </w:tr>
                          </w:tbl>
                          <w:p w14:paraId="33FDFA9C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1BADE" id="Text Box 24" o:spid="_x0000_s1065" type="#_x0000_t202" style="position:absolute;left:0;text-align:left;margin-left:1.8pt;margin-top:94.45pt;width:141pt;height:7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2810"/>
                      </w:tblGrid>
                      <w:tr w:rsidR="0007643D" w:rsidRPr="00C250AC" w14:paraId="5C9105A4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024CEF9D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038D8837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429259D8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color w:val="003366"/>
                              </w:rPr>
                              <w:t>See graph</w:t>
                            </w:r>
                          </w:p>
                        </w:tc>
                      </w:tr>
                      <w:tr w:rsidR="0007643D" w:rsidRPr="00C250AC" w14:paraId="4F88B256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67AF6A2A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7AB60580" w14:textId="77777777" w:rsidTr="00EB69E0">
                        <w:tc>
                          <w:tcPr>
                            <w:tcW w:w="5000" w:type="pct"/>
                          </w:tcPr>
                          <w:p w14:paraId="4A2E685B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 xml:space="preserve">minimum,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y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>-intercept</w:t>
                            </w:r>
                          </w:p>
                          <w:p w14:paraId="71664019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correct shape</w:t>
                            </w:r>
                          </w:p>
                        </w:tc>
                      </w:tr>
                    </w:tbl>
                    <w:p w14:paraId="33FDFA9C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39E0A2" wp14:editId="396B67F8">
            <wp:extent cx="3575311" cy="2276861"/>
            <wp:effectExtent l="0" t="0" r="635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5311" cy="227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9EF05" w14:textId="77777777" w:rsidR="0007643D" w:rsidRDefault="0007643D" w:rsidP="00EB69E0">
      <w:pPr>
        <w:pStyle w:val="Parta"/>
      </w:pPr>
    </w:p>
    <w:p w14:paraId="56358068" w14:textId="56C7CABE" w:rsidR="0007643D" w:rsidRDefault="00F32ED6">
      <w:pPr>
        <w:spacing w:after="160" w:line="259" w:lineRule="auto"/>
        <w:contextualSpacing w:val="0"/>
        <w:rPr>
          <w:b/>
          <w:szCs w:val="24"/>
          <w:lang w:val="en-US"/>
        </w:rPr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55520" behindDoc="0" locked="0" layoutInCell="1" allowOverlap="1" wp14:anchorId="49B9BDDB" wp14:editId="75B5446F">
                <wp:simplePos x="0" y="0"/>
                <wp:positionH relativeFrom="page">
                  <wp:posOffset>828040</wp:posOffset>
                </wp:positionH>
                <wp:positionV relativeFrom="paragraph">
                  <wp:posOffset>357505</wp:posOffset>
                </wp:positionV>
                <wp:extent cx="6086475" cy="1403985"/>
                <wp:effectExtent l="0" t="0" r="0" b="0"/>
                <wp:wrapTopAndBottom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A4E7B" w14:textId="5986D85C" w:rsidR="00F32ED6" w:rsidRDefault="00F3497A" w:rsidP="00F32E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As the equation was provided in the question and </w:t>
                            </w:r>
                            <w:r w:rsidR="004A3878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the ClassPad is available</w:t>
                            </w:r>
                            <w:r w:rsidR="00C92381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– how could you not get three marks for this question?  Some didn’t</w:t>
                            </w:r>
                            <w:r w:rsidR="0078461A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!!!</w:t>
                            </w:r>
                            <w:r w:rsidR="004A3878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B9BDDB" id="_x0000_s1066" type="#_x0000_t202" style="position:absolute;margin-left:65.2pt;margin-top:28.15pt;width:479.25pt;height:110.55pt;z-index:251755520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" filled="f" stroked="f">
                <v:textbox style="mso-fit-shape-to-text:t">
                  <w:txbxContent>
                    <w:p w14:paraId="251A4E7B" w14:textId="5986D85C" w:rsidR="00F32ED6" w:rsidRDefault="00F3497A" w:rsidP="00F32E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As the equation was provided in the question and </w:t>
                      </w:r>
                      <w:r w:rsidR="004A3878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the ClassPad is available</w:t>
                      </w:r>
                      <w:r w:rsidR="00C92381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– how could you not get three marks for this question?  Some </w:t>
                      </w:r>
                      <w:proofErr w:type="gramStart"/>
                      <w:r w:rsidR="00C92381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didn’t</w:t>
                      </w:r>
                      <w:r w:rsidR="0078461A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!!!</w:t>
                      </w:r>
                      <w:proofErr w:type="gramEnd"/>
                      <w:r w:rsidR="004A3878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7643D">
        <w:br w:type="page"/>
      </w:r>
    </w:p>
    <w:p w14:paraId="31AE24AF" w14:textId="45A5E1B9" w:rsidR="0007643D" w:rsidRDefault="0007643D" w:rsidP="0007643D">
      <w:pPr>
        <w:pStyle w:val="QNum"/>
      </w:pPr>
      <w:r>
        <w:lastRenderedPageBreak/>
        <w:t>Question 15</w:t>
      </w:r>
      <w:r>
        <w:tab/>
        <w:t>(9 marks)</w:t>
      </w:r>
    </w:p>
    <w:p w14:paraId="01AD64C9" w14:textId="77777777" w:rsidR="0007643D" w:rsidRDefault="0007643D" w:rsidP="00EB69E0">
      <w:r>
        <w:t xml:space="preserve">A small body leaves point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and travels in a straight line for </w:t>
      </w:r>
      <m:oMath>
        <m:r>
          <w:rPr>
            <w:rFonts w:ascii="Cambria Math" w:eastAsiaTheme="minorEastAsia" w:hAnsi="Cambria Math"/>
          </w:rPr>
          <m:t>24</m:t>
        </m:r>
      </m:oMath>
      <w:r>
        <w:rPr>
          <w:rFonts w:eastAsiaTheme="minorEastAsia"/>
        </w:rPr>
        <w:t xml:space="preserve"> seconds until it reaches point 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>.</w:t>
      </w:r>
    </w:p>
    <w:p w14:paraId="74002059" w14:textId="77777777" w:rsidR="0007643D" w:rsidRDefault="0007643D" w:rsidP="00EB69E0">
      <w:pPr>
        <w:rPr>
          <w:rFonts w:eastAsiaTheme="minorEastAsia"/>
        </w:rPr>
      </w:pPr>
      <w:r>
        <w:t xml:space="preserve">The velocity </w:t>
      </w:r>
      <m:oMath>
        <m:r>
          <w:rPr>
            <w:rFonts w:ascii="Cambria Math" w:hAnsi="Cambria Math"/>
          </w:rPr>
          <m:t>v</m:t>
        </m:r>
      </m:oMath>
      <w:r>
        <w:rPr>
          <w:rFonts w:eastAsiaTheme="minorEastAsia"/>
        </w:rPr>
        <w:t xml:space="preserve"> m/s</w:t>
      </w:r>
      <w:r>
        <w:t xml:space="preserve"> of the body is shown in the graph below for </w:t>
      </w:r>
      <m:oMath>
        <m:r>
          <w:rPr>
            <w:rFonts w:ascii="Cambria Math" w:hAnsi="Cambria Math"/>
          </w:rPr>
          <m:t>0≤t≤24</m:t>
        </m:r>
      </m:oMath>
      <w:r>
        <w:rPr>
          <w:rFonts w:eastAsiaTheme="minorEastAsia"/>
        </w:rPr>
        <w:t xml:space="preserve"> seconds.</w:t>
      </w:r>
    </w:p>
    <w:p w14:paraId="43E5F26A" w14:textId="77777777" w:rsidR="0007643D" w:rsidRDefault="0007643D" w:rsidP="00EB69E0"/>
    <w:p w14:paraId="6791B5A1" w14:textId="77777777" w:rsidR="0007643D" w:rsidRDefault="0007643D" w:rsidP="00EB69E0"/>
    <w:p w14:paraId="5BF1DB9F" w14:textId="77777777" w:rsidR="0007643D" w:rsidRDefault="0007643D" w:rsidP="00EB69E0">
      <w:pPr>
        <w:jc w:val="center"/>
      </w:pPr>
      <w:r>
        <w:rPr>
          <w:noProof/>
        </w:rPr>
        <w:drawing>
          <wp:inline distT="0" distB="0" distL="0" distR="0" wp14:anchorId="5AA1AF71" wp14:editId="07D45EF7">
            <wp:extent cx="5370587" cy="1780036"/>
            <wp:effectExtent l="0" t="0" r="190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70587" cy="1780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33F72" w14:textId="77777777" w:rsidR="0007643D" w:rsidRDefault="0007643D" w:rsidP="00EB69E0">
      <w:pPr>
        <w:pStyle w:val="Parta"/>
      </w:pPr>
    </w:p>
    <w:p w14:paraId="0E25ECB5" w14:textId="77777777" w:rsidR="0007643D" w:rsidRDefault="0007643D" w:rsidP="00EB69E0">
      <w:pPr>
        <w:pStyle w:val="Parta"/>
      </w:pPr>
    </w:p>
    <w:p w14:paraId="5FF68BA2" w14:textId="77777777" w:rsidR="0007643D" w:rsidRDefault="0007643D" w:rsidP="00EB69E0">
      <w:pPr>
        <w:pStyle w:val="Parta"/>
        <w:rPr>
          <w:rFonts w:eastAsiaTheme="minorEastAsia"/>
        </w:rPr>
      </w:pPr>
      <w:r>
        <w:t>(a)</w:t>
      </w:r>
      <w:r>
        <w:tab/>
        <w:t xml:space="preserve">Use the graph to evaluate </w:t>
      </w:r>
      <m:oMath>
        <m:nary>
          <m:naryPr>
            <m:limLoc m:val="subSup"/>
            <m:grow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5</m:t>
            </m:r>
          </m:sup>
          <m: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limUpp>
                  <m:limUppPr>
                    <m:ctrlPr>
                      <w:rPr>
                        <w:rFonts w:ascii="Cambria Math" w:hAnsi="Cambria Math"/>
                        <w:i/>
                      </w:rPr>
                    </m:ctrlPr>
                  </m:limUp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lim>
                    <m:r>
                      <w:rPr>
                        <w:rFonts w:ascii="Cambria Math" w:hAnsi="Cambria Math"/>
                      </w:rPr>
                      <m:t xml:space="preserve"> </m:t>
                    </m:r>
                  </m:lim>
                </m:limUpp>
              </m:e>
              <m:lim>
                <m:r>
                  <w:rPr>
                    <w:rFonts w:ascii="Cambria Math" w:hAnsi="Cambria Math"/>
                  </w:rPr>
                  <m:t xml:space="preserve"> </m:t>
                </m:r>
              </m:lim>
            </m:limLow>
          </m:e>
        </m:nary>
        <m:r>
          <w:rPr>
            <w:rFonts w:ascii="Cambria Math" w:hAnsi="Cambria Math"/>
          </w:rPr>
          <m:t>dt</m:t>
        </m:r>
      </m:oMath>
      <w:r>
        <w:rPr>
          <w:rFonts w:eastAsiaTheme="minorEastAsia"/>
        </w:rPr>
        <w:t xml:space="preserve"> and interpret your answer with reference to the motion of the small body.</w:t>
      </w:r>
      <w:r>
        <w:rPr>
          <w:rFonts w:eastAsiaTheme="minorEastAsia"/>
        </w:rPr>
        <w:tab/>
        <w:t>(3 marks)</w:t>
      </w:r>
    </w:p>
    <w:p w14:paraId="1057A251" w14:textId="77777777" w:rsidR="0007643D" w:rsidRDefault="0007643D" w:rsidP="00EB69E0">
      <w:pPr>
        <w:pStyle w:val="Parta"/>
        <w:rPr>
          <w:rFonts w:eastAsiaTheme="minorEastAsia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4BE632" wp14:editId="6FCAFC67">
                <wp:simplePos x="0" y="0"/>
                <wp:positionH relativeFrom="column">
                  <wp:posOffset>594360</wp:posOffset>
                </wp:positionH>
                <wp:positionV relativeFrom="paragraph">
                  <wp:posOffset>77470</wp:posOffset>
                </wp:positionV>
                <wp:extent cx="4927600" cy="2184400"/>
                <wp:effectExtent l="0" t="0" r="25400" b="254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0" cy="21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7741"/>
                            </w:tblGrid>
                            <w:tr w:rsidR="0007643D" w:rsidRPr="00C250AC" w14:paraId="2FC773B3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6F050CC2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2404061E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1AE725F" w14:textId="77777777" w:rsidR="0007643D" w:rsidRPr="005A0B65" w:rsidRDefault="007A7A1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nary>
                                        <m:naryPr>
                                          <m:limLoc m:val="subSup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0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5</m:t>
                                          </m:r>
                                        </m:sup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v</m:t>
                                          </m:r>
                                        </m:e>
                                      </m:nary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dt=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×5×4=10</m:t>
                                      </m:r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 xml:space="preserve">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m</m:t>
                                      </m:r>
                                    </m:oMath>
                                  </m:oMathPara>
                                </w:p>
                                <w:p w14:paraId="6C665FE8" w14:textId="77777777" w:rsidR="0007643D" w:rsidRPr="00AE4F81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2E7A265E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The change in displacement of the body during the first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5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seconds is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10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m.</w:t>
                                  </w:r>
                                </w:p>
                                <w:p w14:paraId="1F1EAAF5" w14:textId="77777777" w:rsidR="0007643D" w:rsidRDefault="0007643D" w:rsidP="00EB69E0">
                                  <w:pPr>
                                    <w:pStyle w:val="Parts"/>
                                    <w:jc w:val="center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color w:val="003366"/>
                                    </w:rPr>
                                    <w:t>OR</w:t>
                                  </w:r>
                                </w:p>
                                <w:p w14:paraId="7691456E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color w:val="003366"/>
                                    </w:rPr>
                                    <w:t xml:space="preserve">The body has moved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10</m:t>
                                    </m:r>
                                  </m:oMath>
                                  <w:r>
                                    <w:rPr>
                                      <w:color w:val="003366"/>
                                    </w:rPr>
                                    <w:t xml:space="preserve"> m to the right of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P</m:t>
                                    </m:r>
                                  </m:oMath>
                                  <w:r>
                                    <w:rPr>
                                      <w:color w:val="003366"/>
                                    </w:rPr>
                                    <w:t xml:space="preserve"> during first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5</m:t>
                                    </m:r>
                                  </m:oMath>
                                  <w:r>
                                    <w:rPr>
                                      <w:color w:val="003366"/>
                                    </w:rPr>
                                    <w:t xml:space="preserve"> seconds.</w:t>
                                  </w:r>
                                </w:p>
                                <w:p w14:paraId="3E21714A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07643D" w:rsidRPr="00C250AC" w14:paraId="381DABE2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496B6565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048E30C4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6557CEEC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value of integral</w:t>
                                  </w:r>
                                </w:p>
                                <w:p w14:paraId="74AA1B0F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interprets as change in displacement</w:t>
                                  </w:r>
                                </w:p>
                                <w:p w14:paraId="3CDCFACC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includes specific time and distance with units in interpretation</w:t>
                                  </w:r>
                                </w:p>
                              </w:tc>
                            </w:tr>
                          </w:tbl>
                          <w:p w14:paraId="5DF17BB6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BE632" id="Text Box 26" o:spid="_x0000_s1067" type="#_x0000_t202" style="position:absolute;left:0;text-align:left;margin-left:46.8pt;margin-top:6.1pt;width:388pt;height:17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7741"/>
                      </w:tblGrid>
                      <w:tr w:rsidR="0007643D" w:rsidRPr="00C250AC" w14:paraId="2FC773B3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6F050CC2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2404061E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11AE725F" w14:textId="77777777" w:rsidR="0007643D" w:rsidRPr="005A0B65" w:rsidRDefault="007A7A1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nary>
                                  <m:naryPr>
                                    <m:limLoc m:val="subSup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0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5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v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dt=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×5×4=10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m</m:t>
                                </m:r>
                              </m:oMath>
                            </m:oMathPara>
                          </w:p>
                          <w:p w14:paraId="6C665FE8" w14:textId="77777777" w:rsidR="0007643D" w:rsidRPr="00AE4F81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2E7A265E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The change in displacement of the body during the first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5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seconds is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10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m.</w:t>
                            </w:r>
                          </w:p>
                          <w:p w14:paraId="1F1EAAF5" w14:textId="77777777" w:rsidR="0007643D" w:rsidRDefault="0007643D" w:rsidP="00EB69E0">
                            <w:pPr>
                              <w:pStyle w:val="Parts"/>
                              <w:jc w:val="center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color w:val="003366"/>
                              </w:rPr>
                              <w:t>OR</w:t>
                            </w:r>
                          </w:p>
                          <w:p w14:paraId="7691456E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color w:val="003366"/>
                              </w:rPr>
                              <w:t xml:space="preserve">The body has moved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10</m:t>
                              </m:r>
                            </m:oMath>
                            <w:r>
                              <w:rPr>
                                <w:color w:val="003366"/>
                              </w:rPr>
                              <w:t xml:space="preserve"> m to the right of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P</m:t>
                              </m:r>
                            </m:oMath>
                            <w:r>
                              <w:rPr>
                                <w:color w:val="003366"/>
                              </w:rPr>
                              <w:t xml:space="preserve"> during first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5</m:t>
                              </m:r>
                            </m:oMath>
                            <w:r>
                              <w:rPr>
                                <w:color w:val="003366"/>
                              </w:rPr>
                              <w:t xml:space="preserve"> seconds.</w:t>
                            </w:r>
                          </w:p>
                          <w:p w14:paraId="3E21714A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</w:p>
                        </w:tc>
                      </w:tr>
                      <w:tr w:rsidR="0007643D" w:rsidRPr="00C250AC" w14:paraId="381DABE2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496B6565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048E30C4" w14:textId="77777777" w:rsidTr="00EB69E0">
                        <w:tc>
                          <w:tcPr>
                            <w:tcW w:w="5000" w:type="pct"/>
                          </w:tcPr>
                          <w:p w14:paraId="6557CEEC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value of integral</w:t>
                            </w:r>
                          </w:p>
                          <w:p w14:paraId="74AA1B0F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interprets as change in displacement</w:t>
                            </w:r>
                          </w:p>
                          <w:p w14:paraId="3CDCFACC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includes specific time and distance with units in interpretation</w:t>
                            </w:r>
                          </w:p>
                        </w:tc>
                      </w:tr>
                    </w:tbl>
                    <w:p w14:paraId="5DF17BB6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0CFAB673" w14:textId="77777777" w:rsidR="0007643D" w:rsidRDefault="0007643D" w:rsidP="00EB69E0">
      <w:pPr>
        <w:pStyle w:val="Parta"/>
        <w:rPr>
          <w:rFonts w:eastAsiaTheme="minorEastAsia"/>
        </w:rPr>
      </w:pPr>
    </w:p>
    <w:p w14:paraId="09361606" w14:textId="77777777" w:rsidR="0007643D" w:rsidRDefault="0007643D" w:rsidP="00EB69E0">
      <w:pPr>
        <w:pStyle w:val="Parta"/>
        <w:rPr>
          <w:rFonts w:eastAsiaTheme="minorEastAsia"/>
        </w:rPr>
      </w:pPr>
    </w:p>
    <w:p w14:paraId="7AF79927" w14:textId="77777777" w:rsidR="0007643D" w:rsidRDefault="0007643D" w:rsidP="00EB69E0">
      <w:pPr>
        <w:pStyle w:val="Parta"/>
        <w:rPr>
          <w:rFonts w:eastAsiaTheme="minorEastAsia"/>
        </w:rPr>
      </w:pPr>
    </w:p>
    <w:p w14:paraId="07BB571F" w14:textId="77777777" w:rsidR="0007643D" w:rsidRDefault="0007643D" w:rsidP="00EB69E0">
      <w:pPr>
        <w:pStyle w:val="Parta"/>
        <w:rPr>
          <w:rFonts w:eastAsiaTheme="minorEastAsia"/>
        </w:rPr>
      </w:pPr>
    </w:p>
    <w:p w14:paraId="3909EDBE" w14:textId="77777777" w:rsidR="0007643D" w:rsidRDefault="0007643D" w:rsidP="00EB69E0">
      <w:pPr>
        <w:pStyle w:val="Parta"/>
        <w:rPr>
          <w:rFonts w:eastAsiaTheme="minorEastAsia"/>
        </w:rPr>
      </w:pPr>
    </w:p>
    <w:p w14:paraId="4CF275AD" w14:textId="77777777" w:rsidR="0007643D" w:rsidRDefault="0007643D" w:rsidP="00EB69E0">
      <w:pPr>
        <w:pStyle w:val="Parta"/>
        <w:rPr>
          <w:rFonts w:eastAsiaTheme="minorEastAsia"/>
        </w:rPr>
      </w:pPr>
    </w:p>
    <w:p w14:paraId="0C995E05" w14:textId="77777777" w:rsidR="0007643D" w:rsidRDefault="0007643D" w:rsidP="00EB69E0">
      <w:pPr>
        <w:pStyle w:val="Parta"/>
        <w:rPr>
          <w:rFonts w:eastAsiaTheme="minorEastAsia"/>
        </w:rPr>
      </w:pPr>
    </w:p>
    <w:p w14:paraId="72B89611" w14:textId="77777777" w:rsidR="0007643D" w:rsidRDefault="0007643D" w:rsidP="00EB69E0">
      <w:pPr>
        <w:pStyle w:val="Parta"/>
        <w:rPr>
          <w:rFonts w:eastAsiaTheme="minorEastAsia"/>
        </w:rPr>
      </w:pPr>
    </w:p>
    <w:p w14:paraId="2E62097B" w14:textId="77777777" w:rsidR="0007643D" w:rsidRDefault="0007643D" w:rsidP="00EB69E0">
      <w:pPr>
        <w:pStyle w:val="Parta"/>
        <w:rPr>
          <w:rFonts w:eastAsiaTheme="minorEastAsia"/>
        </w:rPr>
      </w:pPr>
    </w:p>
    <w:p w14:paraId="02127E8B" w14:textId="77777777" w:rsidR="0007643D" w:rsidRDefault="0007643D" w:rsidP="00EB69E0">
      <w:pPr>
        <w:pStyle w:val="Parta"/>
        <w:rPr>
          <w:rFonts w:eastAsiaTheme="minorEastAsia"/>
        </w:rPr>
      </w:pPr>
    </w:p>
    <w:p w14:paraId="1A8D3938" w14:textId="77777777" w:rsidR="0007643D" w:rsidRDefault="0007643D" w:rsidP="00EB69E0">
      <w:pPr>
        <w:pStyle w:val="Parta"/>
        <w:rPr>
          <w:rFonts w:eastAsiaTheme="minorEastAsia"/>
        </w:rPr>
      </w:pPr>
    </w:p>
    <w:p w14:paraId="36D8DEF5" w14:textId="77777777" w:rsidR="0007643D" w:rsidRDefault="0007643D" w:rsidP="00EB69E0">
      <w:pPr>
        <w:pStyle w:val="Parta"/>
        <w:rPr>
          <w:rFonts w:eastAsiaTheme="minorEastAsia"/>
        </w:rPr>
      </w:pPr>
    </w:p>
    <w:p w14:paraId="38EE1DAB" w14:textId="5436F60F" w:rsidR="0007643D" w:rsidRDefault="0007643D" w:rsidP="00EB69E0">
      <w:pPr>
        <w:pStyle w:val="Parta"/>
        <w:rPr>
          <w:rFonts w:eastAsiaTheme="minorEastAsia"/>
        </w:rPr>
      </w:pPr>
    </w:p>
    <w:p w14:paraId="5B8A75CA" w14:textId="69D5A624" w:rsidR="00F32ED6" w:rsidRDefault="00F32ED6" w:rsidP="00EB69E0">
      <w:pPr>
        <w:pStyle w:val="Parta"/>
        <w:rPr>
          <w:rFonts w:eastAsiaTheme="minorEastAsia"/>
        </w:rPr>
      </w:pPr>
    </w:p>
    <w:p w14:paraId="4453922A" w14:textId="44E5C5AE" w:rsidR="00F32ED6" w:rsidRDefault="00F32ED6" w:rsidP="00EB69E0">
      <w:pPr>
        <w:pStyle w:val="Parta"/>
        <w:rPr>
          <w:rFonts w:eastAsiaTheme="minorEastAsia"/>
        </w:rPr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57568" behindDoc="0" locked="0" layoutInCell="1" allowOverlap="1" wp14:anchorId="3DDD7C41" wp14:editId="74F48D7F">
                <wp:simplePos x="0" y="0"/>
                <wp:positionH relativeFrom="page">
                  <wp:posOffset>828040</wp:posOffset>
                </wp:positionH>
                <wp:positionV relativeFrom="paragraph">
                  <wp:posOffset>253365</wp:posOffset>
                </wp:positionV>
                <wp:extent cx="6086475" cy="1403985"/>
                <wp:effectExtent l="0" t="0" r="0" b="0"/>
                <wp:wrapTopAndBottom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C8015" w14:textId="219F0955" w:rsidR="00F32ED6" w:rsidRDefault="00A9715B" w:rsidP="00F32E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The lack of understanding in this whole question was obvious.  The inability to ‘read’</w:t>
                            </w:r>
                            <w:r w:rsidR="00437CA1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the question and understand what was required was also apparent. In this part</w:t>
                            </w:r>
                            <w:r w:rsidR="00A56285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37CA1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many students</w:t>
                            </w:r>
                            <w:r w:rsidR="00A56285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resorted to paragraphs about velocity and acceleration and missed the fundamental part of a V-T graph which is area is equal to displacement. It was necessary to mention </w:t>
                            </w:r>
                            <w:r w:rsidR="00885989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‘displacement’, to the right 10m AND how long it took! Words such as </w:t>
                            </w:r>
                            <w:r w:rsidR="000A3946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‘</w:t>
                            </w:r>
                            <w:r w:rsidR="00885989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forwards</w:t>
                            </w:r>
                            <w:r w:rsidR="000A3946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’</w:t>
                            </w:r>
                            <w:r w:rsidR="00885989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="000A3946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‘</w:t>
                            </w:r>
                            <w:r w:rsidR="00885989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backwards</w:t>
                            </w:r>
                            <w:r w:rsidR="000A3946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’</w:t>
                            </w:r>
                            <w:r w:rsidR="00885989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are unacceptable unless the words are </w:t>
                            </w:r>
                            <w:r w:rsidR="000A3946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defined relative to the question.</w:t>
                            </w:r>
                            <w:r w:rsidR="00273D69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7CA1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DD7C41" id="_x0000_s1068" type="#_x0000_t202" style="position:absolute;left:0;text-align:left;margin-left:65.2pt;margin-top:19.95pt;width:479.25pt;height:110.55pt;z-index:25175756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" filled="f" stroked="f">
                <v:textbox style="mso-fit-shape-to-text:t">
                  <w:txbxContent>
                    <w:p w14:paraId="01FC8015" w14:textId="219F0955" w:rsidR="00F32ED6" w:rsidRDefault="00A9715B" w:rsidP="00F32E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The lack of understanding in this whole question was obvious.  The inability to ‘read’</w:t>
                      </w:r>
                      <w:r w:rsidR="00437CA1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the question and understand what was required was also apparent. In this part</w:t>
                      </w:r>
                      <w:r w:rsidR="00A56285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, </w:t>
                      </w:r>
                      <w:r w:rsidR="00437CA1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many students</w:t>
                      </w:r>
                      <w:r w:rsidR="00A56285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resorted to paragraphs about velocity and acceleration and missed the fundamental part of a V-T graph which is area is equal to displacement. It was necessary to mention </w:t>
                      </w:r>
                      <w:r w:rsidR="00885989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‘displacement’, to the right 10m AND how long it took! Words such as </w:t>
                      </w:r>
                      <w:r w:rsidR="000A3946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‘</w:t>
                      </w:r>
                      <w:r w:rsidR="00885989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forwards</w:t>
                      </w:r>
                      <w:r w:rsidR="000A3946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’</w:t>
                      </w:r>
                      <w:r w:rsidR="00885989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or </w:t>
                      </w:r>
                      <w:r w:rsidR="000A3946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‘</w:t>
                      </w:r>
                      <w:r w:rsidR="00885989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backwards</w:t>
                      </w:r>
                      <w:r w:rsidR="000A3946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’</w:t>
                      </w:r>
                      <w:r w:rsidR="00885989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are unacceptable unless the words are </w:t>
                      </w:r>
                      <w:r w:rsidR="000A3946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defined relative to the question.</w:t>
                      </w:r>
                      <w:r w:rsidR="00273D69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</w:t>
                      </w:r>
                      <w:r w:rsidR="00437CA1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0DA4BC" w14:textId="02758263" w:rsidR="00F32ED6" w:rsidRDefault="00F32ED6" w:rsidP="00EB69E0">
      <w:pPr>
        <w:pStyle w:val="Parta"/>
        <w:rPr>
          <w:rFonts w:eastAsiaTheme="minorEastAsia"/>
        </w:rPr>
      </w:pPr>
    </w:p>
    <w:p w14:paraId="7117CB61" w14:textId="38E24A04" w:rsidR="00F32ED6" w:rsidRDefault="00F32ED6" w:rsidP="00EB69E0">
      <w:pPr>
        <w:pStyle w:val="Parta"/>
        <w:rPr>
          <w:rFonts w:eastAsiaTheme="minorEastAsia"/>
        </w:rPr>
      </w:pPr>
    </w:p>
    <w:p w14:paraId="5C3E5D15" w14:textId="5F85E277" w:rsidR="00F32ED6" w:rsidRDefault="00F32ED6" w:rsidP="00EB69E0">
      <w:pPr>
        <w:pStyle w:val="Parta"/>
        <w:rPr>
          <w:rFonts w:eastAsiaTheme="minorEastAsia"/>
        </w:rPr>
      </w:pPr>
    </w:p>
    <w:p w14:paraId="2E4DE864" w14:textId="7DD91326" w:rsidR="00F32ED6" w:rsidRDefault="00F32ED6" w:rsidP="00EB69E0">
      <w:pPr>
        <w:pStyle w:val="Parta"/>
        <w:rPr>
          <w:rFonts w:eastAsiaTheme="minorEastAsia"/>
        </w:rPr>
      </w:pPr>
    </w:p>
    <w:p w14:paraId="0BC09C4F" w14:textId="194A2AC8" w:rsidR="00F32ED6" w:rsidRDefault="00F32ED6" w:rsidP="00EB69E0">
      <w:pPr>
        <w:pStyle w:val="Parta"/>
        <w:rPr>
          <w:rFonts w:eastAsiaTheme="minorEastAsia"/>
        </w:rPr>
      </w:pPr>
    </w:p>
    <w:p w14:paraId="4D57EBA9" w14:textId="40F8844B" w:rsidR="00273D69" w:rsidRDefault="00273D69" w:rsidP="00EB69E0">
      <w:pPr>
        <w:pStyle w:val="Parta"/>
        <w:rPr>
          <w:rFonts w:eastAsiaTheme="minorEastAsia"/>
        </w:rPr>
      </w:pPr>
    </w:p>
    <w:p w14:paraId="18F7F92E" w14:textId="77777777" w:rsidR="00273D69" w:rsidRDefault="00273D69" w:rsidP="00EB69E0">
      <w:pPr>
        <w:pStyle w:val="Parta"/>
        <w:rPr>
          <w:rFonts w:eastAsiaTheme="minorEastAsia"/>
        </w:rPr>
      </w:pPr>
    </w:p>
    <w:p w14:paraId="679E3C80" w14:textId="3C83FB9A" w:rsidR="00F32ED6" w:rsidRDefault="00F32ED6" w:rsidP="00EB69E0">
      <w:pPr>
        <w:pStyle w:val="Parta"/>
        <w:rPr>
          <w:rFonts w:eastAsiaTheme="minorEastAsia"/>
        </w:rPr>
      </w:pPr>
    </w:p>
    <w:p w14:paraId="2E581B83" w14:textId="77777777" w:rsidR="00F32ED6" w:rsidRDefault="00F32ED6" w:rsidP="00EB69E0">
      <w:pPr>
        <w:pStyle w:val="Parta"/>
        <w:rPr>
          <w:rFonts w:eastAsiaTheme="minorEastAsia"/>
        </w:rPr>
      </w:pPr>
    </w:p>
    <w:p w14:paraId="21F4F999" w14:textId="77777777" w:rsidR="0007643D" w:rsidRDefault="0007643D" w:rsidP="00EB69E0">
      <w:pPr>
        <w:pStyle w:val="Parta"/>
        <w:rPr>
          <w:rFonts w:eastAsiaTheme="minorEastAsia"/>
        </w:rPr>
      </w:pPr>
      <w:r>
        <w:rPr>
          <w:rFonts w:eastAsiaTheme="minorEastAsia"/>
        </w:rPr>
        <w:lastRenderedPageBreak/>
        <w:t>(b)</w:t>
      </w:r>
      <w:r>
        <w:rPr>
          <w:rFonts w:eastAsiaTheme="minorEastAsia"/>
        </w:rPr>
        <w:tab/>
        <w:t xml:space="preserve">Determine an expression, in terms of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, for the displacement of the body relative to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during the interval </w:t>
      </w:r>
      <m:oMath>
        <m:r>
          <w:rPr>
            <w:rFonts w:ascii="Cambria Math" w:eastAsiaTheme="minorEastAsia" w:hAnsi="Cambria Math"/>
          </w:rPr>
          <m:t>1≤t≤9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(3 marks)</w:t>
      </w:r>
    </w:p>
    <w:p w14:paraId="4E181934" w14:textId="77777777" w:rsidR="0007643D" w:rsidRDefault="0007643D" w:rsidP="00EB69E0">
      <w:pPr>
        <w:pStyle w:val="Parta"/>
        <w:rPr>
          <w:rFonts w:eastAsiaTheme="minorEastAsia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41FF84" wp14:editId="53F44DC8">
                <wp:simplePos x="0" y="0"/>
                <wp:positionH relativeFrom="column">
                  <wp:posOffset>1013460</wp:posOffset>
                </wp:positionH>
                <wp:positionV relativeFrom="paragraph">
                  <wp:posOffset>43180</wp:posOffset>
                </wp:positionV>
                <wp:extent cx="4102100" cy="2159000"/>
                <wp:effectExtent l="0" t="0" r="12700" b="12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0" cy="2159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6443"/>
                            </w:tblGrid>
                            <w:tr w:rsidR="0007643D" w:rsidRPr="00C250AC" w14:paraId="04AD9625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3C2C25A9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5F65B8B5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265C370" w14:textId="77777777" w:rsidR="0007643D" w:rsidRPr="000C4686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v=5-t⇒x=</m:t>
                                      </m:r>
                                      <m:nary>
                                        <m:naryPr>
                                          <m:limLoc m:val="undOvr"/>
                                          <m:subHide m:val="1"/>
                                          <m:sup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naryPr>
                                        <m:sub/>
                                        <m:sup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5-t</m:t>
                                          </m:r>
                                        </m:e>
                                      </m:nary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dt=5t-0.5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t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+c</m:t>
                                      </m:r>
                                    </m:oMath>
                                  </m:oMathPara>
                                </w:p>
                                <w:p w14:paraId="650769CA" w14:textId="77777777" w:rsidR="0007643D" w:rsidRPr="00AE4F81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68725CDF" w14:textId="77777777" w:rsidR="0007643D" w:rsidRPr="000C4686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t=1,x=2⇒2=5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1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0.5</m:t>
                                          </m:r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1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+c⇒c=-2.5</m:t>
                                      </m:r>
                                    </m:oMath>
                                  </m:oMathPara>
                                </w:p>
                                <w:p w14:paraId="0661C5D6" w14:textId="77777777" w:rsidR="0007643D" w:rsidRPr="000C4686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6FEF48A7" w14:textId="77777777" w:rsidR="0007643D" w:rsidRPr="005A0B65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x=5t-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0.5t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-2.5,  1≤t≤9</m:t>
                                      </m:r>
                                    </m:oMath>
                                  </m:oMathPara>
                                </w:p>
                                <w:p w14:paraId="49C32B6C" w14:textId="77777777" w:rsidR="0007643D" w:rsidRPr="00AE4F81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07643D" w:rsidRPr="00C250AC" w14:paraId="2FF85E85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5C6BD5DD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472D8464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664EE8FC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expression for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v</m:t>
                                    </m:r>
                                  </m:oMath>
                                </w:p>
                                <w:p w14:paraId="7C4CEF20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expression for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x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with constant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c</m:t>
                                    </m:r>
                                  </m:oMath>
                                </w:p>
                                <w:p w14:paraId="2E7E87D3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eastAsiaTheme="minorEastAsia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correct expression for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x</m:t>
                                    </m:r>
                                  </m:oMath>
                                </w:p>
                              </w:tc>
                            </w:tr>
                          </w:tbl>
                          <w:p w14:paraId="383CC8E5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1FF84" id="Text Box 27" o:spid="_x0000_s1069" type="#_x0000_t202" style="position:absolute;left:0;text-align:left;margin-left:79.8pt;margin-top:3.4pt;width:323pt;height:17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6443"/>
                      </w:tblGrid>
                      <w:tr w:rsidR="0007643D" w:rsidRPr="00C250AC" w14:paraId="04AD9625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3C2C25A9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5F65B8B5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1265C370" w14:textId="77777777" w:rsidR="0007643D" w:rsidRPr="000C4686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v=5-t⇒x=</m:t>
                                </m:r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5-t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dt=5t-0.5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+c</m:t>
                                </m:r>
                              </m:oMath>
                            </m:oMathPara>
                          </w:p>
                          <w:p w14:paraId="650769CA" w14:textId="77777777" w:rsidR="0007643D" w:rsidRPr="00AE4F81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68725CDF" w14:textId="77777777" w:rsidR="0007643D" w:rsidRPr="000C4686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t=1,x=2⇒2=5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0.5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1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+c⇒c=-2.5</m:t>
                                </m:r>
                              </m:oMath>
                            </m:oMathPara>
                          </w:p>
                          <w:p w14:paraId="0661C5D6" w14:textId="77777777" w:rsidR="0007643D" w:rsidRPr="000C4686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6FEF48A7" w14:textId="77777777" w:rsidR="0007643D" w:rsidRPr="005A0B65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x=5t-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0.5t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-2.5,  1≤t≤9</m:t>
                                </m:r>
                              </m:oMath>
                            </m:oMathPara>
                          </w:p>
                          <w:p w14:paraId="49C32B6C" w14:textId="77777777" w:rsidR="0007643D" w:rsidRPr="00AE4F81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</w:tc>
                      </w:tr>
                      <w:tr w:rsidR="0007643D" w:rsidRPr="00C250AC" w14:paraId="2FF85E85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5C6BD5DD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472D8464" w14:textId="77777777" w:rsidTr="00EB69E0">
                        <w:tc>
                          <w:tcPr>
                            <w:tcW w:w="5000" w:type="pct"/>
                          </w:tcPr>
                          <w:p w14:paraId="664EE8FC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 xml:space="preserve">expression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v</m:t>
                              </m:r>
                            </m:oMath>
                          </w:p>
                          <w:p w14:paraId="7C4CEF20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expression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with constant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c</m:t>
                              </m:r>
                            </m:oMath>
                          </w:p>
                          <w:p w14:paraId="2E7E87D3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eastAsiaTheme="minorEastAsia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correct expression for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x</m:t>
                              </m:r>
                            </m:oMath>
                          </w:p>
                        </w:tc>
                      </w:tr>
                    </w:tbl>
                    <w:p w14:paraId="383CC8E5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5DE80DA3" w14:textId="77777777" w:rsidR="00F32ED6" w:rsidRDefault="00F32ED6">
      <w:pPr>
        <w:spacing w:after="160" w:line="259" w:lineRule="auto"/>
        <w:rPr>
          <w:rFonts w:eastAsiaTheme="minorEastAsia"/>
        </w:rPr>
      </w:pPr>
    </w:p>
    <w:p w14:paraId="42E5C89E" w14:textId="77777777" w:rsidR="00F32ED6" w:rsidRDefault="00F32ED6">
      <w:pPr>
        <w:spacing w:after="160" w:line="259" w:lineRule="auto"/>
        <w:rPr>
          <w:rFonts w:eastAsiaTheme="minorEastAsia"/>
        </w:rPr>
      </w:pPr>
    </w:p>
    <w:p w14:paraId="4454E167" w14:textId="77777777" w:rsidR="00F32ED6" w:rsidRDefault="00F32ED6">
      <w:pPr>
        <w:spacing w:after="160" w:line="259" w:lineRule="auto"/>
        <w:rPr>
          <w:rFonts w:eastAsiaTheme="minorEastAsia"/>
        </w:rPr>
      </w:pPr>
    </w:p>
    <w:p w14:paraId="593F4944" w14:textId="77777777" w:rsidR="00F32ED6" w:rsidRDefault="00F32ED6">
      <w:pPr>
        <w:spacing w:after="160" w:line="259" w:lineRule="auto"/>
        <w:rPr>
          <w:rFonts w:eastAsiaTheme="minorEastAsia"/>
        </w:rPr>
      </w:pPr>
    </w:p>
    <w:p w14:paraId="20FED441" w14:textId="77777777" w:rsidR="00F32ED6" w:rsidRDefault="00F32ED6">
      <w:pPr>
        <w:spacing w:after="160" w:line="259" w:lineRule="auto"/>
        <w:rPr>
          <w:rFonts w:eastAsiaTheme="minorEastAsia"/>
        </w:rPr>
      </w:pPr>
    </w:p>
    <w:p w14:paraId="02CB8906" w14:textId="77777777" w:rsidR="00F32ED6" w:rsidRDefault="00F32ED6">
      <w:pPr>
        <w:spacing w:after="160" w:line="259" w:lineRule="auto"/>
        <w:rPr>
          <w:rFonts w:eastAsiaTheme="minorEastAsia"/>
        </w:rPr>
      </w:pPr>
    </w:p>
    <w:p w14:paraId="4543BEA3" w14:textId="77777777" w:rsidR="00273D69" w:rsidRDefault="00273D69">
      <w:pPr>
        <w:spacing w:after="160" w:line="259" w:lineRule="auto"/>
        <w:rPr>
          <w:rFonts w:eastAsiaTheme="minorEastAsia"/>
        </w:rPr>
      </w:pPr>
    </w:p>
    <w:p w14:paraId="28E754C2" w14:textId="77777777" w:rsidR="00273D69" w:rsidRDefault="00273D69">
      <w:pPr>
        <w:spacing w:after="160" w:line="259" w:lineRule="auto"/>
        <w:rPr>
          <w:rFonts w:eastAsiaTheme="minorEastAsia"/>
        </w:rPr>
      </w:pPr>
    </w:p>
    <w:p w14:paraId="42490465" w14:textId="77777777" w:rsidR="00273D69" w:rsidRDefault="00273D69">
      <w:pPr>
        <w:spacing w:after="160" w:line="259" w:lineRule="auto"/>
        <w:rPr>
          <w:rFonts w:eastAsiaTheme="minorEastAsia"/>
        </w:rPr>
      </w:pPr>
    </w:p>
    <w:p w14:paraId="0AE4E41E" w14:textId="77777777" w:rsidR="00273D69" w:rsidRDefault="00273D69">
      <w:pPr>
        <w:spacing w:after="160" w:line="259" w:lineRule="auto"/>
        <w:rPr>
          <w:rFonts w:eastAsiaTheme="minorEastAsia"/>
        </w:rPr>
      </w:pPr>
    </w:p>
    <w:p w14:paraId="22F12CA3" w14:textId="77777777" w:rsidR="00273D69" w:rsidRDefault="00273D69">
      <w:pPr>
        <w:spacing w:after="160" w:line="259" w:lineRule="auto"/>
        <w:rPr>
          <w:rFonts w:eastAsiaTheme="minorEastAsia"/>
        </w:rPr>
      </w:pPr>
    </w:p>
    <w:p w14:paraId="219A9AE1" w14:textId="0A100089" w:rsidR="00F32ED6" w:rsidRDefault="00F32ED6">
      <w:pPr>
        <w:spacing w:after="160" w:line="259" w:lineRule="auto"/>
        <w:rPr>
          <w:rFonts w:eastAsiaTheme="minorEastAsia"/>
        </w:rPr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59616" behindDoc="0" locked="0" layoutInCell="1" allowOverlap="1" wp14:anchorId="25D5D7BB" wp14:editId="17C1E220">
                <wp:simplePos x="0" y="0"/>
                <wp:positionH relativeFrom="page">
                  <wp:posOffset>828040</wp:posOffset>
                </wp:positionH>
                <wp:positionV relativeFrom="paragraph">
                  <wp:posOffset>262890</wp:posOffset>
                </wp:positionV>
                <wp:extent cx="6086475" cy="1403985"/>
                <wp:effectExtent l="0" t="0" r="0" b="0"/>
                <wp:wrapTopAndBottom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72DBB" w14:textId="360C434C" w:rsidR="00F32ED6" w:rsidRDefault="00273D69" w:rsidP="00F32E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Finding ‘c’ proved to be the major obstacle here</w:t>
                            </w:r>
                            <w:r w:rsidR="00BA641A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, even if the student was able to identify the ‘line’ being considered. As with a couple of other parts in this examination, students needed a comprehensive understanding of linear equations.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D5D7BB" id="_x0000_s1070" type="#_x0000_t202" style="position:absolute;margin-left:65.2pt;margin-top:20.7pt;width:479.25pt;height:110.55pt;z-index:251759616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" filled="f" stroked="f">
                <v:textbox style="mso-fit-shape-to-text:t">
                  <w:txbxContent>
                    <w:p w14:paraId="05C72DBB" w14:textId="360C434C" w:rsidR="00F32ED6" w:rsidRDefault="00273D69" w:rsidP="00F32E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Finding ‘c’ proved to be the major obstacle here</w:t>
                      </w:r>
                      <w:r w:rsidR="00BA641A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, even if the student was able to identify the ‘line’ being considered. As with a couple of other parts in this examination, students needed a comprehensive understanding of linear equations.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589C97" w14:textId="77777777" w:rsidR="00F32ED6" w:rsidRDefault="00F32ED6">
      <w:pPr>
        <w:spacing w:after="160" w:line="259" w:lineRule="auto"/>
        <w:rPr>
          <w:rFonts w:eastAsiaTheme="minorEastAsia"/>
        </w:rPr>
      </w:pPr>
    </w:p>
    <w:p w14:paraId="46C5510F" w14:textId="77777777" w:rsidR="0007643D" w:rsidRDefault="0007643D" w:rsidP="00EB69E0">
      <w:pPr>
        <w:pStyle w:val="Parta"/>
        <w:rPr>
          <w:rFonts w:eastAsiaTheme="minorEastAsia"/>
        </w:rPr>
      </w:pPr>
      <w:r>
        <w:rPr>
          <w:rFonts w:eastAsiaTheme="minorEastAsia"/>
        </w:rPr>
        <w:t>(c)</w:t>
      </w:r>
      <w:r>
        <w:rPr>
          <w:rFonts w:eastAsiaTheme="minorEastAsia"/>
        </w:rPr>
        <w:tab/>
        <w:t xml:space="preserve">Determine the time(s) at which the body was at point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for </w:t>
      </w:r>
      <m:oMath>
        <m:r>
          <w:rPr>
            <w:rFonts w:ascii="Cambria Math" w:eastAsiaTheme="minorEastAsia" w:hAnsi="Cambria Math"/>
          </w:rPr>
          <m:t>0&lt;t≤24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(3 marks)</w:t>
      </w:r>
    </w:p>
    <w:p w14:paraId="1AC38A69" w14:textId="77777777" w:rsidR="0007643D" w:rsidRDefault="0007643D" w:rsidP="00EB69E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58E1E6" wp14:editId="12DF1225">
                <wp:simplePos x="0" y="0"/>
                <wp:positionH relativeFrom="column">
                  <wp:posOffset>1261110</wp:posOffset>
                </wp:positionH>
                <wp:positionV relativeFrom="paragraph">
                  <wp:posOffset>73025</wp:posOffset>
                </wp:positionV>
                <wp:extent cx="3517900" cy="2476500"/>
                <wp:effectExtent l="0" t="0" r="2540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0" cy="2476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5525"/>
                            </w:tblGrid>
                            <w:tr w:rsidR="0007643D" w:rsidRPr="00C250AC" w14:paraId="5AAE72FE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3938FF7F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0D8CC0CE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17E5B87" w14:textId="77777777" w:rsidR="0007643D" w:rsidRPr="00B500B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x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9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=10+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×4×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-4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=2</m:t>
                                      </m:r>
                                    </m:oMath>
                                  </m:oMathPara>
                                </w:p>
                                <w:p w14:paraId="178A4168" w14:textId="77777777" w:rsidR="0007643D" w:rsidRPr="00B500B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2-4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t-9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=0⇒t=9.5</m:t>
                                      </m:r>
                                    </m:oMath>
                                  </m:oMathPara>
                                </w:p>
                                <w:p w14:paraId="2DFBF3E5" w14:textId="77777777" w:rsidR="0007643D" w:rsidRPr="00B500B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35C86C1D" w14:textId="77777777" w:rsidR="0007643D" w:rsidRPr="00B500B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x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15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=-13</m:t>
                                      </m:r>
                                    </m:oMath>
                                  </m:oMathPara>
                                </w:p>
                                <w:p w14:paraId="64E858CB" w14:textId="77777777" w:rsidR="0007643D" w:rsidRPr="00B500B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-13+2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t-15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=0⇒t=21.5</m:t>
                                      </m:r>
                                    </m:oMath>
                                  </m:oMathPara>
                                </w:p>
                                <w:p w14:paraId="40A34FCB" w14:textId="77777777" w:rsidR="0007643D" w:rsidRPr="00B500B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5438F5BD" w14:textId="77777777" w:rsidR="0007643D" w:rsidRDefault="0007643D" w:rsidP="00EB69E0">
                                  <w:pPr>
                                    <w:pStyle w:val="Parts"/>
                                    <w:jc w:val="center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Body at point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P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when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t=9.5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s and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t=21.5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s.</w:t>
                                  </w:r>
                                </w:p>
                                <w:p w14:paraId="28382915" w14:textId="77777777" w:rsidR="0007643D" w:rsidRPr="00B500BD" w:rsidRDefault="0007643D" w:rsidP="00EB69E0">
                                  <w:pPr>
                                    <w:pStyle w:val="Parts"/>
                                    <w:jc w:val="center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07643D" w:rsidRPr="00C250AC" w14:paraId="40BBA323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6BCD5ED3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7345DEA5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796E5180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indicates appropriate method using areas</w:t>
                                  </w:r>
                                </w:p>
                                <w:p w14:paraId="183988E6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one correct time</w:t>
                                  </w:r>
                                </w:p>
                                <w:p w14:paraId="72459A85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two correct times</w:t>
                                  </w:r>
                                </w:p>
                              </w:tc>
                            </w:tr>
                          </w:tbl>
                          <w:p w14:paraId="5A7B435F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8E1E6" id="Text Box 28" o:spid="_x0000_s1071" type="#_x0000_t202" style="position:absolute;margin-left:99.3pt;margin-top:5.75pt;width:277pt;height:1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5525"/>
                      </w:tblGrid>
                      <w:tr w:rsidR="0007643D" w:rsidRPr="00C250AC" w14:paraId="5AAE72FE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3938FF7F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0D8CC0CE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717E5B87" w14:textId="77777777" w:rsidR="0007643D" w:rsidRPr="00B500B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x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9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=10+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×4×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-4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=2</m:t>
                                </m:r>
                              </m:oMath>
                            </m:oMathPara>
                          </w:p>
                          <w:p w14:paraId="178A4168" w14:textId="77777777" w:rsidR="0007643D" w:rsidRPr="00B500B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2-4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t-9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=0⇒t=9.5</m:t>
                                </m:r>
                              </m:oMath>
                            </m:oMathPara>
                          </w:p>
                          <w:p w14:paraId="2DFBF3E5" w14:textId="77777777" w:rsidR="0007643D" w:rsidRPr="00B500B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35C86C1D" w14:textId="77777777" w:rsidR="0007643D" w:rsidRPr="00B500B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x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15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=-13</m:t>
                                </m:r>
                              </m:oMath>
                            </m:oMathPara>
                          </w:p>
                          <w:p w14:paraId="64E858CB" w14:textId="77777777" w:rsidR="0007643D" w:rsidRPr="00B500B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-13+2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t-15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=0⇒t=21.5</m:t>
                                </m:r>
                              </m:oMath>
                            </m:oMathPara>
                          </w:p>
                          <w:p w14:paraId="40A34FCB" w14:textId="77777777" w:rsidR="0007643D" w:rsidRPr="00B500B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5438F5BD" w14:textId="77777777" w:rsidR="0007643D" w:rsidRDefault="0007643D" w:rsidP="00EB69E0">
                            <w:pPr>
                              <w:pStyle w:val="Parts"/>
                              <w:jc w:val="center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Body at point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P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when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t=9.5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s and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t=21.5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s.</w:t>
                            </w:r>
                          </w:p>
                          <w:p w14:paraId="28382915" w14:textId="77777777" w:rsidR="0007643D" w:rsidRPr="00B500BD" w:rsidRDefault="0007643D" w:rsidP="00EB69E0">
                            <w:pPr>
                              <w:pStyle w:val="Parts"/>
                              <w:jc w:val="center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</w:tc>
                      </w:tr>
                      <w:tr w:rsidR="0007643D" w:rsidRPr="00C250AC" w14:paraId="40BBA323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6BCD5ED3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7345DEA5" w14:textId="77777777" w:rsidTr="00EB69E0">
                        <w:tc>
                          <w:tcPr>
                            <w:tcW w:w="5000" w:type="pct"/>
                          </w:tcPr>
                          <w:p w14:paraId="796E5180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indicates appropriate method using areas</w:t>
                            </w:r>
                          </w:p>
                          <w:p w14:paraId="183988E6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one correct time</w:t>
                            </w:r>
                          </w:p>
                          <w:p w14:paraId="72459A85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two correct times</w:t>
                            </w:r>
                          </w:p>
                        </w:tc>
                      </w:tr>
                    </w:tbl>
                    <w:p w14:paraId="5A7B435F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2CA0AAC4" w14:textId="77777777" w:rsidR="00F32ED6" w:rsidRDefault="00F32ED6">
      <w:pPr>
        <w:spacing w:after="160" w:line="259" w:lineRule="auto"/>
        <w:contextualSpacing w:val="0"/>
      </w:pPr>
    </w:p>
    <w:p w14:paraId="3A96F146" w14:textId="77777777" w:rsidR="00F32ED6" w:rsidRDefault="00F32ED6">
      <w:pPr>
        <w:spacing w:after="160" w:line="259" w:lineRule="auto"/>
        <w:contextualSpacing w:val="0"/>
      </w:pPr>
    </w:p>
    <w:p w14:paraId="27C10A31" w14:textId="77777777" w:rsidR="00F32ED6" w:rsidRDefault="00F32ED6">
      <w:pPr>
        <w:spacing w:after="160" w:line="259" w:lineRule="auto"/>
        <w:contextualSpacing w:val="0"/>
      </w:pPr>
    </w:p>
    <w:p w14:paraId="1CE003DD" w14:textId="77777777" w:rsidR="00F32ED6" w:rsidRDefault="00F32ED6">
      <w:pPr>
        <w:spacing w:after="160" w:line="259" w:lineRule="auto"/>
        <w:contextualSpacing w:val="0"/>
      </w:pPr>
    </w:p>
    <w:p w14:paraId="13F6C69E" w14:textId="77777777" w:rsidR="00F32ED6" w:rsidRDefault="00F32ED6">
      <w:pPr>
        <w:spacing w:after="160" w:line="259" w:lineRule="auto"/>
        <w:contextualSpacing w:val="0"/>
      </w:pPr>
    </w:p>
    <w:p w14:paraId="752FF20F" w14:textId="77777777" w:rsidR="00F32ED6" w:rsidRDefault="00F32ED6">
      <w:pPr>
        <w:spacing w:after="160" w:line="259" w:lineRule="auto"/>
        <w:contextualSpacing w:val="0"/>
      </w:pPr>
    </w:p>
    <w:p w14:paraId="2A6CB100" w14:textId="77777777" w:rsidR="00F32ED6" w:rsidRDefault="00F32ED6">
      <w:pPr>
        <w:spacing w:after="160" w:line="259" w:lineRule="auto"/>
        <w:contextualSpacing w:val="0"/>
      </w:pPr>
    </w:p>
    <w:p w14:paraId="73400137" w14:textId="77777777" w:rsidR="00F32ED6" w:rsidRDefault="00F32ED6">
      <w:pPr>
        <w:spacing w:after="160" w:line="259" w:lineRule="auto"/>
        <w:contextualSpacing w:val="0"/>
      </w:pPr>
    </w:p>
    <w:p w14:paraId="15031700" w14:textId="77777777" w:rsidR="00F32ED6" w:rsidRDefault="00F32ED6">
      <w:pPr>
        <w:spacing w:after="160" w:line="259" w:lineRule="auto"/>
        <w:contextualSpacing w:val="0"/>
      </w:pPr>
    </w:p>
    <w:p w14:paraId="43A499C0" w14:textId="77777777" w:rsidR="00F32ED6" w:rsidRDefault="00F32ED6">
      <w:pPr>
        <w:spacing w:after="160" w:line="259" w:lineRule="auto"/>
        <w:contextualSpacing w:val="0"/>
      </w:pPr>
    </w:p>
    <w:p w14:paraId="07D13D5B" w14:textId="77938C98" w:rsidR="0007643D" w:rsidRDefault="00F32ED6">
      <w:pPr>
        <w:spacing w:after="160" w:line="259" w:lineRule="auto"/>
        <w:contextualSpacing w:val="0"/>
        <w:rPr>
          <w:b/>
          <w:szCs w:val="24"/>
          <w:lang w:val="en-US"/>
        </w:rPr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61664" behindDoc="0" locked="0" layoutInCell="1" allowOverlap="1" wp14:anchorId="72859C13" wp14:editId="0AC184A9">
                <wp:simplePos x="0" y="0"/>
                <wp:positionH relativeFrom="page">
                  <wp:posOffset>828040</wp:posOffset>
                </wp:positionH>
                <wp:positionV relativeFrom="paragraph">
                  <wp:posOffset>367665</wp:posOffset>
                </wp:positionV>
                <wp:extent cx="6086475" cy="1403985"/>
                <wp:effectExtent l="0" t="0" r="0" b="0"/>
                <wp:wrapTopAndBottom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9E9C4" w14:textId="1F74A181" w:rsidR="00F32ED6" w:rsidRDefault="00EB1267" w:rsidP="00F32E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If equating </w:t>
                            </w:r>
                            <w:r w:rsidR="00167CE3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positive and negative </w:t>
                            </w: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areas was recognised as the appropriate method</w:t>
                            </w:r>
                            <w:r w:rsidR="00167CE3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, it should have enabled students to get full marks here but that, unfortunately, was not the case.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859C13" id="_x0000_s1072" type="#_x0000_t202" style="position:absolute;margin-left:65.2pt;margin-top:28.95pt;width:479.25pt;height:110.55pt;z-index:2517616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" filled="f" stroked="f">
                <v:textbox style="mso-fit-shape-to-text:t">
                  <w:txbxContent>
                    <w:p w14:paraId="3CF9E9C4" w14:textId="1F74A181" w:rsidR="00F32ED6" w:rsidRDefault="00EB1267" w:rsidP="00F32E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If equating </w:t>
                      </w:r>
                      <w:r w:rsidR="00167CE3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positive and negative </w:t>
                      </w: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areas was recognised as the appropriate method</w:t>
                      </w:r>
                      <w:r w:rsidR="00167CE3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, it should have enabled students to get full marks here but that, unfortunately, was not the case.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7643D">
        <w:br w:type="page"/>
      </w:r>
    </w:p>
    <w:p w14:paraId="09C3C29C" w14:textId="443D4CD9" w:rsidR="0007643D" w:rsidRDefault="0007643D" w:rsidP="0007643D">
      <w:pPr>
        <w:pStyle w:val="QNum"/>
      </w:pPr>
      <w:r>
        <w:lastRenderedPageBreak/>
        <w:t>Question 16</w:t>
      </w:r>
      <w:r>
        <w:tab/>
        <w:t>(9 marks)</w:t>
      </w:r>
    </w:p>
    <w:p w14:paraId="1A23194E" w14:textId="77777777" w:rsidR="0007643D" w:rsidRDefault="0007643D" w:rsidP="00EB69E0">
      <w:r>
        <w:t xml:space="preserve">When a machine is serviced, between </w:t>
      </w:r>
      <m:oMath>
        <m:r>
          <w:rPr>
            <w:rFonts w:ascii="Cambria Math" w:hAnsi="Cambria Math"/>
          </w:rPr>
          <m:t>2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6</m:t>
        </m:r>
      </m:oMath>
      <w:r>
        <w:rPr>
          <w:rFonts w:eastAsiaTheme="minorEastAsia"/>
        </w:rPr>
        <w:t xml:space="preserve"> of its parts are replaced. Records indicate that </w:t>
      </w:r>
      <m:oMath>
        <m:r>
          <w:rPr>
            <w:rFonts w:ascii="Cambria Math" w:eastAsiaTheme="minorEastAsia" w:hAnsi="Cambria Math"/>
          </w:rPr>
          <m:t>28%</m:t>
        </m:r>
      </m:oMath>
      <w:r>
        <w:rPr>
          <w:rFonts w:eastAsiaTheme="minorEastAsia"/>
        </w:rPr>
        <w:t xml:space="preserve"> of machines need </w:t>
      </w:r>
      <m:oMath>
        <m:r>
          <w:rPr>
            <w:rFonts w:ascii="Cambria Math" w:eastAsiaTheme="minorEastAsia" w:hAnsi="Cambria Math"/>
          </w:rPr>
          <m:t>4</m:t>
        </m:r>
      </m:oMath>
      <w:r>
        <w:rPr>
          <w:rFonts w:eastAsiaTheme="minorEastAsia"/>
        </w:rPr>
        <w:t xml:space="preserve"> parts replaced, </w:t>
      </w:r>
      <m:oMath>
        <m:r>
          <w:rPr>
            <w:rFonts w:ascii="Cambria Math" w:eastAsiaTheme="minorEastAsia" w:hAnsi="Cambria Math"/>
          </w:rPr>
          <m:t>13%</m:t>
        </m:r>
      </m:oMath>
      <w:r>
        <w:rPr>
          <w:rFonts w:eastAsiaTheme="minorEastAsia"/>
        </w:rPr>
        <w:t xml:space="preserve"> need </w:t>
      </w:r>
      <m:oMath>
        <m:r>
          <w:rPr>
            <w:rFonts w:ascii="Cambria Math" w:eastAsiaTheme="minorEastAsia" w:hAnsi="Cambria Math"/>
          </w:rPr>
          <m:t>5</m:t>
        </m:r>
      </m:oMath>
      <w:r>
        <w:rPr>
          <w:rFonts w:eastAsiaTheme="minorEastAsia"/>
        </w:rPr>
        <w:t xml:space="preserve"> parts replaced, </w:t>
      </w:r>
      <m:oMath>
        <m:r>
          <w:rPr>
            <w:rFonts w:ascii="Cambria Math" w:eastAsiaTheme="minorEastAsia" w:hAnsi="Cambria Math"/>
          </w:rPr>
          <m:t>5%</m:t>
        </m:r>
      </m:oMath>
      <w:r>
        <w:rPr>
          <w:rFonts w:eastAsiaTheme="minorEastAsia"/>
        </w:rPr>
        <w:t xml:space="preserve"> need </w:t>
      </w:r>
      <m:oMath>
        <m:r>
          <w:rPr>
            <w:rFonts w:ascii="Cambria Math" w:eastAsiaTheme="minorEastAsia" w:hAnsi="Cambria Math"/>
          </w:rPr>
          <m:t>6</m:t>
        </m:r>
      </m:oMath>
      <w:r>
        <w:rPr>
          <w:rFonts w:eastAsiaTheme="minorEastAsia"/>
        </w:rPr>
        <w:t xml:space="preserve"> parts replaced, and the mean number of parts replaced per service is </w:t>
      </w:r>
      <m:oMath>
        <m:r>
          <w:rPr>
            <w:rFonts w:ascii="Cambria Math" w:eastAsiaTheme="minorEastAsia" w:hAnsi="Cambria Math"/>
          </w:rPr>
          <m:t>3.54</m:t>
        </m:r>
      </m:oMath>
      <w:r>
        <w:rPr>
          <w:rFonts w:eastAsiaTheme="minorEastAsia"/>
        </w:rPr>
        <w:t>.</w:t>
      </w:r>
    </w:p>
    <w:p w14:paraId="4F8E7A29" w14:textId="77777777" w:rsidR="0007643D" w:rsidRDefault="0007643D" w:rsidP="00EB69E0"/>
    <w:p w14:paraId="27F152E9" w14:textId="77777777" w:rsidR="0007643D" w:rsidRDefault="0007643D" w:rsidP="00EB69E0">
      <w:pPr>
        <w:rPr>
          <w:rFonts w:eastAsiaTheme="minorEastAsia"/>
        </w:rPr>
      </w:pPr>
      <w:r>
        <w:t xml:space="preserve">Let the random variable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be the number of parts that need replacing when a randomly selected machine is serviced.</w:t>
      </w:r>
    </w:p>
    <w:p w14:paraId="70066A37" w14:textId="77777777" w:rsidR="0007643D" w:rsidRDefault="0007643D" w:rsidP="00EB69E0"/>
    <w:p w14:paraId="4125BB50" w14:textId="77777777" w:rsidR="0007643D" w:rsidRDefault="0007643D" w:rsidP="00EB69E0">
      <w:pPr>
        <w:pStyle w:val="Parta"/>
        <w:rPr>
          <w:rFonts w:eastAsiaTheme="minorEastAsia"/>
        </w:rPr>
      </w:pPr>
      <w:r>
        <w:t>(a)</w:t>
      </w:r>
      <w:r>
        <w:tab/>
        <w:t xml:space="preserve">Complete the probability distribution table for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below.</w:t>
      </w:r>
      <w:r>
        <w:rPr>
          <w:rFonts w:eastAsiaTheme="minorEastAsia"/>
        </w:rPr>
        <w:tab/>
        <w:t>(4 marks)</w:t>
      </w:r>
    </w:p>
    <w:p w14:paraId="5F8FC54D" w14:textId="77777777" w:rsidR="0007643D" w:rsidRDefault="0007643D" w:rsidP="00EB69E0">
      <w:pPr>
        <w:pStyle w:val="Parta"/>
        <w:rPr>
          <w:rFonts w:eastAsiaTheme="minorEastAsia"/>
        </w:rPr>
      </w:pPr>
    </w:p>
    <w:tbl>
      <w:tblPr>
        <w:tblStyle w:val="TableGrid"/>
        <w:tblW w:w="0" w:type="auto"/>
        <w:tblInd w:w="680" w:type="dxa"/>
        <w:tblLook w:val="04A0" w:firstRow="1" w:lastRow="0" w:firstColumn="1" w:lastColumn="0" w:noHBand="0" w:noVBand="1"/>
      </w:tblPr>
      <w:tblGrid>
        <w:gridCol w:w="1442"/>
        <w:gridCol w:w="1466"/>
        <w:gridCol w:w="1467"/>
        <w:gridCol w:w="1467"/>
        <w:gridCol w:w="1468"/>
        <w:gridCol w:w="1468"/>
      </w:tblGrid>
      <w:tr w:rsidR="0007643D" w14:paraId="28D04AF9" w14:textId="77777777" w:rsidTr="00EB69E0">
        <w:tc>
          <w:tcPr>
            <w:tcW w:w="1576" w:type="dxa"/>
          </w:tcPr>
          <w:p w14:paraId="299101A0" w14:textId="77777777" w:rsidR="0007643D" w:rsidRDefault="0007643D" w:rsidP="00EB69E0">
            <w:pPr>
              <w:pStyle w:val="Parta"/>
              <w:ind w:left="0"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576" w:type="dxa"/>
            <w:vAlign w:val="center"/>
          </w:tcPr>
          <w:p w14:paraId="3AF82B1F" w14:textId="77777777" w:rsidR="0007643D" w:rsidRPr="0044276E" w:rsidRDefault="0007643D" w:rsidP="00EB69E0">
            <w:pPr>
              <w:pStyle w:val="Parta"/>
              <w:ind w:left="0" w:firstLine="0"/>
              <w:jc w:val="center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576" w:type="dxa"/>
            <w:vAlign w:val="center"/>
          </w:tcPr>
          <w:p w14:paraId="5D9B0F7D" w14:textId="77777777" w:rsidR="0007643D" w:rsidRPr="0044276E" w:rsidRDefault="0007643D" w:rsidP="00EB69E0">
            <w:pPr>
              <w:pStyle w:val="Parta"/>
              <w:ind w:left="0" w:firstLine="0"/>
              <w:jc w:val="center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576" w:type="dxa"/>
            <w:vAlign w:val="center"/>
          </w:tcPr>
          <w:p w14:paraId="20AE1657" w14:textId="77777777" w:rsidR="0007643D" w:rsidRPr="0044276E" w:rsidRDefault="0007643D" w:rsidP="00EB69E0">
            <w:pPr>
              <w:pStyle w:val="Parta"/>
              <w:ind w:left="0" w:firstLine="0"/>
              <w:jc w:val="center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  <w:tc>
          <w:tcPr>
            <w:tcW w:w="1577" w:type="dxa"/>
            <w:vAlign w:val="center"/>
          </w:tcPr>
          <w:p w14:paraId="519BB89C" w14:textId="77777777" w:rsidR="0007643D" w:rsidRPr="0044276E" w:rsidRDefault="0007643D" w:rsidP="00EB69E0">
            <w:pPr>
              <w:pStyle w:val="Parta"/>
              <w:ind w:left="0" w:firstLine="0"/>
              <w:jc w:val="center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</m:t>
                </m:r>
              </m:oMath>
            </m:oMathPara>
          </w:p>
        </w:tc>
        <w:tc>
          <w:tcPr>
            <w:tcW w:w="1577" w:type="dxa"/>
            <w:vAlign w:val="center"/>
          </w:tcPr>
          <w:p w14:paraId="5E060A91" w14:textId="77777777" w:rsidR="0007643D" w:rsidRPr="0044276E" w:rsidRDefault="0007643D" w:rsidP="00EB69E0">
            <w:pPr>
              <w:pStyle w:val="Parta"/>
              <w:ind w:left="0" w:firstLine="0"/>
              <w:jc w:val="center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</m:t>
                </m:r>
              </m:oMath>
            </m:oMathPara>
          </w:p>
        </w:tc>
      </w:tr>
      <w:tr w:rsidR="0007643D" w14:paraId="57218455" w14:textId="77777777" w:rsidTr="00EB69E0">
        <w:trPr>
          <w:trHeight w:val="567"/>
        </w:trPr>
        <w:tc>
          <w:tcPr>
            <w:tcW w:w="1576" w:type="dxa"/>
            <w:vAlign w:val="center"/>
          </w:tcPr>
          <w:p w14:paraId="59D8F451" w14:textId="77777777" w:rsidR="0007643D" w:rsidRDefault="0007643D" w:rsidP="00EB69E0">
            <w:pPr>
              <w:pStyle w:val="Parta"/>
              <w:ind w:left="0" w:firstLine="0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P(X=x)</m:t>
                </m:r>
              </m:oMath>
            </m:oMathPara>
          </w:p>
        </w:tc>
        <w:tc>
          <w:tcPr>
            <w:tcW w:w="1576" w:type="dxa"/>
            <w:vAlign w:val="center"/>
          </w:tcPr>
          <w:p w14:paraId="7321BAAA" w14:textId="77777777" w:rsidR="0007643D" w:rsidRPr="00815CB6" w:rsidRDefault="0007643D" w:rsidP="00EB69E0">
            <w:pPr>
              <w:pStyle w:val="Parta"/>
              <w:ind w:left="0" w:firstLine="0"/>
              <w:jc w:val="center"/>
              <w:rPr>
                <w:rFonts w:ascii="Cambria Math" w:eastAsiaTheme="minorEastAsia" w:hAnsi="Cambria Math"/>
                <w:color w:val="003366"/>
                <w:sz w:val="28"/>
                <w:szCs w:val="28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3366"/>
                    <w:sz w:val="28"/>
                    <w:szCs w:val="28"/>
                  </w:rPr>
                  <m:t>0.15</m:t>
                </m:r>
              </m:oMath>
            </m:oMathPara>
          </w:p>
        </w:tc>
        <w:tc>
          <w:tcPr>
            <w:tcW w:w="1576" w:type="dxa"/>
            <w:vAlign w:val="center"/>
          </w:tcPr>
          <w:p w14:paraId="7002F388" w14:textId="77777777" w:rsidR="0007643D" w:rsidRPr="00815CB6" w:rsidRDefault="0007643D" w:rsidP="00EB69E0">
            <w:pPr>
              <w:pStyle w:val="Parta"/>
              <w:ind w:left="0" w:firstLine="0"/>
              <w:jc w:val="center"/>
              <w:rPr>
                <w:rFonts w:ascii="Cambria Math" w:eastAsiaTheme="minorEastAsia" w:hAnsi="Cambria Math"/>
                <w:color w:val="003366"/>
                <w:sz w:val="28"/>
                <w:szCs w:val="28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3366"/>
                    <w:sz w:val="28"/>
                    <w:szCs w:val="28"/>
                  </w:rPr>
                  <m:t>0.39</m:t>
                </m:r>
              </m:oMath>
            </m:oMathPara>
          </w:p>
        </w:tc>
        <w:tc>
          <w:tcPr>
            <w:tcW w:w="1576" w:type="dxa"/>
            <w:vAlign w:val="center"/>
          </w:tcPr>
          <w:p w14:paraId="3C459846" w14:textId="77777777" w:rsidR="0007643D" w:rsidRPr="00815CB6" w:rsidRDefault="0007643D" w:rsidP="00EB69E0">
            <w:pPr>
              <w:pStyle w:val="Parta"/>
              <w:ind w:left="0" w:firstLine="0"/>
              <w:jc w:val="center"/>
              <w:rPr>
                <w:rFonts w:ascii="Cambria Math" w:eastAsiaTheme="minorEastAsia" w:hAnsi="Cambria Math"/>
                <w:color w:val="003366"/>
                <w:sz w:val="28"/>
                <w:szCs w:val="28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3366"/>
                    <w:sz w:val="28"/>
                    <w:szCs w:val="28"/>
                  </w:rPr>
                  <m:t>0.28</m:t>
                </m:r>
              </m:oMath>
            </m:oMathPara>
          </w:p>
        </w:tc>
        <w:tc>
          <w:tcPr>
            <w:tcW w:w="1577" w:type="dxa"/>
            <w:vAlign w:val="center"/>
          </w:tcPr>
          <w:p w14:paraId="54EF969C" w14:textId="77777777" w:rsidR="0007643D" w:rsidRPr="00815CB6" w:rsidRDefault="0007643D" w:rsidP="00EB69E0">
            <w:pPr>
              <w:pStyle w:val="Parta"/>
              <w:ind w:left="0" w:firstLine="0"/>
              <w:jc w:val="center"/>
              <w:rPr>
                <w:rFonts w:ascii="Cambria Math" w:eastAsiaTheme="minorEastAsia" w:hAnsi="Cambria Math"/>
                <w:color w:val="003366"/>
                <w:sz w:val="28"/>
                <w:szCs w:val="28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3366"/>
                    <w:sz w:val="28"/>
                    <w:szCs w:val="28"/>
                  </w:rPr>
                  <m:t>0.13</m:t>
                </m:r>
              </m:oMath>
            </m:oMathPara>
          </w:p>
        </w:tc>
        <w:tc>
          <w:tcPr>
            <w:tcW w:w="1577" w:type="dxa"/>
            <w:vAlign w:val="center"/>
          </w:tcPr>
          <w:p w14:paraId="0671CF11" w14:textId="77777777" w:rsidR="0007643D" w:rsidRPr="00815CB6" w:rsidRDefault="0007643D" w:rsidP="00EB69E0">
            <w:pPr>
              <w:pStyle w:val="Parta"/>
              <w:ind w:left="0" w:firstLine="0"/>
              <w:jc w:val="center"/>
              <w:rPr>
                <w:rFonts w:ascii="Cambria Math" w:eastAsiaTheme="minorEastAsia" w:hAnsi="Cambria Math"/>
                <w:color w:val="003366"/>
                <w:sz w:val="28"/>
                <w:szCs w:val="28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3366"/>
                    <w:sz w:val="28"/>
                    <w:szCs w:val="28"/>
                  </w:rPr>
                  <m:t>0.05</m:t>
                </m:r>
              </m:oMath>
            </m:oMathPara>
          </w:p>
        </w:tc>
      </w:tr>
    </w:tbl>
    <w:p w14:paraId="3BDEA3D2" w14:textId="77777777" w:rsidR="0007643D" w:rsidRDefault="0007643D" w:rsidP="00EB69E0">
      <w:pPr>
        <w:pStyle w:val="Parta"/>
        <w:rPr>
          <w:rFonts w:eastAsiaTheme="minorEastAsia"/>
        </w:rPr>
      </w:pPr>
    </w:p>
    <w:p w14:paraId="673F7B30" w14:textId="77777777" w:rsidR="0007643D" w:rsidRDefault="0007643D" w:rsidP="00EB69E0">
      <w:pPr>
        <w:pStyle w:val="Parta"/>
        <w:rPr>
          <w:rFonts w:eastAsiaTheme="minorEastAsia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F1D9FE" wp14:editId="2944ACD5">
                <wp:simplePos x="0" y="0"/>
                <wp:positionH relativeFrom="column">
                  <wp:posOffset>1667510</wp:posOffset>
                </wp:positionH>
                <wp:positionV relativeFrom="paragraph">
                  <wp:posOffset>66040</wp:posOffset>
                </wp:positionV>
                <wp:extent cx="3352800" cy="2330450"/>
                <wp:effectExtent l="0" t="0" r="19050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330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5266"/>
                            </w:tblGrid>
                            <w:tr w:rsidR="0007643D" w:rsidRPr="00C250AC" w14:paraId="6C35FD4D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480E6B44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25ADC160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E437113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Let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P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x=2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=a, P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X=3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=b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then</w:t>
                                  </w:r>
                                </w:p>
                                <w:p w14:paraId="2C55DAB8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74B47F36" w14:textId="77777777" w:rsidR="0007643D" w:rsidRPr="00815CB6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0.46+a+b</m:t>
                                      </m:r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=1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2a+3b+1.12+0.65+0.3</m:t>
                                      </m:r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=3.54</m:t>
                                      </m:r>
                                    </m:oMath>
                                  </m:oMathPara>
                                </w:p>
                                <w:p w14:paraId="4B812790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>Hence</w:t>
                                  </w:r>
                                </w:p>
                                <w:p w14:paraId="34D79D59" w14:textId="77777777" w:rsidR="0007643D" w:rsidRPr="00815CB6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a=0.15,  b=0.39</m:t>
                                      </m:r>
                                    </m:oMath>
                                  </m:oMathPara>
                                </w:p>
                                <w:p w14:paraId="4EBC3799" w14:textId="77777777" w:rsidR="0007643D" w:rsidRPr="00815CB6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07643D" w:rsidRPr="00C250AC" w14:paraId="56862533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15E03CB8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659B693B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734E04DE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values for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x=4, 5, 6</m:t>
                                    </m:r>
                                  </m:oMath>
                                </w:p>
                                <w:p w14:paraId="131DB5B5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equation using sum of probabilities</w:t>
                                  </w:r>
                                </w:p>
                                <w:p w14:paraId="75D09A5F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equation using expected value</w:t>
                                  </w:r>
                                </w:p>
                                <w:p w14:paraId="5EBF2280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values for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x=2, 3</m:t>
                                    </m:r>
                                  </m:oMath>
                                </w:p>
                              </w:tc>
                            </w:tr>
                          </w:tbl>
                          <w:p w14:paraId="1620E962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1D9FE" id="Text Box 30" o:spid="_x0000_s1073" type="#_x0000_t202" style="position:absolute;left:0;text-align:left;margin-left:131.3pt;margin-top:5.2pt;width:264pt;height:18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5266"/>
                      </w:tblGrid>
                      <w:tr w:rsidR="0007643D" w:rsidRPr="00C250AC" w14:paraId="6C35FD4D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480E6B44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25ADC160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6E437113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Let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336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3366"/>
                                    </w:rPr>
                                    <m:t>x=2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=a, 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336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3366"/>
                                    </w:rPr>
                                    <m:t>X=3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=b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then</w:t>
                            </w:r>
                          </w:p>
                          <w:p w14:paraId="2C55DAB8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74B47F36" w14:textId="77777777" w:rsidR="0007643D" w:rsidRPr="00815CB6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0.46+a+b</m:t>
                                </m:r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=1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2a+3b+1.12+0.65+0.3</m:t>
                                </m:r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=3.54</m:t>
                                </m:r>
                              </m:oMath>
                            </m:oMathPara>
                          </w:p>
                          <w:p w14:paraId="4B812790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>Hence</w:t>
                            </w:r>
                          </w:p>
                          <w:p w14:paraId="34D79D59" w14:textId="77777777" w:rsidR="0007643D" w:rsidRPr="00815CB6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a=0.15,  b=0.39</m:t>
                                </m:r>
                              </m:oMath>
                            </m:oMathPara>
                          </w:p>
                          <w:p w14:paraId="4EBC3799" w14:textId="77777777" w:rsidR="0007643D" w:rsidRPr="00815CB6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</w:tc>
                      </w:tr>
                      <w:tr w:rsidR="0007643D" w:rsidRPr="00C250AC" w14:paraId="56862533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15E03CB8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659B693B" w14:textId="77777777" w:rsidTr="00EB69E0">
                        <w:tc>
                          <w:tcPr>
                            <w:tcW w:w="5000" w:type="pct"/>
                          </w:tcPr>
                          <w:p w14:paraId="734E04DE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 xml:space="preserve">values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x=4, 5, 6</m:t>
                              </m:r>
                            </m:oMath>
                          </w:p>
                          <w:p w14:paraId="131DB5B5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equation using sum of probabilities</w:t>
                            </w:r>
                          </w:p>
                          <w:p w14:paraId="75D09A5F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equation using expected value</w:t>
                            </w:r>
                          </w:p>
                          <w:p w14:paraId="5EBF2280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values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x=2, 3</m:t>
                              </m:r>
                            </m:oMath>
                          </w:p>
                        </w:tc>
                      </w:tr>
                    </w:tbl>
                    <w:p w14:paraId="1620E962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0965E0B8" w14:textId="77777777" w:rsidR="0007643D" w:rsidRDefault="0007643D" w:rsidP="00EB69E0">
      <w:pPr>
        <w:pStyle w:val="Parta"/>
        <w:rPr>
          <w:rFonts w:eastAsiaTheme="minorEastAsia"/>
        </w:rPr>
      </w:pPr>
    </w:p>
    <w:p w14:paraId="246AA51F" w14:textId="77777777" w:rsidR="0007643D" w:rsidRDefault="0007643D" w:rsidP="00EB69E0">
      <w:pPr>
        <w:pStyle w:val="Parta"/>
        <w:rPr>
          <w:rFonts w:eastAsiaTheme="minorEastAsia"/>
        </w:rPr>
      </w:pPr>
    </w:p>
    <w:p w14:paraId="2A4D6B88" w14:textId="77777777" w:rsidR="0007643D" w:rsidRDefault="0007643D" w:rsidP="00EB69E0">
      <w:pPr>
        <w:pStyle w:val="Parta"/>
        <w:rPr>
          <w:rFonts w:eastAsiaTheme="minorEastAsia"/>
        </w:rPr>
      </w:pPr>
    </w:p>
    <w:p w14:paraId="77230F01" w14:textId="77777777" w:rsidR="0007643D" w:rsidRDefault="0007643D" w:rsidP="00EB69E0">
      <w:pPr>
        <w:pStyle w:val="Parta"/>
        <w:rPr>
          <w:rFonts w:eastAsiaTheme="minorEastAsia"/>
        </w:rPr>
      </w:pPr>
    </w:p>
    <w:p w14:paraId="170387F6" w14:textId="77777777" w:rsidR="0007643D" w:rsidRDefault="0007643D" w:rsidP="00EB69E0">
      <w:pPr>
        <w:pStyle w:val="Parta"/>
        <w:rPr>
          <w:rFonts w:eastAsiaTheme="minorEastAsia"/>
        </w:rPr>
      </w:pPr>
    </w:p>
    <w:p w14:paraId="7D839FBC" w14:textId="77777777" w:rsidR="0007643D" w:rsidRDefault="0007643D" w:rsidP="00EB69E0">
      <w:pPr>
        <w:pStyle w:val="Parta"/>
        <w:rPr>
          <w:rFonts w:eastAsiaTheme="minorEastAsia"/>
        </w:rPr>
      </w:pPr>
    </w:p>
    <w:p w14:paraId="3D93F86B" w14:textId="77777777" w:rsidR="0007643D" w:rsidRDefault="0007643D" w:rsidP="00EB69E0">
      <w:pPr>
        <w:pStyle w:val="Parta"/>
        <w:rPr>
          <w:rFonts w:eastAsiaTheme="minorEastAsia"/>
        </w:rPr>
      </w:pPr>
    </w:p>
    <w:p w14:paraId="70ADE3EE" w14:textId="77777777" w:rsidR="0007643D" w:rsidRDefault="0007643D" w:rsidP="00EB69E0">
      <w:pPr>
        <w:pStyle w:val="Parta"/>
        <w:rPr>
          <w:rFonts w:eastAsiaTheme="minorEastAsia"/>
        </w:rPr>
      </w:pPr>
    </w:p>
    <w:p w14:paraId="5A0E111A" w14:textId="77777777" w:rsidR="0007643D" w:rsidRDefault="0007643D" w:rsidP="00EB69E0">
      <w:pPr>
        <w:pStyle w:val="Parta"/>
        <w:rPr>
          <w:rFonts w:eastAsiaTheme="minorEastAsia"/>
        </w:rPr>
      </w:pPr>
    </w:p>
    <w:p w14:paraId="68B30529" w14:textId="77777777" w:rsidR="0007643D" w:rsidRDefault="0007643D" w:rsidP="00EB69E0">
      <w:pPr>
        <w:pStyle w:val="Parta"/>
        <w:rPr>
          <w:rFonts w:eastAsiaTheme="minorEastAsia"/>
        </w:rPr>
      </w:pPr>
    </w:p>
    <w:p w14:paraId="36D9D342" w14:textId="77777777" w:rsidR="0007643D" w:rsidRDefault="0007643D" w:rsidP="00EB69E0">
      <w:pPr>
        <w:pStyle w:val="Parta"/>
        <w:rPr>
          <w:rFonts w:eastAsiaTheme="minorEastAsia"/>
        </w:rPr>
      </w:pPr>
    </w:p>
    <w:p w14:paraId="5D8A4AE4" w14:textId="77777777" w:rsidR="0007643D" w:rsidRDefault="0007643D" w:rsidP="00EB69E0">
      <w:pPr>
        <w:pStyle w:val="Parta"/>
        <w:rPr>
          <w:rFonts w:eastAsiaTheme="minorEastAsia"/>
        </w:rPr>
      </w:pPr>
    </w:p>
    <w:p w14:paraId="1D67E459" w14:textId="77777777" w:rsidR="0007643D" w:rsidRDefault="0007643D" w:rsidP="00EB69E0">
      <w:pPr>
        <w:pStyle w:val="Parta"/>
        <w:rPr>
          <w:rFonts w:eastAsiaTheme="minorEastAsia"/>
        </w:rPr>
      </w:pPr>
    </w:p>
    <w:p w14:paraId="35AFE3CE" w14:textId="77777777" w:rsidR="0007643D" w:rsidRDefault="0007643D" w:rsidP="00EB69E0">
      <w:pPr>
        <w:pStyle w:val="Parta"/>
        <w:rPr>
          <w:rFonts w:eastAsiaTheme="minorEastAsia"/>
        </w:rPr>
      </w:pPr>
    </w:p>
    <w:p w14:paraId="37C31587" w14:textId="77777777" w:rsidR="0007643D" w:rsidRDefault="0007643D" w:rsidP="00EB69E0">
      <w:pPr>
        <w:pStyle w:val="Parta"/>
        <w:rPr>
          <w:rFonts w:eastAsiaTheme="minorEastAsia"/>
        </w:rPr>
      </w:pPr>
    </w:p>
    <w:p w14:paraId="3E538C8B" w14:textId="77777777" w:rsidR="00F32ED6" w:rsidRDefault="00F32ED6" w:rsidP="00EB69E0">
      <w:pPr>
        <w:pStyle w:val="Parta"/>
        <w:rPr>
          <w:rFonts w:eastAsiaTheme="minorEastAsia"/>
        </w:rPr>
      </w:pPr>
    </w:p>
    <w:p w14:paraId="050B3A5A" w14:textId="48291368" w:rsidR="00F32ED6" w:rsidRDefault="00F32ED6" w:rsidP="00EB69E0">
      <w:pPr>
        <w:pStyle w:val="Parta"/>
        <w:rPr>
          <w:rFonts w:eastAsiaTheme="minorEastAsia"/>
        </w:rPr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63712" behindDoc="0" locked="0" layoutInCell="1" allowOverlap="1" wp14:anchorId="6ADA52F2" wp14:editId="54AD09C5">
                <wp:simplePos x="0" y="0"/>
                <wp:positionH relativeFrom="page">
                  <wp:posOffset>828040</wp:posOffset>
                </wp:positionH>
                <wp:positionV relativeFrom="paragraph">
                  <wp:posOffset>253365</wp:posOffset>
                </wp:positionV>
                <wp:extent cx="6086475" cy="1403985"/>
                <wp:effectExtent l="0" t="0" r="0" b="0"/>
                <wp:wrapTopAndBottom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1893C" w14:textId="49E01D84" w:rsidR="00F32ED6" w:rsidRDefault="004D5287" w:rsidP="00F32E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Filling in the table was worth two marks and showing the simultaneous equations needed to be shown for the other two marks.  This part was done well</w:t>
                            </w:r>
                            <w:r w:rsidR="00893A55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and the whole question proved to be one of the easiest on the whole paper.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DA52F2" id="_x0000_s1074" type="#_x0000_t202" style="position:absolute;left:0;text-align:left;margin-left:65.2pt;margin-top:19.95pt;width:479.25pt;height:110.55pt;z-index:25176371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" filled="f" stroked="f">
                <v:textbox style="mso-fit-shape-to-text:t">
                  <w:txbxContent>
                    <w:p w14:paraId="7101893C" w14:textId="49E01D84" w:rsidR="00F32ED6" w:rsidRDefault="004D5287" w:rsidP="00F32E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Filling in the table was worth two marks and showing the simultaneous equations needed to be shown for the other two marks.  This part was done well</w:t>
                      </w:r>
                      <w:r w:rsidR="00893A55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and the whole question proved to be one of the easiest on the whole paper.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C647B8" w14:textId="77777777" w:rsidR="00F32ED6" w:rsidRDefault="00F32ED6" w:rsidP="00EB69E0">
      <w:pPr>
        <w:pStyle w:val="Parta"/>
        <w:rPr>
          <w:rFonts w:eastAsiaTheme="minorEastAsia"/>
        </w:rPr>
      </w:pPr>
    </w:p>
    <w:p w14:paraId="427A9242" w14:textId="77777777" w:rsidR="00F32ED6" w:rsidRDefault="00F32ED6" w:rsidP="00EB69E0">
      <w:pPr>
        <w:pStyle w:val="Parta"/>
        <w:rPr>
          <w:rFonts w:eastAsiaTheme="minorEastAsia"/>
        </w:rPr>
      </w:pPr>
    </w:p>
    <w:p w14:paraId="6F63FB87" w14:textId="77777777" w:rsidR="00F32ED6" w:rsidRDefault="00F32ED6" w:rsidP="00EB69E0">
      <w:pPr>
        <w:pStyle w:val="Parta"/>
        <w:rPr>
          <w:rFonts w:eastAsiaTheme="minorEastAsia"/>
        </w:rPr>
      </w:pPr>
    </w:p>
    <w:p w14:paraId="6E32D638" w14:textId="77777777" w:rsidR="00F32ED6" w:rsidRDefault="00F32ED6" w:rsidP="00EB69E0">
      <w:pPr>
        <w:pStyle w:val="Parta"/>
        <w:rPr>
          <w:rFonts w:eastAsiaTheme="minorEastAsia"/>
        </w:rPr>
      </w:pPr>
    </w:p>
    <w:p w14:paraId="5562554B" w14:textId="77777777" w:rsidR="00F32ED6" w:rsidRDefault="00F32ED6" w:rsidP="00EB69E0">
      <w:pPr>
        <w:pStyle w:val="Parta"/>
        <w:rPr>
          <w:rFonts w:eastAsiaTheme="minorEastAsia"/>
        </w:rPr>
      </w:pPr>
    </w:p>
    <w:p w14:paraId="1701B535" w14:textId="77777777" w:rsidR="00F32ED6" w:rsidRDefault="00F32ED6" w:rsidP="00EB69E0">
      <w:pPr>
        <w:pStyle w:val="Parta"/>
        <w:rPr>
          <w:rFonts w:eastAsiaTheme="minorEastAsia"/>
        </w:rPr>
      </w:pPr>
    </w:p>
    <w:p w14:paraId="601DE6EC" w14:textId="77777777" w:rsidR="00F32ED6" w:rsidRDefault="00F32ED6" w:rsidP="00EB69E0">
      <w:pPr>
        <w:pStyle w:val="Parta"/>
        <w:rPr>
          <w:rFonts w:eastAsiaTheme="minorEastAsia"/>
        </w:rPr>
      </w:pPr>
    </w:p>
    <w:p w14:paraId="521D9EA7" w14:textId="379166B4" w:rsidR="0007643D" w:rsidRDefault="0007643D" w:rsidP="00EB69E0">
      <w:pPr>
        <w:pStyle w:val="Parta"/>
        <w:rPr>
          <w:rFonts w:eastAsiaTheme="minorEastAsia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A72CC3" wp14:editId="0A6D1653">
                <wp:simplePos x="0" y="0"/>
                <wp:positionH relativeFrom="column">
                  <wp:posOffset>2105660</wp:posOffset>
                </wp:positionH>
                <wp:positionV relativeFrom="paragraph">
                  <wp:posOffset>160655</wp:posOffset>
                </wp:positionV>
                <wp:extent cx="2311400" cy="1435100"/>
                <wp:effectExtent l="0" t="0" r="12700" b="127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143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628"/>
                            </w:tblGrid>
                            <w:tr w:rsidR="0007643D" w:rsidRPr="00C250AC" w14:paraId="18EDFEAD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082BF1F5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38A4C6A8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D4FEEF0" w14:textId="77777777" w:rsidR="0007643D" w:rsidRDefault="0007643D" w:rsidP="00EB69E0">
                                  <w:pPr>
                                    <w:pStyle w:val="Parts"/>
                                    <w:jc w:val="center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color w:val="003366"/>
                                    </w:rPr>
                                    <w:t xml:space="preserve">Using CAS,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σ=1.0528058</m:t>
                                    </m:r>
                                  </m:oMath>
                                </w:p>
                                <w:p w14:paraId="7E8E60F3" w14:textId="77777777" w:rsidR="0007643D" w:rsidRPr="001B7890" w:rsidRDefault="0007643D" w:rsidP="00EB69E0">
                                  <w:pPr>
                                    <w:pStyle w:val="Parts"/>
                                    <w:jc w:val="center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372A3C8B" w14:textId="77777777" w:rsidR="0007643D" w:rsidRPr="001B7890" w:rsidRDefault="0007643D" w:rsidP="00EB69E0">
                                  <w:pPr>
                                    <w:pStyle w:val="Parts"/>
                                    <w:jc w:val="center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Hence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Var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=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σ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=1.1084</m:t>
                                    </m:r>
                                  </m:oMath>
                                </w:p>
                                <w:p w14:paraId="6A617A7C" w14:textId="77777777" w:rsidR="0007643D" w:rsidRPr="001B7890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07643D" w:rsidRPr="00C250AC" w14:paraId="75226FAF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2465EC2E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4F983AD3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452377A6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indicates </w:t>
                                  </w:r>
                                  <w:proofErr w:type="spellStart"/>
                                  <w:r>
                                    <w:rPr>
                                      <w:color w:val="003366"/>
                                    </w:rPr>
                                    <w:t>sd</w:t>
                                  </w:r>
                                  <w:proofErr w:type="spellEnd"/>
                                  <w:r>
                                    <w:rPr>
                                      <w:color w:val="003366"/>
                                    </w:rPr>
                                    <w:t xml:space="preserve"> using CAS</w:t>
                                  </w:r>
                                </w:p>
                                <w:p w14:paraId="7CB1E482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correct variance</w:t>
                                  </w:r>
                                </w:p>
                              </w:tc>
                            </w:tr>
                          </w:tbl>
                          <w:p w14:paraId="1E158433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72CC3" id="Text Box 31" o:spid="_x0000_s1075" type="#_x0000_t202" style="position:absolute;left:0;text-align:left;margin-left:165.8pt;margin-top:12.65pt;width:182pt;height:11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3628"/>
                      </w:tblGrid>
                      <w:tr w:rsidR="0007643D" w:rsidRPr="00C250AC" w14:paraId="18EDFEAD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082BF1F5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38A4C6A8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7D4FEEF0" w14:textId="77777777" w:rsidR="0007643D" w:rsidRDefault="0007643D" w:rsidP="00EB69E0">
                            <w:pPr>
                              <w:pStyle w:val="Parts"/>
                              <w:jc w:val="center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color w:val="003366"/>
                              </w:rPr>
                              <w:t xml:space="preserve">Using CAS,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σ=1.0528058</m:t>
                              </m:r>
                            </m:oMath>
                          </w:p>
                          <w:p w14:paraId="7E8E60F3" w14:textId="77777777" w:rsidR="0007643D" w:rsidRPr="001B7890" w:rsidRDefault="0007643D" w:rsidP="00EB69E0">
                            <w:pPr>
                              <w:pStyle w:val="Parts"/>
                              <w:jc w:val="center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372A3C8B" w14:textId="77777777" w:rsidR="0007643D" w:rsidRPr="001B7890" w:rsidRDefault="0007643D" w:rsidP="00EB69E0">
                            <w:pPr>
                              <w:pStyle w:val="Parts"/>
                              <w:jc w:val="center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Hence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Var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336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3366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336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3366"/>
                                    </w:rPr>
                                    <m:t>σ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color w:val="003366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=1.1084</m:t>
                              </m:r>
                            </m:oMath>
                          </w:p>
                          <w:p w14:paraId="6A617A7C" w14:textId="77777777" w:rsidR="0007643D" w:rsidRPr="001B7890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</w:tc>
                      </w:tr>
                      <w:tr w:rsidR="0007643D" w:rsidRPr="00C250AC" w14:paraId="75226FAF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2465EC2E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4F983AD3" w14:textId="77777777" w:rsidTr="00EB69E0">
                        <w:tc>
                          <w:tcPr>
                            <w:tcW w:w="5000" w:type="pct"/>
                          </w:tcPr>
                          <w:p w14:paraId="452377A6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 xml:space="preserve">indicates </w:t>
                            </w:r>
                            <w:proofErr w:type="spellStart"/>
                            <w:r>
                              <w:rPr>
                                <w:color w:val="003366"/>
                              </w:rPr>
                              <w:t>sd</w:t>
                            </w:r>
                            <w:proofErr w:type="spellEnd"/>
                            <w:r>
                              <w:rPr>
                                <w:color w:val="003366"/>
                              </w:rPr>
                              <w:t xml:space="preserve"> using CAS</w:t>
                            </w:r>
                          </w:p>
                          <w:p w14:paraId="7CB1E482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correct variance</w:t>
                            </w:r>
                          </w:p>
                        </w:tc>
                      </w:tr>
                    </w:tbl>
                    <w:p w14:paraId="1E158433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555C58DD" w14:textId="77777777" w:rsidR="0007643D" w:rsidRDefault="0007643D" w:rsidP="00EB69E0">
      <w:pPr>
        <w:pStyle w:val="Parta"/>
        <w:rPr>
          <w:rFonts w:eastAsiaTheme="minorEastAsia"/>
        </w:rPr>
      </w:pPr>
      <w:r>
        <w:rPr>
          <w:rFonts w:eastAsiaTheme="minorEastAsia"/>
        </w:rPr>
        <w:t>(b)</w:t>
      </w:r>
      <w:r>
        <w:rPr>
          <w:rFonts w:eastAsiaTheme="minorEastAsia"/>
        </w:rPr>
        <w:tab/>
        <w:t xml:space="preserve">Determine </w:t>
      </w:r>
      <m:oMath>
        <m:r>
          <m:rPr>
            <m:sty m:val="p"/>
          </m:rPr>
          <w:rPr>
            <w:rFonts w:ascii="Cambria Math" w:eastAsiaTheme="minorEastAsia" w:hAnsi="Cambria Math"/>
          </w:rPr>
          <m:t>Var⁡</m:t>
        </m:r>
        <m:r>
          <w:rPr>
            <w:rFonts w:ascii="Cambria Math" w:eastAsiaTheme="minorEastAsia" w:hAnsi="Cambria Math"/>
          </w:rPr>
          <m:t>(X)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(2 marks)</w:t>
      </w:r>
    </w:p>
    <w:p w14:paraId="52C9FB36" w14:textId="77777777" w:rsidR="0007643D" w:rsidRDefault="0007643D" w:rsidP="00EB69E0">
      <w:pPr>
        <w:pStyle w:val="Parta"/>
        <w:rPr>
          <w:rFonts w:eastAsiaTheme="minorEastAsia"/>
        </w:rPr>
      </w:pPr>
    </w:p>
    <w:p w14:paraId="29B73A29" w14:textId="77777777" w:rsidR="0007643D" w:rsidRDefault="0007643D" w:rsidP="00EB69E0">
      <w:pPr>
        <w:pStyle w:val="Parta"/>
        <w:rPr>
          <w:rFonts w:eastAsiaTheme="minorEastAsia"/>
        </w:rPr>
      </w:pPr>
    </w:p>
    <w:p w14:paraId="753EEDD0" w14:textId="77777777" w:rsidR="0007643D" w:rsidRDefault="0007643D" w:rsidP="00EB69E0">
      <w:pPr>
        <w:pStyle w:val="Parta"/>
        <w:rPr>
          <w:rFonts w:eastAsiaTheme="minorEastAsia"/>
        </w:rPr>
      </w:pPr>
    </w:p>
    <w:p w14:paraId="0A364A3D" w14:textId="77777777" w:rsidR="0007643D" w:rsidRDefault="0007643D" w:rsidP="00EB69E0">
      <w:pPr>
        <w:pStyle w:val="Parta"/>
        <w:rPr>
          <w:rFonts w:eastAsiaTheme="minorEastAsia"/>
        </w:rPr>
      </w:pPr>
    </w:p>
    <w:p w14:paraId="5FCABB6F" w14:textId="77777777" w:rsidR="0007643D" w:rsidRDefault="0007643D" w:rsidP="00EB69E0">
      <w:pPr>
        <w:pStyle w:val="Parta"/>
        <w:rPr>
          <w:rFonts w:eastAsiaTheme="minorEastAsia"/>
        </w:rPr>
      </w:pPr>
    </w:p>
    <w:p w14:paraId="7F8570C8" w14:textId="77777777" w:rsidR="0007643D" w:rsidRDefault="0007643D" w:rsidP="00EB69E0">
      <w:pPr>
        <w:pStyle w:val="Parta"/>
        <w:rPr>
          <w:rFonts w:eastAsiaTheme="minorEastAsia"/>
        </w:rPr>
      </w:pPr>
    </w:p>
    <w:p w14:paraId="3D44923B" w14:textId="77777777" w:rsidR="0007643D" w:rsidRDefault="0007643D" w:rsidP="00EB69E0">
      <w:pPr>
        <w:pStyle w:val="Parta"/>
        <w:rPr>
          <w:rFonts w:eastAsiaTheme="minorEastAsia"/>
        </w:rPr>
      </w:pPr>
    </w:p>
    <w:p w14:paraId="0AAAB8BB" w14:textId="77777777" w:rsidR="0007643D" w:rsidRDefault="0007643D" w:rsidP="00EB69E0">
      <w:pPr>
        <w:pStyle w:val="Parta"/>
        <w:rPr>
          <w:rFonts w:eastAsiaTheme="minorEastAsia"/>
        </w:rPr>
      </w:pPr>
    </w:p>
    <w:p w14:paraId="033B91F2" w14:textId="004C36FA" w:rsidR="00F32ED6" w:rsidRDefault="00F32ED6" w:rsidP="00EB69E0">
      <w:pPr>
        <w:pStyle w:val="Part"/>
      </w:pPr>
      <w:r w:rsidRPr="00F32ED6">
        <w:rPr>
          <w:rFonts w:eastAsiaTheme="minorEastAsia"/>
          <w:noProof/>
        </w:rPr>
        <w:lastRenderedPageBreak/>
        <mc:AlternateContent>
          <mc:Choice Requires="wps">
            <w:drawing>
              <wp:anchor distT="91440" distB="91440" distL="114300" distR="114300" simplePos="0" relativeHeight="251765760" behindDoc="0" locked="0" layoutInCell="1" allowOverlap="1" wp14:anchorId="06E5C0CF" wp14:editId="37226A37">
                <wp:simplePos x="0" y="0"/>
                <wp:positionH relativeFrom="page">
                  <wp:posOffset>828040</wp:posOffset>
                </wp:positionH>
                <wp:positionV relativeFrom="paragraph">
                  <wp:posOffset>253365</wp:posOffset>
                </wp:positionV>
                <wp:extent cx="6086475" cy="1403985"/>
                <wp:effectExtent l="0" t="0" r="0" b="0"/>
                <wp:wrapTopAndBottom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4BB4C" w14:textId="1DCD6801" w:rsidR="00F32ED6" w:rsidRDefault="00062474" w:rsidP="00F32E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An easy two marks with the use of the ClassPad.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E5C0CF" id="_x0000_s1076" type="#_x0000_t202" style="position:absolute;margin-left:65.2pt;margin-top:19.95pt;width:479.25pt;height:110.55pt;z-index:251765760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" filled="f" stroked="f">
                <v:textbox style="mso-fit-shape-to-text:t">
                  <w:txbxContent>
                    <w:p w14:paraId="2584BB4C" w14:textId="1DCD6801" w:rsidR="00F32ED6" w:rsidRDefault="00062474" w:rsidP="00F32E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An easy two marks with the use of the ClassPad.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04348E" w14:textId="1802E335" w:rsidR="0007643D" w:rsidRDefault="0007643D" w:rsidP="00EB69E0">
      <w:pPr>
        <w:pStyle w:val="Parta"/>
        <w:rPr>
          <w:rFonts w:eastAsiaTheme="minorEastAsia"/>
        </w:rPr>
      </w:pPr>
    </w:p>
    <w:p w14:paraId="5B3D6235" w14:textId="77777777" w:rsidR="00893A55" w:rsidRDefault="00893A55" w:rsidP="00893A55">
      <w:pPr>
        <w:pStyle w:val="Part"/>
      </w:pPr>
      <w:r>
        <w:t xml:space="preserve">The cost of servicing a machine is </w:t>
      </w:r>
      <m:oMath>
        <m:r>
          <w:rPr>
            <w:rFonts w:ascii="Cambria Math" w:hAnsi="Cambria Math"/>
          </w:rPr>
          <m:t>$85</m:t>
        </m:r>
      </m:oMath>
      <w:r>
        <w:t xml:space="preserve"> plus </w:t>
      </w:r>
      <m:oMath>
        <m:r>
          <w:rPr>
            <w:rFonts w:ascii="Cambria Math" w:hAnsi="Cambria Math"/>
          </w:rPr>
          <m:t>$26.50</m:t>
        </m:r>
      </m:oMath>
      <w:r>
        <w:t xml:space="preserve"> per part replaced and the random variable </w:t>
      </w:r>
      <m:oMath>
        <m:r>
          <w:rPr>
            <w:rFonts w:ascii="Cambria Math" w:hAnsi="Cambria Math"/>
          </w:rPr>
          <m:t>Y</m:t>
        </m:r>
      </m:oMath>
      <w:r>
        <w:t xml:space="preserve"> is the cost of servicing a randomly selected machine.</w:t>
      </w:r>
    </w:p>
    <w:p w14:paraId="41D31E47" w14:textId="77777777" w:rsidR="00893A55" w:rsidRDefault="00893A55" w:rsidP="00EB69E0">
      <w:pPr>
        <w:pStyle w:val="Parta"/>
        <w:rPr>
          <w:rFonts w:eastAsiaTheme="minorEastAsia"/>
        </w:rPr>
      </w:pPr>
    </w:p>
    <w:p w14:paraId="2060ED13" w14:textId="77777777" w:rsidR="0007643D" w:rsidRDefault="0007643D" w:rsidP="00EB69E0">
      <w:pPr>
        <w:pStyle w:val="Parta"/>
      </w:pPr>
      <w:r>
        <w:rPr>
          <w:rFonts w:eastAsiaTheme="minorEastAsia"/>
        </w:rPr>
        <w:t>(c)</w:t>
      </w:r>
      <w:r>
        <w:rPr>
          <w:rFonts w:eastAsiaTheme="minorEastAsia"/>
        </w:rPr>
        <w:tab/>
        <w:t xml:space="preserve">Determine the mean and standard deviation of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(3 marks)</w:t>
      </w:r>
    </w:p>
    <w:p w14:paraId="4173C24D" w14:textId="77777777" w:rsidR="0007643D" w:rsidRDefault="0007643D" w:rsidP="00EB69E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FE2DB2" wp14:editId="532BBA56">
                <wp:simplePos x="0" y="0"/>
                <wp:positionH relativeFrom="column">
                  <wp:posOffset>1426210</wp:posOffset>
                </wp:positionH>
                <wp:positionV relativeFrom="paragraph">
                  <wp:posOffset>72390</wp:posOffset>
                </wp:positionV>
                <wp:extent cx="3352800" cy="1993900"/>
                <wp:effectExtent l="0" t="0" r="19050" b="2540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993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5266"/>
                            </w:tblGrid>
                            <w:tr w:rsidR="0007643D" w:rsidRPr="00C250AC" w14:paraId="399B0F08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76E490FC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15E57E27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C9C6693" w14:textId="77777777" w:rsidR="0007643D" w:rsidRPr="001B7890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Y=85+26.5X</m:t>
                                      </m:r>
                                    </m:oMath>
                                  </m:oMathPara>
                                </w:p>
                                <w:p w14:paraId="6717BF83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151AE194" w14:textId="77777777" w:rsidR="0007643D" w:rsidRPr="001B7890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E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Y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=85+26.5×3.54=$178.81</m:t>
                                      </m:r>
                                    </m:oMath>
                                  </m:oMathPara>
                                </w:p>
                                <w:p w14:paraId="434CAE34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6FC3C6A5" w14:textId="77777777" w:rsidR="0007643D" w:rsidRPr="009A6E36" w:rsidRDefault="007A7A1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σ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=26.5×1.0528≈$27.90</m:t>
                                      </m:r>
                                    </m:oMath>
                                  </m:oMathPara>
                                </w:p>
                                <w:p w14:paraId="44A8AC44" w14:textId="77777777" w:rsidR="0007643D" w:rsidRPr="009A6E36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07643D" w:rsidRPr="00C250AC" w14:paraId="55467B41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202562A8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1DB10A86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0BF35D9C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equation relating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X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and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Y</m:t>
                                    </m:r>
                                  </m:oMath>
                                </w:p>
                                <w:p w14:paraId="125AD9DB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mean</w:t>
                                  </w:r>
                                </w:p>
                                <w:p w14:paraId="4264522B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standard deviation (penalty no units: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-1</m:t>
                                    </m:r>
                                  </m:oMath>
                                  <w:r>
                                    <w:rPr>
                                      <w:color w:val="003366"/>
                                    </w:rPr>
                                    <w:t xml:space="preserve"> mark)</w:t>
                                  </w:r>
                                </w:p>
                              </w:tc>
                            </w:tr>
                          </w:tbl>
                          <w:p w14:paraId="2BED746C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E2DB2" id="Text Box 32" o:spid="_x0000_s1077" type="#_x0000_t202" style="position:absolute;margin-left:112.3pt;margin-top:5.7pt;width:264pt;height:15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5266"/>
                      </w:tblGrid>
                      <w:tr w:rsidR="0007643D" w:rsidRPr="00C250AC" w14:paraId="399B0F08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76E490FC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15E57E27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0C9C6693" w14:textId="77777777" w:rsidR="0007643D" w:rsidRPr="001B7890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Y=85+26.5X</m:t>
                                </m:r>
                              </m:oMath>
                            </m:oMathPara>
                          </w:p>
                          <w:p w14:paraId="6717BF83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151AE194" w14:textId="77777777" w:rsidR="0007643D" w:rsidRPr="001B7890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E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Y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=85+26.5×3.54=$178.81</m:t>
                                </m:r>
                              </m:oMath>
                            </m:oMathPara>
                          </w:p>
                          <w:p w14:paraId="434CAE34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6FC3C6A5" w14:textId="77777777" w:rsidR="0007643D" w:rsidRPr="009A6E36" w:rsidRDefault="007A7A1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Y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=26.5×1.0528≈$27.90</m:t>
                                </m:r>
                              </m:oMath>
                            </m:oMathPara>
                          </w:p>
                          <w:p w14:paraId="44A8AC44" w14:textId="77777777" w:rsidR="0007643D" w:rsidRPr="009A6E36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</w:tc>
                      </w:tr>
                      <w:tr w:rsidR="0007643D" w:rsidRPr="00C250AC" w14:paraId="55467B41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202562A8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1DB10A86" w14:textId="77777777" w:rsidTr="00EB69E0">
                        <w:tc>
                          <w:tcPr>
                            <w:tcW w:w="5000" w:type="pct"/>
                          </w:tcPr>
                          <w:p w14:paraId="0BF35D9C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 xml:space="preserve">equation relating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Y</m:t>
                              </m:r>
                            </m:oMath>
                          </w:p>
                          <w:p w14:paraId="125AD9DB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mean</w:t>
                            </w:r>
                          </w:p>
                          <w:p w14:paraId="4264522B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standard deviation (penalty no units: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-1</m:t>
                              </m:r>
                            </m:oMath>
                            <w:r>
                              <w:rPr>
                                <w:color w:val="003366"/>
                              </w:rPr>
                              <w:t xml:space="preserve"> mark)</w:t>
                            </w:r>
                          </w:p>
                        </w:tc>
                      </w:tr>
                    </w:tbl>
                    <w:p w14:paraId="2BED746C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1DDE55CF" w14:textId="77777777" w:rsidR="00F32ED6" w:rsidRDefault="00F32ED6">
      <w:pPr>
        <w:spacing w:after="160" w:line="259" w:lineRule="auto"/>
        <w:contextualSpacing w:val="0"/>
      </w:pPr>
    </w:p>
    <w:p w14:paraId="7D95B1E4" w14:textId="77777777" w:rsidR="00F32ED6" w:rsidRDefault="00F32ED6">
      <w:pPr>
        <w:spacing w:after="160" w:line="259" w:lineRule="auto"/>
        <w:contextualSpacing w:val="0"/>
      </w:pPr>
    </w:p>
    <w:p w14:paraId="29239884" w14:textId="77777777" w:rsidR="00F32ED6" w:rsidRDefault="00F32ED6">
      <w:pPr>
        <w:spacing w:after="160" w:line="259" w:lineRule="auto"/>
        <w:contextualSpacing w:val="0"/>
      </w:pPr>
    </w:p>
    <w:p w14:paraId="488F2402" w14:textId="77777777" w:rsidR="00F32ED6" w:rsidRDefault="00F32ED6">
      <w:pPr>
        <w:spacing w:after="160" w:line="259" w:lineRule="auto"/>
        <w:contextualSpacing w:val="0"/>
      </w:pPr>
    </w:p>
    <w:p w14:paraId="623478FD" w14:textId="77777777" w:rsidR="00F32ED6" w:rsidRDefault="00F32ED6">
      <w:pPr>
        <w:spacing w:after="160" w:line="259" w:lineRule="auto"/>
        <w:contextualSpacing w:val="0"/>
      </w:pPr>
    </w:p>
    <w:p w14:paraId="66031EA9" w14:textId="77777777" w:rsidR="00F32ED6" w:rsidRDefault="00F32ED6">
      <w:pPr>
        <w:spacing w:after="160" w:line="259" w:lineRule="auto"/>
        <w:contextualSpacing w:val="0"/>
      </w:pPr>
    </w:p>
    <w:p w14:paraId="6D59D284" w14:textId="77777777" w:rsidR="00F32ED6" w:rsidRDefault="00F32ED6">
      <w:pPr>
        <w:spacing w:after="160" w:line="259" w:lineRule="auto"/>
        <w:contextualSpacing w:val="0"/>
      </w:pPr>
    </w:p>
    <w:p w14:paraId="28339438" w14:textId="77777777" w:rsidR="00F32ED6" w:rsidRDefault="00F32ED6">
      <w:pPr>
        <w:spacing w:after="160" w:line="259" w:lineRule="auto"/>
        <w:contextualSpacing w:val="0"/>
      </w:pPr>
    </w:p>
    <w:p w14:paraId="25B4E56F" w14:textId="7C7B7713" w:rsidR="00F32ED6" w:rsidRDefault="00F32ED6">
      <w:pPr>
        <w:spacing w:after="160" w:line="259" w:lineRule="auto"/>
        <w:contextualSpacing w:val="0"/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67808" behindDoc="0" locked="0" layoutInCell="1" allowOverlap="1" wp14:anchorId="27940306" wp14:editId="7444BF0A">
                <wp:simplePos x="0" y="0"/>
                <wp:positionH relativeFrom="page">
                  <wp:posOffset>828040</wp:posOffset>
                </wp:positionH>
                <wp:positionV relativeFrom="paragraph">
                  <wp:posOffset>367030</wp:posOffset>
                </wp:positionV>
                <wp:extent cx="6086475" cy="1403985"/>
                <wp:effectExtent l="0" t="0" r="0" b="0"/>
                <wp:wrapTopAndBottom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14BDC" w14:textId="3689D312" w:rsidR="00F32ED6" w:rsidRDefault="00F67155" w:rsidP="00F32E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Some students were penalised a mark here for not showing the $ sign twice or giving answers to more than two decimal place</w:t>
                            </w:r>
                            <w:r w:rsidR="00696696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s. Otherwise, done very well.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940306" id="_x0000_s1078" type="#_x0000_t202" style="position:absolute;margin-left:65.2pt;margin-top:28.9pt;width:479.25pt;height:110.55pt;z-index:25176780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" filled="f" stroked="f">
                <v:textbox style="mso-fit-shape-to-text:t">
                  <w:txbxContent>
                    <w:p w14:paraId="65B14BDC" w14:textId="3689D312" w:rsidR="00F32ED6" w:rsidRDefault="00F67155" w:rsidP="00F32E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Some students were penalised a mark here for not showing the $ sign twice or giving answers to more than two decimal place</w:t>
                      </w:r>
                      <w:r w:rsidR="00696696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s. Otherwise, done very well.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B9EBD5" w14:textId="5DC9E722" w:rsidR="0007643D" w:rsidRDefault="0007643D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14:paraId="1F1166FF" w14:textId="31A34834" w:rsidR="0007643D" w:rsidRDefault="0007643D" w:rsidP="0007643D">
      <w:pPr>
        <w:pStyle w:val="QNum"/>
      </w:pPr>
      <w:r>
        <w:lastRenderedPageBreak/>
        <w:t>Question 17</w:t>
      </w:r>
      <w:r>
        <w:tab/>
        <w:t>(6 marks)</w:t>
      </w:r>
    </w:p>
    <w:p w14:paraId="1C54233D" w14:textId="77777777" w:rsidR="0007643D" w:rsidRDefault="0007643D" w:rsidP="00EB69E0">
      <w:pPr>
        <w:rPr>
          <w:rFonts w:eastAsiaTheme="minorEastAsia"/>
        </w:rPr>
      </w:pPr>
      <w:r>
        <w:rPr>
          <w:rFonts w:eastAsiaTheme="minorEastAsia"/>
        </w:rPr>
        <w:t xml:space="preserve">Some values of the polynomial </w:t>
      </w:r>
      <w:r>
        <w:t xml:space="preserve">function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are shown in the table below:</w:t>
      </w:r>
    </w:p>
    <w:p w14:paraId="62D89E38" w14:textId="77777777" w:rsidR="0007643D" w:rsidRDefault="0007643D" w:rsidP="00EB69E0">
      <w:pPr>
        <w:rPr>
          <w:rFonts w:eastAsiaTheme="minorEastAsia"/>
        </w:rPr>
      </w:pPr>
    </w:p>
    <w:tbl>
      <w:tblPr>
        <w:tblStyle w:val="TableGrid"/>
        <w:tblW w:w="0" w:type="auto"/>
        <w:tblInd w:w="1244" w:type="dxa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07643D" w14:paraId="0F63E528" w14:textId="77777777" w:rsidTr="00EB69E0">
        <w:trPr>
          <w:trHeight w:val="340"/>
        </w:trPr>
        <w:tc>
          <w:tcPr>
            <w:tcW w:w="850" w:type="dxa"/>
            <w:vAlign w:val="center"/>
          </w:tcPr>
          <w:p w14:paraId="2B3AB9FD" w14:textId="77777777" w:rsidR="0007643D" w:rsidRDefault="0007643D" w:rsidP="00EB69E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850" w:type="dxa"/>
            <w:vAlign w:val="center"/>
          </w:tcPr>
          <w:p w14:paraId="06FDEB1E" w14:textId="77777777" w:rsidR="0007643D" w:rsidRPr="00E77006" w:rsidRDefault="0007643D" w:rsidP="00EB69E0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850" w:type="dxa"/>
            <w:vAlign w:val="center"/>
          </w:tcPr>
          <w:p w14:paraId="563186F5" w14:textId="77777777" w:rsidR="0007643D" w:rsidRPr="00E77006" w:rsidRDefault="0007643D" w:rsidP="00EB69E0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850" w:type="dxa"/>
            <w:vAlign w:val="center"/>
          </w:tcPr>
          <w:p w14:paraId="45135386" w14:textId="77777777" w:rsidR="0007643D" w:rsidRPr="00E77006" w:rsidRDefault="0007643D" w:rsidP="00EB69E0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850" w:type="dxa"/>
            <w:vAlign w:val="center"/>
          </w:tcPr>
          <w:p w14:paraId="11781273" w14:textId="77777777" w:rsidR="0007643D" w:rsidRPr="00E77006" w:rsidRDefault="0007643D" w:rsidP="00EB69E0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  <w:tc>
          <w:tcPr>
            <w:tcW w:w="850" w:type="dxa"/>
            <w:vAlign w:val="center"/>
          </w:tcPr>
          <w:p w14:paraId="4668864A" w14:textId="77777777" w:rsidR="0007643D" w:rsidRPr="00E77006" w:rsidRDefault="0007643D" w:rsidP="00EB69E0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</m:t>
                </m:r>
              </m:oMath>
            </m:oMathPara>
          </w:p>
        </w:tc>
        <w:tc>
          <w:tcPr>
            <w:tcW w:w="850" w:type="dxa"/>
            <w:vAlign w:val="center"/>
          </w:tcPr>
          <w:p w14:paraId="32F4ADC9" w14:textId="77777777" w:rsidR="0007643D" w:rsidRPr="00E77006" w:rsidRDefault="0007643D" w:rsidP="00EB69E0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850" w:type="dxa"/>
            <w:vAlign w:val="center"/>
          </w:tcPr>
          <w:p w14:paraId="6FBBB6E2" w14:textId="77777777" w:rsidR="0007643D" w:rsidRPr="00E77006" w:rsidRDefault="0007643D" w:rsidP="00EB69E0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</w:tr>
      <w:tr w:rsidR="0007643D" w14:paraId="59978DB3" w14:textId="77777777" w:rsidTr="00EB69E0">
        <w:trPr>
          <w:trHeight w:val="340"/>
        </w:trPr>
        <w:tc>
          <w:tcPr>
            <w:tcW w:w="850" w:type="dxa"/>
            <w:vAlign w:val="center"/>
          </w:tcPr>
          <w:p w14:paraId="065AD620" w14:textId="77777777" w:rsidR="0007643D" w:rsidRDefault="0007643D" w:rsidP="00EB69E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  <w:tc>
          <w:tcPr>
            <w:tcW w:w="850" w:type="dxa"/>
            <w:vAlign w:val="center"/>
          </w:tcPr>
          <w:p w14:paraId="65D52BA4" w14:textId="77777777" w:rsidR="0007643D" w:rsidRPr="00E77006" w:rsidRDefault="0007643D" w:rsidP="00EB69E0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850" w:type="dxa"/>
            <w:vAlign w:val="center"/>
          </w:tcPr>
          <w:p w14:paraId="3DF81E40" w14:textId="77777777" w:rsidR="0007643D" w:rsidRPr="00E77006" w:rsidRDefault="0007643D" w:rsidP="00EB69E0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13</m:t>
                </m:r>
              </m:oMath>
            </m:oMathPara>
          </w:p>
        </w:tc>
        <w:tc>
          <w:tcPr>
            <w:tcW w:w="850" w:type="dxa"/>
            <w:vAlign w:val="center"/>
          </w:tcPr>
          <w:p w14:paraId="72AD57C3" w14:textId="77777777" w:rsidR="0007643D" w:rsidRPr="00E77006" w:rsidRDefault="0007643D" w:rsidP="00EB69E0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8</m:t>
                </m:r>
              </m:oMath>
            </m:oMathPara>
          </w:p>
        </w:tc>
        <w:tc>
          <w:tcPr>
            <w:tcW w:w="850" w:type="dxa"/>
            <w:vAlign w:val="center"/>
          </w:tcPr>
          <w:p w14:paraId="7F0CBDDC" w14:textId="77777777" w:rsidR="0007643D" w:rsidRPr="00E77006" w:rsidRDefault="0007643D" w:rsidP="00EB69E0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850" w:type="dxa"/>
            <w:vAlign w:val="center"/>
          </w:tcPr>
          <w:p w14:paraId="26DCA206" w14:textId="77777777" w:rsidR="0007643D" w:rsidRPr="00E77006" w:rsidRDefault="0007643D" w:rsidP="00EB69E0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-2</m:t>
                </m:r>
              </m:oMath>
            </m:oMathPara>
          </w:p>
        </w:tc>
        <w:tc>
          <w:tcPr>
            <w:tcW w:w="850" w:type="dxa"/>
            <w:vAlign w:val="center"/>
          </w:tcPr>
          <w:p w14:paraId="794098D1" w14:textId="77777777" w:rsidR="0007643D" w:rsidRPr="00E77006" w:rsidRDefault="0007643D" w:rsidP="00EB69E0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850" w:type="dxa"/>
            <w:vAlign w:val="center"/>
          </w:tcPr>
          <w:p w14:paraId="3E33858F" w14:textId="77777777" w:rsidR="0007643D" w:rsidRPr="00E77006" w:rsidRDefault="0007643D" w:rsidP="00EB69E0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</m:t>
                </m:r>
              </m:oMath>
            </m:oMathPara>
          </w:p>
        </w:tc>
      </w:tr>
    </w:tbl>
    <w:p w14:paraId="2623E232" w14:textId="77777777" w:rsidR="0007643D" w:rsidRDefault="0007643D" w:rsidP="00EB69E0"/>
    <w:p w14:paraId="49A96DA8" w14:textId="77777777" w:rsidR="0007643D" w:rsidRDefault="0007643D" w:rsidP="00EB69E0">
      <w:pPr>
        <w:pStyle w:val="Parta"/>
        <w:rPr>
          <w:rFonts w:eastAsiaTheme="minorEastAsia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D71A61" wp14:editId="101BACFE">
                <wp:simplePos x="0" y="0"/>
                <wp:positionH relativeFrom="column">
                  <wp:posOffset>1927860</wp:posOffset>
                </wp:positionH>
                <wp:positionV relativeFrom="paragraph">
                  <wp:posOffset>316865</wp:posOffset>
                </wp:positionV>
                <wp:extent cx="2559050" cy="1657350"/>
                <wp:effectExtent l="0" t="0" r="1270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018"/>
                            </w:tblGrid>
                            <w:tr w:rsidR="0007643D" w:rsidRPr="00C250AC" w14:paraId="42096C90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296FD349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6CAC457E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E96B05E" w14:textId="77777777" w:rsidR="0007643D" w:rsidRPr="001E487C" w:rsidRDefault="007A7A1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nary>
                                        <m:naryPr>
                                          <m:limLoc m:val="subSup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6</m:t>
                                          </m:r>
                                        </m:sup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f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'</m:t>
                                              </m:r>
                                            </m:sup>
                                          </m:sSup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x</m:t>
                                              </m:r>
                                            </m:e>
                                          </m:d>
                                        </m:e>
                                      </m:nary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dx</m:t>
                                      </m:r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6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-f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1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=1-16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=-15</m:t>
                                      </m:r>
                                    </m:oMath>
                                  </m:oMathPara>
                                </w:p>
                                <w:p w14:paraId="75F9011A" w14:textId="77777777" w:rsidR="0007643D" w:rsidRPr="006B7C8E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07643D" w:rsidRPr="00C250AC" w14:paraId="2C9A0701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27F2E724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35B6A6B4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2C0B6A4F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uses fundamental theorem</w:t>
                                  </w:r>
                                </w:p>
                                <w:p w14:paraId="4CFA3456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correct value</w:t>
                                  </w:r>
                                </w:p>
                              </w:tc>
                            </w:tr>
                          </w:tbl>
                          <w:p w14:paraId="3B260A9A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71A61" id="Text Box 33" o:spid="_x0000_s1079" type="#_x0000_t202" style="position:absolute;left:0;text-align:left;margin-left:151.8pt;margin-top:24.95pt;width:201.5pt;height:13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4018"/>
                      </w:tblGrid>
                      <w:tr w:rsidR="0007643D" w:rsidRPr="00C250AC" w14:paraId="42096C90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296FD349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6CAC457E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7E96B05E" w14:textId="77777777" w:rsidR="0007643D" w:rsidRPr="001E487C" w:rsidRDefault="007A7A1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nary>
                                  <m:naryPr>
                                    <m:limLoc m:val="subSup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6</m:t>
                                    </m:r>
                                  </m:sup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f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x</m:t>
                                        </m:r>
                                      </m:e>
                                    </m:d>
                                  </m:e>
                                </m:nary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dx</m:t>
                                </m:r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6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-f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1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=1-16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=-15</m:t>
                                </m:r>
                              </m:oMath>
                            </m:oMathPara>
                          </w:p>
                          <w:p w14:paraId="75F9011A" w14:textId="77777777" w:rsidR="0007643D" w:rsidRPr="006B7C8E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</w:tc>
                      </w:tr>
                      <w:tr w:rsidR="0007643D" w:rsidRPr="00C250AC" w14:paraId="2C9A0701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27F2E724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35B6A6B4" w14:textId="77777777" w:rsidTr="00EB69E0">
                        <w:tc>
                          <w:tcPr>
                            <w:tcW w:w="5000" w:type="pct"/>
                          </w:tcPr>
                          <w:p w14:paraId="2C0B6A4F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uses fundamental theorem</w:t>
                            </w:r>
                          </w:p>
                          <w:p w14:paraId="4CFA3456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correct value</w:t>
                            </w:r>
                          </w:p>
                        </w:tc>
                      </w:tr>
                    </w:tbl>
                    <w:p w14:paraId="3B260A9A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  <w:r>
        <w:t>(a)</w:t>
      </w:r>
      <w:r>
        <w:tab/>
        <w:t xml:space="preserve">Evaluate </w:t>
      </w:r>
      <m:oMath>
        <m:nary>
          <m:naryPr>
            <m:limLoc m:val="subSup"/>
            <m:grow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6</m:t>
            </m:r>
          </m:sup>
          <m: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limUpp>
                  <m:limUppPr>
                    <m:ctrlPr>
                      <w:rPr>
                        <w:rFonts w:ascii="Cambria Math" w:hAnsi="Cambria Math"/>
                        <w:i/>
                      </w:rPr>
                    </m:ctrlPr>
                  </m:limUppPr>
                  <m:e>
                    <m:r>
                      <w:rPr>
                        <w:rFonts w:ascii="Cambria Math" w:hAnsi="Cambria Math"/>
                      </w:rPr>
                      <m:t>f'(x)</m:t>
                    </m:r>
                  </m:e>
                  <m:lim>
                    <m:r>
                      <w:rPr>
                        <w:rFonts w:ascii="Cambria Math" w:hAnsi="Cambria Math"/>
                      </w:rPr>
                      <m:t xml:space="preserve"> </m:t>
                    </m:r>
                  </m:lim>
                </m:limUpp>
              </m:e>
              <m:lim>
                <m:r>
                  <w:rPr>
                    <w:rFonts w:ascii="Cambria Math" w:hAnsi="Cambria Math"/>
                  </w:rPr>
                  <m:t xml:space="preserve"> </m:t>
                </m:r>
              </m:lim>
            </m:limLow>
          </m:e>
        </m:nary>
        <m:r>
          <w:rPr>
            <w:rFonts w:ascii="Cambria Math" w:hAnsi="Cambria Math"/>
          </w:rPr>
          <m:t>dx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(2 marks)</w:t>
      </w:r>
    </w:p>
    <w:p w14:paraId="03E0A98A" w14:textId="77777777" w:rsidR="0007643D" w:rsidRDefault="0007643D" w:rsidP="00EB69E0">
      <w:pPr>
        <w:pStyle w:val="Parta"/>
        <w:rPr>
          <w:rFonts w:eastAsiaTheme="minorEastAsia"/>
        </w:rPr>
      </w:pPr>
    </w:p>
    <w:p w14:paraId="5CD4CF00" w14:textId="77777777" w:rsidR="0007643D" w:rsidRDefault="0007643D" w:rsidP="00EB69E0">
      <w:pPr>
        <w:pStyle w:val="Parta"/>
        <w:rPr>
          <w:rFonts w:eastAsiaTheme="minorEastAsia"/>
        </w:rPr>
      </w:pPr>
    </w:p>
    <w:p w14:paraId="6B1611DB" w14:textId="77777777" w:rsidR="0007643D" w:rsidRDefault="0007643D" w:rsidP="00EB69E0">
      <w:pPr>
        <w:pStyle w:val="Parta"/>
        <w:rPr>
          <w:rFonts w:eastAsiaTheme="minorEastAsia"/>
        </w:rPr>
      </w:pPr>
    </w:p>
    <w:p w14:paraId="48B7FD1D" w14:textId="77777777" w:rsidR="0007643D" w:rsidRDefault="0007643D" w:rsidP="00EB69E0">
      <w:pPr>
        <w:pStyle w:val="Parta"/>
      </w:pPr>
    </w:p>
    <w:p w14:paraId="5576136E" w14:textId="77777777" w:rsidR="0007643D" w:rsidRDefault="0007643D" w:rsidP="00EB69E0">
      <w:pPr>
        <w:pStyle w:val="Parta"/>
      </w:pPr>
    </w:p>
    <w:p w14:paraId="2DD45142" w14:textId="77777777" w:rsidR="0007643D" w:rsidRDefault="0007643D" w:rsidP="00EB69E0">
      <w:pPr>
        <w:pStyle w:val="Parta"/>
      </w:pPr>
    </w:p>
    <w:p w14:paraId="453E12D7" w14:textId="77777777" w:rsidR="0007643D" w:rsidRDefault="0007643D" w:rsidP="00EB69E0">
      <w:pPr>
        <w:pStyle w:val="Parta"/>
      </w:pPr>
    </w:p>
    <w:p w14:paraId="79658EFB" w14:textId="77777777" w:rsidR="0007643D" w:rsidRDefault="0007643D" w:rsidP="00EB69E0">
      <w:pPr>
        <w:pStyle w:val="Parta"/>
      </w:pPr>
    </w:p>
    <w:p w14:paraId="482B1AF6" w14:textId="77777777" w:rsidR="0007643D" w:rsidRDefault="0007643D" w:rsidP="00EB69E0">
      <w:pPr>
        <w:pStyle w:val="Parta"/>
      </w:pPr>
    </w:p>
    <w:p w14:paraId="38B618DF" w14:textId="353D6C50" w:rsidR="0007643D" w:rsidRDefault="00A179CC" w:rsidP="00EB69E0">
      <w:pPr>
        <w:pStyle w:val="Parta"/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94432" behindDoc="0" locked="0" layoutInCell="1" allowOverlap="1" wp14:anchorId="30C96ADC" wp14:editId="1B3AE2C0">
                <wp:simplePos x="0" y="0"/>
                <wp:positionH relativeFrom="page">
                  <wp:posOffset>828040</wp:posOffset>
                </wp:positionH>
                <wp:positionV relativeFrom="paragraph">
                  <wp:posOffset>297180</wp:posOffset>
                </wp:positionV>
                <wp:extent cx="6086475" cy="1403985"/>
                <wp:effectExtent l="0" t="0" r="0" b="0"/>
                <wp:wrapTopAndBottom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7420F" w14:textId="77777777" w:rsidR="00A179CC" w:rsidRDefault="00A179CC" w:rsidP="00A179CC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This was done very poorly.  Students showed a complete lack of understanding regarding the FFT of calculus.  The only thing that needed to be recognised was that the integral of a derivative, results in the original function. By using the equation that is provided on the Formula Sheet it was merely a question of substitution!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C96ADC" id="_x0000_s1080" type="#_x0000_t202" style="position:absolute;left:0;text-align:left;margin-left:65.2pt;margin-top:23.4pt;width:479.25pt;height:110.55pt;z-index:25179443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" filled="f" stroked="f">
                <v:textbox style="mso-fit-shape-to-text:t">
                  <w:txbxContent>
                    <w:p w14:paraId="0C07420F" w14:textId="77777777" w:rsidR="00A179CC" w:rsidRDefault="00A179CC" w:rsidP="00A179CC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This was done very poorly.  Students showed a complete lack of understanding regarding the FFT of calculus.  The only thing that needed to be recognised was that the integral of a derivative, results in the original function. By using the equation that is provided on the Formula Sheet it was merely a question of substitution!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E5041F" w14:textId="2F725390" w:rsidR="0007643D" w:rsidRDefault="0007643D" w:rsidP="00EB69E0">
      <w:pPr>
        <w:pStyle w:val="Parta"/>
      </w:pPr>
    </w:p>
    <w:p w14:paraId="6A11C89E" w14:textId="63D6746D" w:rsidR="00A179CC" w:rsidRDefault="00A179CC" w:rsidP="00EB69E0"/>
    <w:p w14:paraId="65A0256E" w14:textId="3FABCE7B" w:rsidR="0007643D" w:rsidRDefault="0007643D" w:rsidP="00EB69E0">
      <w:pPr>
        <w:rPr>
          <w:rFonts w:eastAsiaTheme="minorEastAsia"/>
        </w:rPr>
      </w:pPr>
      <w:r>
        <w:t xml:space="preserve">The following is also known about </w:t>
      </w:r>
      <m:oMath>
        <m:r>
          <w:rPr>
            <w:rFonts w:ascii="Cambria Math" w:hAnsi="Cambria Math"/>
          </w:rPr>
          <m:t>f'(x)</m:t>
        </m:r>
      </m:oMath>
      <w:r>
        <w:rPr>
          <w:rFonts w:eastAsiaTheme="minorEastAsia"/>
        </w:rPr>
        <w:t>:</w:t>
      </w:r>
    </w:p>
    <w:p w14:paraId="4BC8DF87" w14:textId="42C19868" w:rsidR="0007643D" w:rsidRDefault="0007643D" w:rsidP="00EB69E0">
      <w:pPr>
        <w:rPr>
          <w:rFonts w:eastAsiaTheme="minorEastAsia"/>
        </w:rPr>
      </w:pPr>
    </w:p>
    <w:tbl>
      <w:tblPr>
        <w:tblStyle w:val="TableGrid"/>
        <w:tblW w:w="0" w:type="auto"/>
        <w:tblInd w:w="1244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07643D" w14:paraId="66A935CE" w14:textId="77777777" w:rsidTr="00EB69E0">
        <w:trPr>
          <w:trHeight w:val="340"/>
        </w:trPr>
        <w:tc>
          <w:tcPr>
            <w:tcW w:w="1701" w:type="dxa"/>
            <w:vAlign w:val="center"/>
          </w:tcPr>
          <w:p w14:paraId="74340D77" w14:textId="77777777" w:rsidR="0007643D" w:rsidRDefault="0007643D" w:rsidP="00EB69E0">
            <w:pPr>
              <w:jc w:val="center"/>
            </w:pPr>
            <w:r>
              <w:t>Interval</w:t>
            </w:r>
          </w:p>
        </w:tc>
        <w:tc>
          <w:tcPr>
            <w:tcW w:w="1701" w:type="dxa"/>
            <w:vAlign w:val="center"/>
          </w:tcPr>
          <w:p w14:paraId="0BF57CC1" w14:textId="77777777" w:rsidR="0007643D" w:rsidRDefault="0007643D" w:rsidP="00EB69E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1≤x≤5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63BFA897" w14:textId="77777777" w:rsidR="0007643D" w:rsidRDefault="0007643D" w:rsidP="00EB69E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x=5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4AB396B3" w14:textId="77777777" w:rsidR="0007643D" w:rsidRDefault="0007643D" w:rsidP="00EB69E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5≤x≤7</m:t>
                </m:r>
              </m:oMath>
            </m:oMathPara>
          </w:p>
        </w:tc>
      </w:tr>
      <w:tr w:rsidR="0007643D" w14:paraId="6EA9D4DE" w14:textId="77777777" w:rsidTr="00EB69E0">
        <w:trPr>
          <w:trHeight w:val="340"/>
        </w:trPr>
        <w:tc>
          <w:tcPr>
            <w:tcW w:w="1701" w:type="dxa"/>
            <w:vAlign w:val="center"/>
          </w:tcPr>
          <w:p w14:paraId="04820571" w14:textId="77777777" w:rsidR="0007643D" w:rsidRDefault="0007643D" w:rsidP="00EB69E0">
            <w:pPr>
              <w:jc w:val="center"/>
              <w:rPr>
                <w:rFonts w:eastAsia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f'(x)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0B177F38" w14:textId="77777777" w:rsidR="0007643D" w:rsidRDefault="007A7A1D" w:rsidP="00EB69E0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&lt;0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1F783F8B" w14:textId="77777777" w:rsidR="0007643D" w:rsidRDefault="007A7A1D" w:rsidP="00EB69E0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632A73D0" w14:textId="77777777" w:rsidR="0007643D" w:rsidRDefault="007A7A1D" w:rsidP="00EB69E0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&gt;0</m:t>
                </m:r>
              </m:oMath>
            </m:oMathPara>
          </w:p>
        </w:tc>
      </w:tr>
    </w:tbl>
    <w:p w14:paraId="04582E7B" w14:textId="6D520FEB" w:rsidR="0007643D" w:rsidRDefault="0007643D" w:rsidP="00EB69E0">
      <w:pPr>
        <w:pStyle w:val="Parta"/>
      </w:pPr>
    </w:p>
    <w:p w14:paraId="5A0172A5" w14:textId="08F593A7" w:rsidR="00F32ED6" w:rsidRDefault="00F32ED6" w:rsidP="00EB69E0">
      <w:pPr>
        <w:pStyle w:val="Parta"/>
      </w:pPr>
    </w:p>
    <w:p w14:paraId="45FBD277" w14:textId="77777777" w:rsidR="0007643D" w:rsidRDefault="0007643D" w:rsidP="00EB69E0">
      <w:pPr>
        <w:pStyle w:val="Parta"/>
        <w:rPr>
          <w:rFonts w:eastAsiaTheme="minorEastAsia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C85721" wp14:editId="70C35212">
                <wp:simplePos x="0" y="0"/>
                <wp:positionH relativeFrom="column">
                  <wp:posOffset>1140460</wp:posOffset>
                </wp:positionH>
                <wp:positionV relativeFrom="paragraph">
                  <wp:posOffset>311150</wp:posOffset>
                </wp:positionV>
                <wp:extent cx="3733800" cy="2895600"/>
                <wp:effectExtent l="0" t="0" r="1905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2895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5864"/>
                            </w:tblGrid>
                            <w:tr w:rsidR="0007643D" w:rsidRPr="00C250AC" w14:paraId="0B7C5C85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48414838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41FB5B97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CF61B6E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Area to right of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x=5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is above axis but to left is below so will need to negate/drop negative sign for that integral:</w:t>
                                  </w:r>
                                </w:p>
                                <w:p w14:paraId="48871EE1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02B8885E" w14:textId="77777777" w:rsidR="0007643D" w:rsidRPr="00EC25D0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Area</m:t>
                                      </m:r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=-</m:t>
                                      </m:r>
                                      <m:nary>
                                        <m:naryPr>
                                          <m:limLoc m:val="subSup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5</m:t>
                                          </m:r>
                                        </m:sup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f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'</m:t>
                                              </m:r>
                                            </m:sup>
                                          </m:sSup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x</m:t>
                                              </m:r>
                                            </m:e>
                                          </m:d>
                                        </m:e>
                                      </m:nary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dx+</m:t>
                                      </m:r>
                                      <m:nary>
                                        <m:naryPr>
                                          <m:limLoc m:val="subSup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5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7</m:t>
                                          </m:r>
                                        </m:sup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f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'</m:t>
                                              </m:r>
                                            </m:sup>
                                          </m:sSup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x</m:t>
                                              </m:r>
                                            </m:e>
                                          </m:d>
                                        </m:e>
                                      </m:nary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dx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=-</m:t>
                                      </m:r>
                                      <m:d>
                                        <m:dPr>
                                          <m:begChr m:val="["/>
                                          <m:endChr m:val="]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f</m:t>
                                          </m:r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5</m:t>
                                              </m:r>
                                            </m:e>
                                          </m:d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-f</m:t>
                                          </m:r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2</m:t>
                                              </m:r>
                                            </m:e>
                                          </m:d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+</m:t>
                                      </m:r>
                                      <m:d>
                                        <m:dPr>
                                          <m:begChr m:val="["/>
                                          <m:endChr m:val="]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f</m:t>
                                          </m:r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7</m:t>
                                              </m:r>
                                            </m:e>
                                          </m:d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-f</m:t>
                                          </m:r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5</m:t>
                                              </m:r>
                                            </m:e>
                                          </m:d>
                                        </m:e>
                                      </m:d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+f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7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-2f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5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=13+5-2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-2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 xml:space="preserve">=22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sq units</m:t>
                                      </m:r>
                                    </m:oMath>
                                  </m:oMathPara>
                                </w:p>
                                <w:p w14:paraId="7C541D77" w14:textId="77777777" w:rsidR="0007643D" w:rsidRPr="00EC25D0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07643D" w:rsidRPr="00C250AC" w14:paraId="7DB96579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62F575E9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4D0E420E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4C76E07F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eastAsiaTheme="minorEastAsia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integral for </w:t>
                                  </w: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f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&lt;5</m:t>
                                    </m:r>
                                  </m:oMath>
                                </w:p>
                                <w:p w14:paraId="078F46A0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negated integral for </w:t>
                                  </w: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f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&gt;5</m:t>
                                    </m:r>
                                  </m:oMath>
                                </w:p>
                                <w:p w14:paraId="1E951D7A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eastAsiaTheme="minorEastAsia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uses fundamental theorem</w:t>
                                  </w:r>
                                </w:p>
                                <w:p w14:paraId="59989162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correct area</w:t>
                                  </w:r>
                                </w:p>
                              </w:tc>
                            </w:tr>
                          </w:tbl>
                          <w:p w14:paraId="3708EAAE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85721" id="Text Box 34" o:spid="_x0000_s1081" type="#_x0000_t202" style="position:absolute;left:0;text-align:left;margin-left:89.8pt;margin-top:24.5pt;width:294pt;height:22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5864"/>
                      </w:tblGrid>
                      <w:tr w:rsidR="0007643D" w:rsidRPr="00C250AC" w14:paraId="0B7C5C85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48414838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41FB5B97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3CF61B6E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Area to right of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x=5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is above axis but to left is below so will need to negate/drop negative sign for that integral:</w:t>
                            </w:r>
                          </w:p>
                          <w:p w14:paraId="48871EE1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02B8885E" w14:textId="77777777" w:rsidR="0007643D" w:rsidRPr="00EC25D0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Area</m:t>
                                </m:r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=-</m:t>
                                </m:r>
                                <m:nary>
                                  <m:naryPr>
                                    <m:limLoc m:val="subSup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2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5</m:t>
                                    </m:r>
                                  </m:sup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f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x</m:t>
                                        </m:r>
                                      </m:e>
                                    </m:d>
                                  </m:e>
                                </m:nary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dx+</m:t>
                                </m:r>
                                <m:nary>
                                  <m:naryPr>
                                    <m:limLoc m:val="subSup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5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7</m:t>
                                    </m:r>
                                  </m:sup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f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x</m:t>
                                        </m:r>
                                      </m:e>
                                    </m:d>
                                  </m:e>
                                </m:nary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dx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=-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5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-f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2</m:t>
                                        </m:r>
                                      </m:e>
                                    </m:d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+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7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-f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5</m:t>
                                        </m:r>
                                      </m:e>
                                    </m:d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+f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7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-2f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5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=13+5-2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-2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 xml:space="preserve">=22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sq units</m:t>
                                </m:r>
                              </m:oMath>
                            </m:oMathPara>
                          </w:p>
                          <w:p w14:paraId="7C541D77" w14:textId="77777777" w:rsidR="0007643D" w:rsidRPr="00EC25D0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</w:tc>
                      </w:tr>
                      <w:tr w:rsidR="0007643D" w:rsidRPr="00C250AC" w14:paraId="7DB96579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62F575E9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4D0E420E" w14:textId="77777777" w:rsidTr="00EB69E0">
                        <w:tc>
                          <w:tcPr>
                            <w:tcW w:w="5000" w:type="pct"/>
                          </w:tcPr>
                          <w:p w14:paraId="4C76E07F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ascii="Wingdings" w:eastAsiaTheme="minorEastAsia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integral for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336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3366"/>
                                    </w:rPr>
                                    <m:t>f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color w:val="003366"/>
                                    </w:rPr>
                                    <m:t>'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336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3366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&lt;5</m:t>
                              </m:r>
                            </m:oMath>
                          </w:p>
                          <w:p w14:paraId="078F46A0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negated integral for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336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3366"/>
                                    </w:rPr>
                                    <m:t>f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3366"/>
                                    </w:rPr>
                                    <m:t>'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336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3366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&gt;5</m:t>
                              </m:r>
                            </m:oMath>
                          </w:p>
                          <w:p w14:paraId="1E951D7A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ascii="Wingdings" w:eastAsiaTheme="minorEastAsia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uses fundamental theorem</w:t>
                            </w:r>
                          </w:p>
                          <w:p w14:paraId="59989162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correct area</w:t>
                            </w:r>
                          </w:p>
                        </w:tc>
                      </w:tr>
                    </w:tbl>
                    <w:p w14:paraId="3708EAAE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  <w:r>
        <w:t>(b)</w:t>
      </w:r>
      <w:r>
        <w:tab/>
        <w:t xml:space="preserve">Determine the area between the curve </w:t>
      </w:r>
      <m:oMath>
        <m:r>
          <w:rPr>
            <w:rFonts w:ascii="Cambria Math" w:hAnsi="Cambria Math"/>
          </w:rPr>
          <m:t>y=f'(x)</m:t>
        </m:r>
      </m:oMath>
      <w:r>
        <w:rPr>
          <w:rFonts w:eastAsiaTheme="minorEastAsia"/>
        </w:rPr>
        <w:t xml:space="preserve"> and the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-axis, bounded by </w:t>
      </w:r>
      <m:oMath>
        <m:r>
          <w:rPr>
            <w:rFonts w:ascii="Cambria Math" w:eastAsiaTheme="minorEastAsia" w:hAnsi="Cambria Math"/>
          </w:rPr>
          <m:t>x=2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x=7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(4 marks)</w:t>
      </w:r>
    </w:p>
    <w:p w14:paraId="68C5F865" w14:textId="77777777" w:rsidR="0007643D" w:rsidRDefault="0007643D" w:rsidP="00EB69E0">
      <w:pPr>
        <w:pStyle w:val="Parta"/>
      </w:pPr>
    </w:p>
    <w:p w14:paraId="20960325" w14:textId="77777777" w:rsidR="00F32ED6" w:rsidRDefault="00F32ED6">
      <w:pPr>
        <w:spacing w:after="160" w:line="259" w:lineRule="auto"/>
        <w:contextualSpacing w:val="0"/>
      </w:pPr>
    </w:p>
    <w:p w14:paraId="3D5C57FF" w14:textId="77777777" w:rsidR="00F32ED6" w:rsidRDefault="00F32ED6">
      <w:pPr>
        <w:spacing w:after="160" w:line="259" w:lineRule="auto"/>
        <w:contextualSpacing w:val="0"/>
      </w:pPr>
    </w:p>
    <w:p w14:paraId="506BBFA9" w14:textId="77777777" w:rsidR="00F32ED6" w:rsidRDefault="00F32ED6">
      <w:pPr>
        <w:spacing w:after="160" w:line="259" w:lineRule="auto"/>
        <w:contextualSpacing w:val="0"/>
      </w:pPr>
    </w:p>
    <w:p w14:paraId="54DC385B" w14:textId="77777777" w:rsidR="00F32ED6" w:rsidRDefault="00F32ED6">
      <w:pPr>
        <w:spacing w:after="160" w:line="259" w:lineRule="auto"/>
        <w:contextualSpacing w:val="0"/>
      </w:pPr>
    </w:p>
    <w:p w14:paraId="60EC27EC" w14:textId="77777777" w:rsidR="00F32ED6" w:rsidRDefault="00F32ED6">
      <w:pPr>
        <w:spacing w:after="160" w:line="259" w:lineRule="auto"/>
        <w:contextualSpacing w:val="0"/>
      </w:pPr>
    </w:p>
    <w:p w14:paraId="3261EC68" w14:textId="77777777" w:rsidR="00F32ED6" w:rsidRDefault="00F32ED6">
      <w:pPr>
        <w:spacing w:after="160" w:line="259" w:lineRule="auto"/>
        <w:contextualSpacing w:val="0"/>
      </w:pPr>
    </w:p>
    <w:p w14:paraId="1A50AD1A" w14:textId="77777777" w:rsidR="00F32ED6" w:rsidRDefault="00F32ED6">
      <w:pPr>
        <w:spacing w:after="160" w:line="259" w:lineRule="auto"/>
        <w:contextualSpacing w:val="0"/>
      </w:pPr>
    </w:p>
    <w:p w14:paraId="33EC2FFE" w14:textId="77777777" w:rsidR="00F32ED6" w:rsidRDefault="00F32ED6">
      <w:pPr>
        <w:spacing w:after="160" w:line="259" w:lineRule="auto"/>
        <w:contextualSpacing w:val="0"/>
      </w:pPr>
    </w:p>
    <w:p w14:paraId="3D92E8AD" w14:textId="77777777" w:rsidR="00F32ED6" w:rsidRDefault="00F32ED6">
      <w:pPr>
        <w:spacing w:after="160" w:line="259" w:lineRule="auto"/>
        <w:contextualSpacing w:val="0"/>
      </w:pPr>
    </w:p>
    <w:p w14:paraId="1E38D382" w14:textId="77777777" w:rsidR="00F32ED6" w:rsidRDefault="00F32ED6">
      <w:pPr>
        <w:spacing w:after="160" w:line="259" w:lineRule="auto"/>
        <w:contextualSpacing w:val="0"/>
      </w:pPr>
    </w:p>
    <w:p w14:paraId="5D133262" w14:textId="1D5AEBB7" w:rsidR="00F32ED6" w:rsidRDefault="00F32ED6">
      <w:pPr>
        <w:spacing w:after="160" w:line="259" w:lineRule="auto"/>
        <w:contextualSpacing w:val="0"/>
      </w:pPr>
      <w:r w:rsidRPr="00F32ED6">
        <w:rPr>
          <w:rFonts w:eastAsiaTheme="minorEastAsia"/>
          <w:noProof/>
        </w:rPr>
        <w:lastRenderedPageBreak/>
        <mc:AlternateContent>
          <mc:Choice Requires="wps">
            <w:drawing>
              <wp:anchor distT="91440" distB="91440" distL="114300" distR="114300" simplePos="0" relativeHeight="251771904" behindDoc="0" locked="0" layoutInCell="1" allowOverlap="1" wp14:anchorId="441184F3" wp14:editId="6F264454">
                <wp:simplePos x="0" y="0"/>
                <wp:positionH relativeFrom="page">
                  <wp:posOffset>828040</wp:posOffset>
                </wp:positionH>
                <wp:positionV relativeFrom="paragraph">
                  <wp:posOffset>367665</wp:posOffset>
                </wp:positionV>
                <wp:extent cx="6086475" cy="1403985"/>
                <wp:effectExtent l="0" t="0" r="0" b="0"/>
                <wp:wrapTopAndBottom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B6938" w14:textId="2D0C205E" w:rsidR="00F32ED6" w:rsidRDefault="00AE42DC" w:rsidP="00F32E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Most missed the fact that there were two parts to the function</w:t>
                            </w:r>
                            <w:r w:rsidR="00DB0666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.  Any student who tried to do this in one step did not consider the fact it was worth 4 marks.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1184F3" id="_x0000_s1082" type="#_x0000_t202" style="position:absolute;margin-left:65.2pt;margin-top:28.95pt;width:479.25pt;height:110.55pt;z-index:25177190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" filled="f" stroked="f">
                <v:textbox style="mso-fit-shape-to-text:t">
                  <w:txbxContent>
                    <w:p w14:paraId="74AB6938" w14:textId="2D0C205E" w:rsidR="00F32ED6" w:rsidRDefault="00AE42DC" w:rsidP="00F32E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Most missed the fact that there were two parts to the function</w:t>
                      </w:r>
                      <w:r w:rsidR="00DB0666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.  Any student who tried to do this in one step did not consider the fact it was worth 4 marks.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F7EE75" w14:textId="55233001" w:rsidR="0007643D" w:rsidRDefault="0007643D" w:rsidP="0007643D">
      <w:pPr>
        <w:pStyle w:val="QNum"/>
      </w:pPr>
      <w:r>
        <w:t>Question 18</w:t>
      </w:r>
      <w:r>
        <w:tab/>
        <w:t>(8 marks)</w:t>
      </w:r>
    </w:p>
    <w:p w14:paraId="771D64C2" w14:textId="77777777" w:rsidR="0007643D" w:rsidRDefault="0007643D" w:rsidP="00EB69E0">
      <w:pPr>
        <w:rPr>
          <w:rFonts w:eastAsiaTheme="minorEastAsia"/>
        </w:rPr>
      </w:pPr>
      <w:r>
        <w:t xml:space="preserve">Let </w:t>
      </w:r>
      <m:oMath>
        <m:r>
          <w:rPr>
            <w:rFonts w:ascii="Cambria Math" w:hAnsi="Cambria Math"/>
          </w:rPr>
          <m:t>P(a, b)</m:t>
        </m:r>
      </m:oMath>
      <w:r>
        <w:rPr>
          <w:rFonts w:eastAsiaTheme="minorEastAsia"/>
        </w:rPr>
        <w:t xml:space="preserve"> be a point in the first quadrant that lies on the curve </w:t>
      </w:r>
      <m:oMath>
        <m:r>
          <w:rPr>
            <w:rFonts w:ascii="Cambria Math" w:eastAsiaTheme="minorEastAsia" w:hAnsi="Cambria Math"/>
          </w:rPr>
          <m:t>y=5-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be the area </w:t>
      </w:r>
      <w:r>
        <w:t xml:space="preserve">of the triangle formed by the tangent to the curve at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</w:t>
      </w:r>
      <w:r>
        <w:t>and the coordinate axes.</w:t>
      </w:r>
    </w:p>
    <w:p w14:paraId="3DAF62EF" w14:textId="77777777" w:rsidR="0007643D" w:rsidRDefault="0007643D" w:rsidP="00EB69E0">
      <w:pPr>
        <w:rPr>
          <w:rFonts w:eastAsiaTheme="minorEastAsia"/>
        </w:rPr>
      </w:pPr>
    </w:p>
    <w:p w14:paraId="0C73396D" w14:textId="77777777" w:rsidR="0007643D" w:rsidRDefault="0007643D" w:rsidP="00EB69E0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33269D89" wp14:editId="6B766643">
            <wp:extent cx="2296800" cy="1753200"/>
            <wp:effectExtent l="0" t="0" r="825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800" cy="17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ED2D4" w14:textId="77777777" w:rsidR="0007643D" w:rsidRDefault="0007643D" w:rsidP="00EB69E0">
      <w:pPr>
        <w:rPr>
          <w:rFonts w:eastAsiaTheme="minorEastAsia"/>
        </w:rPr>
      </w:pPr>
    </w:p>
    <w:p w14:paraId="259AECC1" w14:textId="77777777" w:rsidR="0007643D" w:rsidRDefault="0007643D" w:rsidP="00EB69E0">
      <w:pPr>
        <w:pStyle w:val="Parta"/>
      </w:pPr>
    </w:p>
    <w:p w14:paraId="43796481" w14:textId="77777777" w:rsidR="0007643D" w:rsidRDefault="0007643D" w:rsidP="00EB69E0">
      <w:pPr>
        <w:pStyle w:val="Parta"/>
        <w:rPr>
          <w:rFonts w:eastAsiaTheme="minorEastAsia"/>
        </w:rPr>
      </w:pPr>
      <w:r>
        <w:t>(a)</w:t>
      </w:r>
      <w:r>
        <w:tab/>
        <w:t xml:space="preserve">Show that  </w:t>
      </w:r>
      <m:oMath>
        <m:r>
          <w:rPr>
            <w:rFonts w:ascii="Cambria Math" w:hAnsi="Cambria Math"/>
          </w:rPr>
          <m:t>A=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mr>
          <m:m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 xml:space="preserve">      4a      </m:t>
                  </m:r>
                </m:e>
              </m:bar>
            </m:e>
          </m:mr>
        </m:m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(4 marks)</w:t>
      </w:r>
    </w:p>
    <w:p w14:paraId="22583960" w14:textId="77777777" w:rsidR="00F32ED6" w:rsidRDefault="00F32ED6">
      <w:pPr>
        <w:spacing w:after="160" w:line="259" w:lineRule="auto"/>
        <w:rPr>
          <w:rFonts w:eastAsiaTheme="minorEastAsia"/>
        </w:rPr>
      </w:pPr>
    </w:p>
    <w:p w14:paraId="74202A6B" w14:textId="496AD41D" w:rsidR="0007643D" w:rsidRDefault="0007643D">
      <w:pPr>
        <w:spacing w:after="160" w:line="259" w:lineRule="auto"/>
        <w:rPr>
          <w:rFonts w:eastAsiaTheme="minorEastAsia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3DFBD8" wp14:editId="337889B3">
                <wp:simplePos x="0" y="0"/>
                <wp:positionH relativeFrom="column">
                  <wp:posOffset>934085</wp:posOffset>
                </wp:positionH>
                <wp:positionV relativeFrom="paragraph">
                  <wp:posOffset>18415</wp:posOffset>
                </wp:positionV>
                <wp:extent cx="4159250" cy="4457700"/>
                <wp:effectExtent l="0" t="0" r="1270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0" cy="445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6533"/>
                            </w:tblGrid>
                            <w:tr w:rsidR="0007643D" w:rsidRPr="00C250AC" w14:paraId="1FE9DE62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0258B379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63EB4FF0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A051CA2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Gradient at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P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>:</w:t>
                                  </w:r>
                                </w:p>
                                <w:p w14:paraId="61286B2F" w14:textId="77777777" w:rsidR="0007643D" w:rsidRPr="00B461BA" w:rsidRDefault="007A7A1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dy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dx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=-2x⇒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P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=-2a</m:t>
                                      </m:r>
                                    </m:oMath>
                                  </m:oMathPara>
                                </w:p>
                                <w:p w14:paraId="66A4DF56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>Equation of tangent:</w:t>
                                  </w:r>
                                </w:p>
                                <w:p w14:paraId="5E18CA58" w14:textId="068C24BA" w:rsidR="0007643D" w:rsidRPr="00BD79EB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y</m:t>
                                      </m:r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=-2ax + c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 xml:space="preserve">b=5 - 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  <w:p w14:paraId="4969A7F2" w14:textId="36A5D2F7" w:rsidR="00BD79EB" w:rsidRPr="00BD79EB" w:rsidRDefault="00BD79EB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⇒5 -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 xml:space="preserve">  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 xml:space="preserve"> =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-2a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+c</m:t>
                                      </m:r>
                                    </m:oMath>
                                  </m:oMathPara>
                                </w:p>
                                <w:p w14:paraId="129B2553" w14:textId="2D43362F" w:rsidR="00BD79EB" w:rsidRPr="00BD79EB" w:rsidRDefault="00BD79EB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⇒c =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+5</m:t>
                                      </m:r>
                                    </m:oMath>
                                  </m:oMathPara>
                                </w:p>
                                <w:p w14:paraId="06826D30" w14:textId="4047F915" w:rsidR="00BD79EB" w:rsidRPr="00B461BA" w:rsidRDefault="00BD79EB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>Thus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 xml:space="preserve">                                               y</m:t>
                                    </m:r>
                                    <m:r>
                                      <m:rPr>
                                        <m:aln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 xml:space="preserve">=-2ax +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+5</m:t>
                                    </m:r>
                                  </m:oMath>
                                </w:p>
                                <w:p w14:paraId="78178594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>Axes intercepts:</w:t>
                                  </w:r>
                                </w:p>
                                <w:p w14:paraId="396C8962" w14:textId="77777777" w:rsidR="0007643D" w:rsidRPr="00A53B40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y=0⇒x=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a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+5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2a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,  x=0⇒y=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+5</m:t>
                                      </m:r>
                                    </m:oMath>
                                  </m:oMathPara>
                                </w:p>
                                <w:p w14:paraId="13DF4FF1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>Area:</w:t>
                                  </w:r>
                                </w:p>
                                <w:p w14:paraId="790A9422" w14:textId="77777777" w:rsidR="0007643D" w:rsidRPr="00A53B40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A=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Pr>
                                            <m:num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color w:val="003366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w:rPr>
                                                      <w:rFonts w:ascii="Cambria Math" w:eastAsiaTheme="minorEastAsia" w:hAnsi="Cambria Math"/>
                                                      <w:color w:val="003366"/>
                                                    </w:rPr>
                                                    <m:t>a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w:rPr>
                                                      <w:rFonts w:ascii="Cambria Math" w:eastAsiaTheme="minorEastAsia" w:hAnsi="Cambria Math"/>
                                                      <w:color w:val="003366"/>
                                                    </w:rPr>
                                                    <m:t>2</m:t>
                                                  </m:r>
                                                </m:sup>
                                              </m:sSup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+5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2a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a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+5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sSupPr>
                                            <m:e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color w:val="003366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eastAsiaTheme="minorEastAsia" w:hAnsi="Cambria Math"/>
                                                          <w:i/>
                                                          <w:color w:val="003366"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eastAsiaTheme="minorEastAsia" w:hAnsi="Cambria Math"/>
                                                          <w:color w:val="003366"/>
                                                        </w:rPr>
                                                        <m:t>a</m:t>
                                                      </m:r>
                                                    </m:e>
                                                    <m:sup>
                                                      <m:r>
                                                        <w:rPr>
                                                          <w:rFonts w:ascii="Cambria Math" w:eastAsiaTheme="minorEastAsia" w:hAnsi="Cambria Math"/>
                                                          <w:color w:val="003366"/>
                                                        </w:rPr>
                                                        <m:t>2</m:t>
                                                      </m:r>
                                                    </m:sup>
                                                  </m:sSup>
                                                  <m:r>
                                                    <w:rPr>
                                                      <w:rFonts w:ascii="Cambria Math" w:eastAsiaTheme="minorEastAsia" w:hAnsi="Cambria Math"/>
                                                      <w:color w:val="003366"/>
                                                    </w:rPr>
                                                    <m:t>+5</m:t>
                                                  </m:r>
                                                </m:e>
                                              </m:d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4a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25E1D669" w14:textId="77777777" w:rsidR="0007643D" w:rsidRPr="00B461BA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07643D" w:rsidRPr="00C250AC" w14:paraId="58C433A3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55668334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1E20C520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79FDD492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b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in terms of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a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and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P</m:t>
                                        </m:r>
                                      </m:sub>
                                    </m:sSub>
                                  </m:oMath>
                                </w:p>
                                <w:p w14:paraId="19D0D582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equation of tangent in terms of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a, x, y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(any form)</w:t>
                                  </w:r>
                                </w:p>
                                <w:p w14:paraId="7B9BA86D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axes intercepts</w:t>
                                  </w:r>
                                </w:p>
                                <w:p w14:paraId="1D995363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indicates area of right triangle</w:t>
                                  </w:r>
                                </w:p>
                              </w:tc>
                            </w:tr>
                          </w:tbl>
                          <w:p w14:paraId="6A370D07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DFBD8" id="Text Box 35" o:spid="_x0000_s1083" type="#_x0000_t202" style="position:absolute;margin-left:73.55pt;margin-top:1.45pt;width:327.5pt;height:35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6533"/>
                      </w:tblGrid>
                      <w:tr w:rsidR="0007643D" w:rsidRPr="00C250AC" w14:paraId="1FE9DE62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0258B379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63EB4FF0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6A051CA2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Gradient at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P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>:</w:t>
                            </w:r>
                          </w:p>
                          <w:p w14:paraId="61286B2F" w14:textId="77777777" w:rsidR="0007643D" w:rsidRPr="00B461BA" w:rsidRDefault="007A7A1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dy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dx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=-2x⇒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=-2a</m:t>
                                </m:r>
                              </m:oMath>
                            </m:oMathPara>
                          </w:p>
                          <w:p w14:paraId="66A4DF56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>Equation of tangent:</w:t>
                            </w:r>
                          </w:p>
                          <w:p w14:paraId="5E18CA58" w14:textId="068C24BA" w:rsidR="0007643D" w:rsidRPr="00BD79EB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y</m:t>
                                </m:r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=-2ax + c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 xml:space="preserve">b=5 -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4969A7F2" w14:textId="36A5D2F7" w:rsidR="00BD79EB" w:rsidRPr="00BD79EB" w:rsidRDefault="00BD79EB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⇒5 -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 xml:space="preserve">  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 xml:space="preserve"> 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-2a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+c</m:t>
                                </m:r>
                              </m:oMath>
                            </m:oMathPara>
                          </w:p>
                          <w:p w14:paraId="129B2553" w14:textId="2D43362F" w:rsidR="00BD79EB" w:rsidRPr="00BD79EB" w:rsidRDefault="00BD79EB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⇒c 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+5</m:t>
                                </m:r>
                              </m:oMath>
                            </m:oMathPara>
                          </w:p>
                          <w:p w14:paraId="06826D30" w14:textId="4047F915" w:rsidR="00BD79EB" w:rsidRPr="00B461BA" w:rsidRDefault="00BD79EB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>Thus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 xml:space="preserve">                                               y</m:t>
                              </m:r>
                              <m:r>
                                <m:rPr>
                                  <m:aln/>
                                </m:rP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 xml:space="preserve">=-2ax +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336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3366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color w:val="003366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+5</m:t>
                              </m:r>
                            </m:oMath>
                          </w:p>
                          <w:p w14:paraId="78178594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>Axes intercepts:</w:t>
                            </w:r>
                          </w:p>
                          <w:p w14:paraId="396C8962" w14:textId="77777777" w:rsidR="0007643D" w:rsidRPr="00A53B40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y=0⇒x=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+5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2a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,  x=0⇒y=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+5</m:t>
                                </m:r>
                              </m:oMath>
                            </m:oMathPara>
                          </w:p>
                          <w:p w14:paraId="13DF4FF1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>Area:</w:t>
                            </w:r>
                          </w:p>
                          <w:p w14:paraId="790A9422" w14:textId="77777777" w:rsidR="0007643D" w:rsidRPr="00A53B40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A=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</m:t>
                                    </m:r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color w:val="003366"/>
                                              </w:rPr>
                                              <m:t>a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color w:val="003366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+5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2a</m:t>
                                        </m:r>
                                      </m:den>
                                    </m:f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+5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d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color w:val="003366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  <w:color w:val="003366"/>
                                                  </w:rPr>
                                                  <m:t>a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  <w:color w:val="003366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color w:val="003366"/>
                                              </w:rPr>
                                              <m:t>+5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4a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25E1D669" w14:textId="77777777" w:rsidR="0007643D" w:rsidRPr="00B461BA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</w:tc>
                      </w:tr>
                      <w:tr w:rsidR="0007643D" w:rsidRPr="00C250AC" w14:paraId="58C433A3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55668334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1E20C520" w14:textId="77777777" w:rsidTr="00EB69E0">
                        <w:tc>
                          <w:tcPr>
                            <w:tcW w:w="5000" w:type="pct"/>
                          </w:tcPr>
                          <w:p w14:paraId="79FDD492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b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in terms of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a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and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336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3366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color w:val="003366"/>
                                    </w:rPr>
                                    <m:t>P</m:t>
                                  </m:r>
                                </m:sub>
                              </m:sSub>
                            </m:oMath>
                          </w:p>
                          <w:p w14:paraId="19D0D582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equation of tangent in terms of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a, x, y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(any form)</w:t>
                            </w:r>
                          </w:p>
                          <w:p w14:paraId="7B9BA86D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axes intercepts</w:t>
                            </w:r>
                          </w:p>
                          <w:p w14:paraId="1D995363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indicates area of right triangle</w:t>
                            </w:r>
                          </w:p>
                        </w:tc>
                      </w:tr>
                    </w:tbl>
                    <w:p w14:paraId="6A370D07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</w:rPr>
        <w:br w:type="page"/>
      </w:r>
    </w:p>
    <w:p w14:paraId="7CA078CB" w14:textId="77777777" w:rsidR="00F32ED6" w:rsidRDefault="00F32ED6" w:rsidP="00EB69E0">
      <w:pPr>
        <w:pStyle w:val="Parta"/>
        <w:rPr>
          <w:rFonts w:eastAsiaTheme="minorEastAsia"/>
        </w:rPr>
      </w:pPr>
    </w:p>
    <w:p w14:paraId="44476BDB" w14:textId="593CB6B8" w:rsidR="00F32ED6" w:rsidRDefault="00F32ED6" w:rsidP="00EB69E0">
      <w:pPr>
        <w:pStyle w:val="Parta"/>
        <w:rPr>
          <w:rFonts w:eastAsiaTheme="minorEastAsia"/>
        </w:rPr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73952" behindDoc="0" locked="0" layoutInCell="1" allowOverlap="1" wp14:anchorId="093AA476" wp14:editId="29C400C2">
                <wp:simplePos x="0" y="0"/>
                <wp:positionH relativeFrom="page">
                  <wp:posOffset>828040</wp:posOffset>
                </wp:positionH>
                <wp:positionV relativeFrom="paragraph">
                  <wp:posOffset>252730</wp:posOffset>
                </wp:positionV>
                <wp:extent cx="6086475" cy="1403985"/>
                <wp:effectExtent l="0" t="0" r="0" b="0"/>
                <wp:wrapTopAndBottom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BA48F" w14:textId="0AECDED4" w:rsidR="00F32ED6" w:rsidRDefault="00223D21" w:rsidP="00F32E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Very poorly done and not surprising given the fact that it was quite a unique question that expected students to remember a lot about intersections</w:t>
                            </w:r>
                            <w:r w:rsidR="00191557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, gradient, intercepts, etc. </w:t>
                            </w:r>
                            <w:r w:rsidR="008268E6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It was more a question of algebraic manipulation rather than a straight calculus question.</w:t>
                            </w:r>
                            <w:r w:rsidR="0013783C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13FA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The focus was on finding the area of a triangle</w:t>
                            </w:r>
                            <w:r w:rsidR="00022D5C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,</w:t>
                            </w:r>
                            <w:r w:rsidR="003613FA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so it was necessary to find the base and the height. This simple fact was missed by almost everyone</w:t>
                            </w:r>
                            <w:r w:rsidR="00022D5C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, which resulted in a range of algebraic nonsense that went nowhere.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3AA476" id="_x0000_s1084" type="#_x0000_t202" style="position:absolute;left:0;text-align:left;margin-left:65.2pt;margin-top:19.9pt;width:479.25pt;height:110.55pt;z-index:25177395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" filled="f" stroked="f">
                <v:textbox style="mso-fit-shape-to-text:t">
                  <w:txbxContent>
                    <w:p w14:paraId="54CBA48F" w14:textId="0AECDED4" w:rsidR="00F32ED6" w:rsidRDefault="00223D21" w:rsidP="00F32E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Very poorly done and not surprising given the fact that it was quite a unique question that expected students to remember a lot about intersections</w:t>
                      </w:r>
                      <w:r w:rsidR="00191557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, gradient, intercepts, etc. </w:t>
                      </w:r>
                      <w:r w:rsidR="008268E6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It was more a question of algebraic manipulation rather than a straight calculus question.</w:t>
                      </w:r>
                      <w:r w:rsidR="0013783C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</w:t>
                      </w:r>
                      <w:r w:rsidR="003613FA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The focus was on finding the area of a triangle</w:t>
                      </w:r>
                      <w:r w:rsidR="00022D5C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,</w:t>
                      </w:r>
                      <w:r w:rsidR="003613FA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so it was necessary to find the base and the height. This simple fact was missed by almost everyone</w:t>
                      </w:r>
                      <w:r w:rsidR="00022D5C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, which resulted in a range of algebraic nonsense that went nowhere.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F96A4E" w14:textId="77777777" w:rsidR="00F32ED6" w:rsidRDefault="00F32ED6" w:rsidP="00EB69E0">
      <w:pPr>
        <w:pStyle w:val="Parta"/>
        <w:rPr>
          <w:rFonts w:eastAsiaTheme="minorEastAsia"/>
        </w:rPr>
      </w:pPr>
    </w:p>
    <w:p w14:paraId="1919D162" w14:textId="77777777" w:rsidR="00F32ED6" w:rsidRDefault="00F32ED6" w:rsidP="00EB69E0">
      <w:pPr>
        <w:pStyle w:val="Parta"/>
        <w:rPr>
          <w:rFonts w:eastAsiaTheme="minorEastAsia"/>
        </w:rPr>
      </w:pPr>
    </w:p>
    <w:p w14:paraId="3985F295" w14:textId="77777777" w:rsidR="00F32ED6" w:rsidRDefault="00F32ED6" w:rsidP="00EB69E0">
      <w:pPr>
        <w:pStyle w:val="Parta"/>
        <w:rPr>
          <w:rFonts w:eastAsiaTheme="minorEastAsia"/>
        </w:rPr>
      </w:pPr>
    </w:p>
    <w:p w14:paraId="4BDB327F" w14:textId="77777777" w:rsidR="00F32ED6" w:rsidRDefault="00F32ED6" w:rsidP="00EB69E0">
      <w:pPr>
        <w:pStyle w:val="Parta"/>
        <w:rPr>
          <w:rFonts w:eastAsiaTheme="minorEastAsia"/>
        </w:rPr>
      </w:pPr>
    </w:p>
    <w:p w14:paraId="64BDCA22" w14:textId="77777777" w:rsidR="00F32ED6" w:rsidRDefault="00F32ED6" w:rsidP="00EB69E0">
      <w:pPr>
        <w:pStyle w:val="Parta"/>
        <w:rPr>
          <w:rFonts w:eastAsiaTheme="minorEastAsia"/>
        </w:rPr>
      </w:pPr>
    </w:p>
    <w:p w14:paraId="110845AF" w14:textId="1A2E5D2C" w:rsidR="0007643D" w:rsidRDefault="0007643D" w:rsidP="00EB69E0">
      <w:pPr>
        <w:pStyle w:val="Parta"/>
      </w:pPr>
      <w:r>
        <w:rPr>
          <w:rFonts w:eastAsiaTheme="minorEastAsia"/>
        </w:rPr>
        <w:t>(b)</w:t>
      </w:r>
      <w:r>
        <w:rPr>
          <w:rFonts w:eastAsiaTheme="minorEastAsia"/>
        </w:rPr>
        <w:tab/>
        <w:t xml:space="preserve">Use calculus to determine the coordinates of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that minimise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(4 marks)</w:t>
      </w:r>
    </w:p>
    <w:p w14:paraId="0565F2F7" w14:textId="77777777" w:rsidR="0007643D" w:rsidRDefault="0007643D" w:rsidP="00EB69E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1104E3" wp14:editId="41F550A8">
                <wp:simplePos x="0" y="0"/>
                <wp:positionH relativeFrom="column">
                  <wp:posOffset>645160</wp:posOffset>
                </wp:positionH>
                <wp:positionV relativeFrom="paragraph">
                  <wp:posOffset>134620</wp:posOffset>
                </wp:positionV>
                <wp:extent cx="4610100" cy="3244850"/>
                <wp:effectExtent l="0" t="0" r="19050" b="1270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3244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7242"/>
                            </w:tblGrid>
                            <w:tr w:rsidR="0007643D" w:rsidRPr="00C250AC" w14:paraId="640A03CB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3E126DC5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75A431BF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F406BCB" w14:textId="77777777" w:rsidR="0007643D" w:rsidRPr="002A410B" w:rsidRDefault="007A7A1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dA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da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3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a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4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+10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a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-25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4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a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15743DEA" w14:textId="77777777" w:rsidR="0007643D" w:rsidRPr="0054088B" w:rsidRDefault="007A7A1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dA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da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=0⇒a=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15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≈1.291</m:t>
                                      </m:r>
                                    </m:oMath>
                                  </m:oMathPara>
                                </w:p>
                                <w:p w14:paraId="2777F487" w14:textId="77777777" w:rsidR="0007643D" w:rsidRPr="0054088B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3FECB390" w14:textId="77777777" w:rsidR="0007643D" w:rsidRPr="0054088B" w:rsidRDefault="007A7A1D" w:rsidP="00EB69E0">
                                  <w:pPr>
                                    <w:pStyle w:val="Parts"/>
                                    <w:rPr>
                                      <w:rFonts w:ascii="Cambria Math" w:eastAsiaTheme="minorEastAsia" w:hAnsi="Cambria Math"/>
                                      <w:i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d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A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d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a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bPr>
                                        <m:e>
                                          <m:d>
                                            <m:dPr>
                                              <m:begChr m:val=""/>
                                              <m:endChr m:val="|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color w:val="003366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eastAsiaTheme="minorEastAsia" w:hAnsi="Cambria Math"/>
                                                      <w:color w:val="003366"/>
                                                    </w:rPr>
                                                    <m:t>3</m:t>
                                                  </m:r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eastAsiaTheme="minorEastAsia" w:hAnsi="Cambria Math"/>
                                                          <w:i/>
                                                          <w:color w:val="003366"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eastAsiaTheme="minorEastAsia" w:hAnsi="Cambria Math"/>
                                                          <w:color w:val="003366"/>
                                                        </w:rPr>
                                                        <m:t>a</m:t>
                                                      </m:r>
                                                    </m:e>
                                                    <m:sup>
                                                      <m:r>
                                                        <w:rPr>
                                                          <w:rFonts w:ascii="Cambria Math" w:eastAsiaTheme="minorEastAsia" w:hAnsi="Cambria Math"/>
                                                          <w:color w:val="003366"/>
                                                        </w:rPr>
                                                        <m:t>4</m:t>
                                                      </m:r>
                                                    </m:sup>
                                                  </m:sSup>
                                                  <m:r>
                                                    <w:rPr>
                                                      <w:rFonts w:ascii="Cambria Math" w:eastAsiaTheme="minorEastAsia" w:hAnsi="Cambria Math"/>
                                                      <w:color w:val="003366"/>
                                                    </w:rPr>
                                                    <m:t>+25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eastAsiaTheme="minorEastAsia" w:hAnsi="Cambria Math"/>
                                                      <w:color w:val="003366"/>
                                                    </w:rPr>
                                                    <m:t>2</m:t>
                                                  </m:r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eastAsiaTheme="minorEastAsia" w:hAnsi="Cambria Math"/>
                                                          <w:i/>
                                                          <w:color w:val="003366"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eastAsiaTheme="minorEastAsia" w:hAnsi="Cambria Math"/>
                                                          <w:color w:val="003366"/>
                                                        </w:rPr>
                                                        <m:t>a</m:t>
                                                      </m:r>
                                                    </m:e>
                                                    <m:sup>
                                                      <m:r>
                                                        <w:rPr>
                                                          <w:rFonts w:ascii="Cambria Math" w:eastAsiaTheme="minorEastAsia" w:hAnsi="Cambria Math"/>
                                                          <w:color w:val="003366"/>
                                                        </w:rPr>
                                                        <m:t>3</m:t>
                                                      </m:r>
                                                    </m:sup>
                                                  </m:sSup>
                                                </m:den>
                                              </m:f>
                                            </m:e>
                                          </m:d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a=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Pr>
                                            <m:num>
                                              <m:rad>
                                                <m:radPr>
                                                  <m:degHide m:val="1"/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color w:val="003366"/>
                                                    </w:rPr>
                                                  </m:ctrlPr>
                                                </m:radPr>
                                                <m:deg/>
                                                <m:e>
                                                  <m:r>
                                                    <w:rPr>
                                                      <w:rFonts w:ascii="Cambria Math" w:eastAsiaTheme="minorEastAsia" w:hAnsi="Cambria Math"/>
                                                      <w:color w:val="003366"/>
                                                    </w:rPr>
                                                    <m:t>15</m:t>
                                                  </m:r>
                                                </m:e>
                                              </m:rad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</m:sub>
                                      </m:sSub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=2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15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⇒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Minimum</m:t>
                                      </m:r>
                                    </m:oMath>
                                  </m:oMathPara>
                                </w:p>
                                <w:p w14:paraId="76B170F4" w14:textId="77777777" w:rsidR="0007643D" w:rsidRPr="0054088B" w:rsidRDefault="0007643D" w:rsidP="00EB69E0">
                                  <w:pPr>
                                    <w:pStyle w:val="Parts"/>
                                    <w:rPr>
                                      <w:rFonts w:ascii="Cambria Math" w:eastAsiaTheme="minorEastAsia" w:hAnsi="Cambria Math"/>
                                      <w:i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b=5-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10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10473216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Hence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P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fPr>
                                          <m:num>
                                            <m:rad>
                                              <m:radPr>
                                                <m:degHide m:val="1"/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color w:val="003366"/>
                                                  </w:rPr>
                                                </m:ctrlPr>
                                              </m:radPr>
                                              <m:deg/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  <w:color w:val="003366"/>
                                                  </w:rPr>
                                                  <m:t>15</m:t>
                                                </m:r>
                                              </m:e>
                                            </m:rad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color w:val="003366"/>
                                              </w:rPr>
                                              <m:t>3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,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color w:val="003366"/>
                                              </w:rPr>
                                              <m:t>10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color w:val="003366"/>
                                              </w:rPr>
                                              <m:t>3</m:t>
                                            </m:r>
                                          </m:den>
                                        </m:f>
                                      </m:e>
                                    </m:d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≈P(1.291, 3.333)</m:t>
                                    </m:r>
                                  </m:oMath>
                                </w:p>
                                <w:p w14:paraId="165929C5" w14:textId="77777777" w:rsidR="0007643D" w:rsidRPr="002F17A7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07643D" w:rsidRPr="00C250AC" w14:paraId="496A0BD4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37155BA8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53ACF2FD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0454AF04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first derivative</w:t>
                                  </w:r>
                                </w:p>
                                <w:p w14:paraId="3FCAEE9D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solves for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a</m:t>
                                    </m:r>
                                  </m:oMath>
                                </w:p>
                                <w:p w14:paraId="6730E5C8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indicates check for minimum (graph, sign or second derivative test)</w:t>
                                  </w:r>
                                </w:p>
                                <w:p w14:paraId="59EC274F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correct coordinates, exact or at least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2</m:t>
                                    </m:r>
                                  </m:oMath>
                                  <w:r>
                                    <w:rPr>
                                      <w:color w:val="003366"/>
                                    </w:rPr>
                                    <w:t xml:space="preserve"> dp</w:t>
                                  </w:r>
                                </w:p>
                              </w:tc>
                            </w:tr>
                          </w:tbl>
                          <w:p w14:paraId="2CF2C654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104E3" id="Text Box 36" o:spid="_x0000_s1085" type="#_x0000_t202" style="position:absolute;margin-left:50.8pt;margin-top:10.6pt;width:363pt;height:25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7242"/>
                      </w:tblGrid>
                      <w:tr w:rsidR="0007643D" w:rsidRPr="00C250AC" w14:paraId="640A03CB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3E126DC5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75A431BF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6F406BCB" w14:textId="77777777" w:rsidR="0007643D" w:rsidRPr="002A410B" w:rsidRDefault="007A7A1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dA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da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3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4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+10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-25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4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14:paraId="15743DEA" w14:textId="77777777" w:rsidR="0007643D" w:rsidRPr="0054088B" w:rsidRDefault="007A7A1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dA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da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=0⇒a=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15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≈1.291</m:t>
                                </m:r>
                              </m:oMath>
                            </m:oMathPara>
                          </w:p>
                          <w:p w14:paraId="2777F487" w14:textId="77777777" w:rsidR="0007643D" w:rsidRPr="0054088B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3FECB390" w14:textId="77777777" w:rsidR="0007643D" w:rsidRPr="0054088B" w:rsidRDefault="007A7A1D" w:rsidP="00EB69E0">
                            <w:pPr>
                              <w:pStyle w:val="Parts"/>
                              <w:rPr>
                                <w:rFonts w:ascii="Cambria Math" w:eastAsiaTheme="minorEastAsia" w:hAnsi="Cambria Math"/>
                                <w:i/>
                                <w:color w:val="00336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d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A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d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begChr m:val=""/>
                                        <m:endChr m:val="|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color w:val="003366"/>
                                              </w:rPr>
                                              <m:t>3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color w:val="003366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  <w:color w:val="003366"/>
                                                  </w:rPr>
                                                  <m:t>a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  <w:color w:val="003366"/>
                                                  </w:rPr>
                                                  <m:t>4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color w:val="003366"/>
                                              </w:rPr>
                                              <m:t>+25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color w:val="003366"/>
                                              </w:rPr>
                                              <m:t>2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color w:val="003366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  <w:color w:val="003366"/>
                                                  </w:rPr>
                                                  <m:t>a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  <w:color w:val="003366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</m:den>
                                        </m:f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a=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Pr>
                                      <m:num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color w:val="003366"/>
                                              </w:rPr>
                                              <m:t>15</m:t>
                                            </m:r>
                                          </m:e>
                                        </m:rad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=2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15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⇒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Minimum</m:t>
                                </m:r>
                              </m:oMath>
                            </m:oMathPara>
                          </w:p>
                          <w:p w14:paraId="76B170F4" w14:textId="77777777" w:rsidR="0007643D" w:rsidRPr="0054088B" w:rsidRDefault="0007643D" w:rsidP="00EB69E0">
                            <w:pPr>
                              <w:pStyle w:val="Parts"/>
                              <w:rPr>
                                <w:rFonts w:ascii="Cambria Math" w:eastAsiaTheme="minorEastAsia" w:hAnsi="Cambria Math"/>
                                <w:i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b=5-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10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10473216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Hence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3366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color w:val="003366"/>
                                        </w:rPr>
                                      </m:ctrlPr>
                                    </m:fPr>
                                    <m:num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15</m:t>
                                          </m:r>
                                        </m:e>
                                      </m:rad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eastAsiaTheme="minorEastAsia" w:hAnsi="Cambria Math"/>
                                      <w:color w:val="003366"/>
                                    </w:rPr>
                                    <m:t>,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color w:val="00336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10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3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≈P(1.291, 3.333)</m:t>
                              </m:r>
                            </m:oMath>
                          </w:p>
                          <w:p w14:paraId="165929C5" w14:textId="77777777" w:rsidR="0007643D" w:rsidRPr="002F17A7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</w:tc>
                      </w:tr>
                      <w:tr w:rsidR="0007643D" w:rsidRPr="00C250AC" w14:paraId="496A0BD4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37155BA8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53ACF2FD" w14:textId="77777777" w:rsidTr="00EB69E0">
                        <w:tc>
                          <w:tcPr>
                            <w:tcW w:w="5000" w:type="pct"/>
                          </w:tcPr>
                          <w:p w14:paraId="0454AF04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first derivative</w:t>
                            </w:r>
                          </w:p>
                          <w:p w14:paraId="3FCAEE9D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solves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a</m:t>
                              </m:r>
                            </m:oMath>
                          </w:p>
                          <w:p w14:paraId="6730E5C8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indicates check for minimum (graph, sign or second derivative test)</w:t>
                            </w:r>
                          </w:p>
                          <w:p w14:paraId="59EC274F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correct coordinates, exact or at least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2</m:t>
                              </m:r>
                            </m:oMath>
                            <w:r>
                              <w:rPr>
                                <w:color w:val="003366"/>
                              </w:rPr>
                              <w:t xml:space="preserve"> dp</w:t>
                            </w:r>
                          </w:p>
                        </w:tc>
                      </w:tr>
                    </w:tbl>
                    <w:p w14:paraId="2CF2C654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7CEDA688" w14:textId="77777777" w:rsidR="00F32ED6" w:rsidRDefault="00F32ED6">
      <w:pPr>
        <w:spacing w:after="160" w:line="259" w:lineRule="auto"/>
        <w:contextualSpacing w:val="0"/>
      </w:pPr>
    </w:p>
    <w:p w14:paraId="4F3740C3" w14:textId="77777777" w:rsidR="00F32ED6" w:rsidRDefault="00F32ED6">
      <w:pPr>
        <w:spacing w:after="160" w:line="259" w:lineRule="auto"/>
        <w:contextualSpacing w:val="0"/>
      </w:pPr>
    </w:p>
    <w:p w14:paraId="767A3AD6" w14:textId="77777777" w:rsidR="00F32ED6" w:rsidRDefault="00F32ED6">
      <w:pPr>
        <w:spacing w:after="160" w:line="259" w:lineRule="auto"/>
        <w:contextualSpacing w:val="0"/>
      </w:pPr>
    </w:p>
    <w:p w14:paraId="3011586E" w14:textId="77777777" w:rsidR="00F32ED6" w:rsidRDefault="00F32ED6">
      <w:pPr>
        <w:spacing w:after="160" w:line="259" w:lineRule="auto"/>
        <w:contextualSpacing w:val="0"/>
      </w:pPr>
    </w:p>
    <w:p w14:paraId="7F9ACA96" w14:textId="77777777" w:rsidR="00F32ED6" w:rsidRDefault="00F32ED6">
      <w:pPr>
        <w:spacing w:after="160" w:line="259" w:lineRule="auto"/>
        <w:contextualSpacing w:val="0"/>
      </w:pPr>
    </w:p>
    <w:p w14:paraId="67645AC2" w14:textId="77777777" w:rsidR="00F32ED6" w:rsidRDefault="00F32ED6">
      <w:pPr>
        <w:spacing w:after="160" w:line="259" w:lineRule="auto"/>
        <w:contextualSpacing w:val="0"/>
      </w:pPr>
    </w:p>
    <w:p w14:paraId="203BB133" w14:textId="77777777" w:rsidR="00F32ED6" w:rsidRDefault="00F32ED6">
      <w:pPr>
        <w:spacing w:after="160" w:line="259" w:lineRule="auto"/>
        <w:contextualSpacing w:val="0"/>
      </w:pPr>
    </w:p>
    <w:p w14:paraId="671A1CE0" w14:textId="77777777" w:rsidR="00F32ED6" w:rsidRDefault="00F32ED6">
      <w:pPr>
        <w:spacing w:after="160" w:line="259" w:lineRule="auto"/>
        <w:contextualSpacing w:val="0"/>
      </w:pPr>
    </w:p>
    <w:p w14:paraId="021EAFAF" w14:textId="77777777" w:rsidR="00F32ED6" w:rsidRDefault="00F32ED6">
      <w:pPr>
        <w:spacing w:after="160" w:line="259" w:lineRule="auto"/>
        <w:contextualSpacing w:val="0"/>
      </w:pPr>
    </w:p>
    <w:p w14:paraId="21B6C3E2" w14:textId="77777777" w:rsidR="00F32ED6" w:rsidRDefault="00F32ED6">
      <w:pPr>
        <w:spacing w:after="160" w:line="259" w:lineRule="auto"/>
        <w:contextualSpacing w:val="0"/>
      </w:pPr>
    </w:p>
    <w:p w14:paraId="48F57CD5" w14:textId="77777777" w:rsidR="00F32ED6" w:rsidRDefault="00F32ED6">
      <w:pPr>
        <w:spacing w:after="160" w:line="259" w:lineRule="auto"/>
        <w:contextualSpacing w:val="0"/>
      </w:pPr>
    </w:p>
    <w:p w14:paraId="29E9971F" w14:textId="77777777" w:rsidR="00F32ED6" w:rsidRDefault="00F32ED6">
      <w:pPr>
        <w:spacing w:after="160" w:line="259" w:lineRule="auto"/>
        <w:contextualSpacing w:val="0"/>
      </w:pPr>
    </w:p>
    <w:p w14:paraId="0A03E45A" w14:textId="77777777" w:rsidR="00F32ED6" w:rsidRDefault="00F32ED6">
      <w:pPr>
        <w:spacing w:after="160" w:line="259" w:lineRule="auto"/>
        <w:contextualSpacing w:val="0"/>
      </w:pPr>
    </w:p>
    <w:p w14:paraId="302CDCBE" w14:textId="42D7F1D3" w:rsidR="00F32ED6" w:rsidRDefault="00F32ED6">
      <w:pPr>
        <w:spacing w:after="160" w:line="259" w:lineRule="auto"/>
        <w:contextualSpacing w:val="0"/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76000" behindDoc="0" locked="0" layoutInCell="1" allowOverlap="1" wp14:anchorId="716507E3" wp14:editId="4BEC804E">
                <wp:simplePos x="0" y="0"/>
                <wp:positionH relativeFrom="page">
                  <wp:posOffset>828040</wp:posOffset>
                </wp:positionH>
                <wp:positionV relativeFrom="paragraph">
                  <wp:posOffset>367030</wp:posOffset>
                </wp:positionV>
                <wp:extent cx="6086475" cy="1403985"/>
                <wp:effectExtent l="0" t="0" r="0" b="0"/>
                <wp:wrapTopAndBottom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1103A" w14:textId="708092EC" w:rsidR="00F32ED6" w:rsidRDefault="00B2382E" w:rsidP="00F32E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This question allowed students to get half the marks for the whole question because </w:t>
                            </w:r>
                            <w:r w:rsidR="00474728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the function that needed differentiating was provided in part (a). </w:t>
                            </w:r>
                            <w:r w:rsidR="00CA3FCF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Most were successful in getting the x-value but then made a mistake in getting the </w:t>
                            </w:r>
                            <w:r w:rsidR="00E10823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other ordinate.  It was pleasing to see that students generally showed the fact that the po</w:t>
                            </w:r>
                            <w:r w:rsidR="000C2443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i</w:t>
                            </w:r>
                            <w:r w:rsidR="00E10823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nt was a minimum</w:t>
                            </w:r>
                            <w:r w:rsidR="000C2443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6507E3" id="_x0000_s1086" type="#_x0000_t202" style="position:absolute;margin-left:65.2pt;margin-top:28.9pt;width:479.25pt;height:110.55pt;z-index:251776000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" filled="f" stroked="f">
                <v:textbox style="mso-fit-shape-to-text:t">
                  <w:txbxContent>
                    <w:p w14:paraId="1E11103A" w14:textId="708092EC" w:rsidR="00F32ED6" w:rsidRDefault="00B2382E" w:rsidP="00F32E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This question allowed students to get half the marks for the whole question because </w:t>
                      </w:r>
                      <w:r w:rsidR="00474728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the function that needed differentiating was provided in part (a). </w:t>
                      </w:r>
                      <w:r w:rsidR="00CA3FCF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Most were successful in getting the x-value but then made a mistake in getting the </w:t>
                      </w:r>
                      <w:r w:rsidR="00E10823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other ordinate.  It was pleasing to see that students generally showed the fact that the po</w:t>
                      </w:r>
                      <w:r w:rsidR="000C2443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i</w:t>
                      </w:r>
                      <w:r w:rsidR="00E10823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nt was a minimum</w:t>
                      </w:r>
                      <w:r w:rsidR="000C2443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F569E9" w14:textId="525C0B5D" w:rsidR="0007643D" w:rsidRDefault="0007643D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14:paraId="5CAA4021" w14:textId="0C4ACEA6" w:rsidR="0007643D" w:rsidRDefault="0007643D" w:rsidP="0007643D">
      <w:pPr>
        <w:pStyle w:val="QNum"/>
      </w:pPr>
      <w:r>
        <w:lastRenderedPageBreak/>
        <w:t>Question 19</w:t>
      </w:r>
      <w:r>
        <w:tab/>
        <w:t>(7 marks)</w:t>
      </w:r>
    </w:p>
    <w:p w14:paraId="6A4386A8" w14:textId="77777777" w:rsidR="0007643D" w:rsidRDefault="0007643D" w:rsidP="00EB69E0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67C515A0" wp14:editId="0EDB812E">
            <wp:simplePos x="0" y="0"/>
            <wp:positionH relativeFrom="column">
              <wp:posOffset>3657600</wp:posOffset>
            </wp:positionH>
            <wp:positionV relativeFrom="paragraph">
              <wp:posOffset>1905</wp:posOffset>
            </wp:positionV>
            <wp:extent cx="2077200" cy="97560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200" cy="97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The edges of a swimming pool design, when viewed</w:t>
      </w:r>
      <w:r>
        <w:br/>
        <w:t xml:space="preserve">from above, are the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-axis, the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>-axis and the curves</w:t>
      </w:r>
    </w:p>
    <w:p w14:paraId="3B91DA43" w14:textId="77777777" w:rsidR="0007643D" w:rsidRDefault="0007643D" w:rsidP="00EB69E0">
      <w:pPr>
        <w:rPr>
          <w:rFonts w:eastAsiaTheme="minorEastAsia"/>
        </w:rPr>
      </w:pPr>
    </w:p>
    <w:p w14:paraId="656F0026" w14:textId="77777777" w:rsidR="0007643D" w:rsidRDefault="0007643D" w:rsidP="00EB69E0">
      <w:pPr>
        <w:rPr>
          <w:rFonts w:eastAsiaTheme="minorEastAsia"/>
        </w:rPr>
      </w:pPr>
      <m:oMath>
        <m:r>
          <w:rPr>
            <w:rFonts w:ascii="Cambria Math" w:hAnsi="Cambria Math"/>
          </w:rPr>
          <m:t>y=-0.1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+1.6x-1.5</m:t>
        </m:r>
      </m:oMath>
      <w:r>
        <w:rPr>
          <w:rFonts w:eastAsiaTheme="minorEastAsia"/>
        </w:rPr>
        <w:t xml:space="preserve">  and  </w:t>
      </w:r>
      <m:oMath>
        <m:r>
          <w:rPr>
            <w:rFonts w:ascii="Cambria Math" w:hAnsi="Cambria Math"/>
          </w:rPr>
          <m:t>y=1.4+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x-3</m:t>
            </m:r>
          </m:sup>
        </m:sSup>
      </m:oMath>
    </w:p>
    <w:p w14:paraId="6E659A67" w14:textId="77777777" w:rsidR="0007643D" w:rsidRDefault="0007643D" w:rsidP="00EB69E0">
      <w:pPr>
        <w:rPr>
          <w:rFonts w:eastAsiaTheme="minorEastAsia"/>
        </w:rPr>
      </w:pPr>
    </w:p>
    <w:p w14:paraId="4AE15123" w14:textId="77777777" w:rsidR="0007643D" w:rsidRDefault="0007643D" w:rsidP="00EB69E0">
      <w:r>
        <w:rPr>
          <w:rFonts w:eastAsiaTheme="minorEastAsia"/>
        </w:rPr>
        <w:t xml:space="preserve">where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are measured in metres.</w:t>
      </w:r>
    </w:p>
    <w:p w14:paraId="40F27EF6" w14:textId="77777777" w:rsidR="0007643D" w:rsidRDefault="0007643D" w:rsidP="00EB69E0">
      <w:pPr>
        <w:pStyle w:val="Parta"/>
      </w:pPr>
    </w:p>
    <w:p w14:paraId="31FD75A4" w14:textId="77777777" w:rsidR="0007643D" w:rsidRDefault="0007643D" w:rsidP="00EB69E0">
      <w:pPr>
        <w:pStyle w:val="Parta"/>
      </w:pPr>
      <w:bookmarkStart w:id="18" w:name="_Hlk34055933"/>
      <w:r>
        <w:t>(a)</w:t>
      </w:r>
      <w:r>
        <w:tab/>
        <w:t>Determine the gradient of the curve at the point where the two curves meet.</w:t>
      </w:r>
      <w:r>
        <w:tab/>
        <w:t>(2 marks)</w:t>
      </w:r>
    </w:p>
    <w:bookmarkEnd w:id="18"/>
    <w:p w14:paraId="6396D8FC" w14:textId="77777777" w:rsidR="0007643D" w:rsidRDefault="0007643D" w:rsidP="00EB69E0">
      <w:pPr>
        <w:pStyle w:val="Part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F78453" wp14:editId="539C29FC">
                <wp:simplePos x="0" y="0"/>
                <wp:positionH relativeFrom="column">
                  <wp:posOffset>1769110</wp:posOffset>
                </wp:positionH>
                <wp:positionV relativeFrom="paragraph">
                  <wp:posOffset>62865</wp:posOffset>
                </wp:positionV>
                <wp:extent cx="2343150" cy="144780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678"/>
                            </w:tblGrid>
                            <w:tr w:rsidR="0007643D" w:rsidRPr="00C250AC" w14:paraId="0C17489D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1BD66CC3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6CA068AB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449655B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color w:val="003366"/>
                                    </w:rPr>
                                    <w:t xml:space="preserve">Curves intersect when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x=3</m:t>
                                    </m:r>
                                  </m:oMath>
                                </w:p>
                                <w:p w14:paraId="3EC24859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</w:p>
                                <w:p w14:paraId="3E5E5493" w14:textId="77777777" w:rsidR="0007643D" w:rsidRDefault="007A7A1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y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=-0.2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3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+1.6</m:t>
                                      </m:r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e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3-3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=1</m:t>
                                      </m:r>
                                    </m:oMath>
                                  </m:oMathPara>
                                </w:p>
                                <w:p w14:paraId="43DF67DD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07643D" w:rsidRPr="00C250AC" w14:paraId="7E2B9CE8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60DC4ABA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23F85073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6A2F5A3A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x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-coordinate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of intersection</w:t>
                                  </w:r>
                                </w:p>
                                <w:p w14:paraId="35A55D48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correct gradient</w:t>
                                  </w:r>
                                </w:p>
                              </w:tc>
                            </w:tr>
                          </w:tbl>
                          <w:p w14:paraId="08331596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78453" id="Text Box 38" o:spid="_x0000_s1087" type="#_x0000_t202" style="position:absolute;left:0;text-align:left;margin-left:139.3pt;margin-top:4.95pt;width:184.5pt;height:11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3678"/>
                      </w:tblGrid>
                      <w:tr w:rsidR="0007643D" w:rsidRPr="00C250AC" w14:paraId="0C17489D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1BD66CC3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6CA068AB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7449655B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color w:val="003366"/>
                              </w:rPr>
                              <w:t xml:space="preserve">Curves intersect when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x=3</m:t>
                              </m:r>
                            </m:oMath>
                          </w:p>
                          <w:p w14:paraId="3EC24859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</w:p>
                          <w:p w14:paraId="3E5E5493" w14:textId="77777777" w:rsidR="0007643D" w:rsidRDefault="007A7A1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'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=-0.2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3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+1.6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3-3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=1</m:t>
                                </m:r>
                              </m:oMath>
                            </m:oMathPara>
                          </w:p>
                          <w:p w14:paraId="43DF67DD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</w:p>
                        </w:tc>
                      </w:tr>
                      <w:tr w:rsidR="0007643D" w:rsidRPr="00C250AC" w14:paraId="7E2B9CE8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60DC4ABA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23F85073" w14:textId="77777777" w:rsidTr="00EB69E0">
                        <w:tc>
                          <w:tcPr>
                            <w:tcW w:w="5000" w:type="pct"/>
                          </w:tcPr>
                          <w:p w14:paraId="6A2F5A3A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-coordinate </w:t>
                            </w:r>
                            <w:r>
                              <w:rPr>
                                <w:color w:val="003366"/>
                              </w:rPr>
                              <w:t>of intersection</w:t>
                            </w:r>
                          </w:p>
                          <w:p w14:paraId="35A55D48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correct gradient</w:t>
                            </w:r>
                          </w:p>
                        </w:tc>
                      </w:tr>
                    </w:tbl>
                    <w:p w14:paraId="08331596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2D0F3588" w14:textId="77777777" w:rsidR="0007643D" w:rsidRDefault="0007643D" w:rsidP="00EB69E0">
      <w:pPr>
        <w:pStyle w:val="Parta"/>
      </w:pPr>
    </w:p>
    <w:p w14:paraId="3B857128" w14:textId="77777777" w:rsidR="0007643D" w:rsidRDefault="0007643D" w:rsidP="00EB69E0">
      <w:pPr>
        <w:pStyle w:val="Parta"/>
      </w:pPr>
    </w:p>
    <w:p w14:paraId="0952E1B4" w14:textId="77777777" w:rsidR="0007643D" w:rsidRDefault="0007643D" w:rsidP="00EB69E0">
      <w:pPr>
        <w:pStyle w:val="Parta"/>
      </w:pPr>
    </w:p>
    <w:p w14:paraId="4BA96585" w14:textId="77777777" w:rsidR="0007643D" w:rsidRDefault="0007643D" w:rsidP="00EB69E0">
      <w:pPr>
        <w:pStyle w:val="Parta"/>
      </w:pPr>
    </w:p>
    <w:p w14:paraId="3CA882D2" w14:textId="77777777" w:rsidR="0007643D" w:rsidRDefault="0007643D" w:rsidP="00EB69E0">
      <w:pPr>
        <w:pStyle w:val="Parta"/>
      </w:pPr>
    </w:p>
    <w:p w14:paraId="27AF9486" w14:textId="77777777" w:rsidR="0007643D" w:rsidRDefault="0007643D" w:rsidP="00EB69E0">
      <w:pPr>
        <w:pStyle w:val="Parta"/>
      </w:pPr>
    </w:p>
    <w:p w14:paraId="15E1912E" w14:textId="77777777" w:rsidR="0007643D" w:rsidRDefault="0007643D" w:rsidP="00EB69E0">
      <w:pPr>
        <w:pStyle w:val="Parta"/>
      </w:pPr>
    </w:p>
    <w:p w14:paraId="098B438B" w14:textId="77777777" w:rsidR="0007643D" w:rsidRDefault="0007643D" w:rsidP="00EB69E0">
      <w:pPr>
        <w:pStyle w:val="Parta"/>
      </w:pPr>
    </w:p>
    <w:p w14:paraId="3EAAD6F4" w14:textId="77777777" w:rsidR="0007643D" w:rsidRDefault="0007643D" w:rsidP="00EB69E0">
      <w:pPr>
        <w:pStyle w:val="Parta"/>
      </w:pPr>
    </w:p>
    <w:p w14:paraId="3B0535F8" w14:textId="363A030B" w:rsidR="0007643D" w:rsidRDefault="00F32ED6" w:rsidP="00EB69E0">
      <w:pPr>
        <w:pStyle w:val="Parta"/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78048" behindDoc="0" locked="0" layoutInCell="1" allowOverlap="1" wp14:anchorId="6A938141" wp14:editId="37D286A9">
                <wp:simplePos x="0" y="0"/>
                <wp:positionH relativeFrom="page">
                  <wp:posOffset>828040</wp:posOffset>
                </wp:positionH>
                <wp:positionV relativeFrom="paragraph">
                  <wp:posOffset>253365</wp:posOffset>
                </wp:positionV>
                <wp:extent cx="6086475" cy="1403985"/>
                <wp:effectExtent l="0" t="0" r="0" b="0"/>
                <wp:wrapTopAndBottom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E114F" w14:textId="267C60D9" w:rsidR="00F32ED6" w:rsidRDefault="009623FE" w:rsidP="00F32E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An easy two marks for those with sufficient algebra skills</w:t>
                            </w:r>
                            <w:r w:rsidR="00A276F9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. Failure to get the correct x value for the intersection affected other parts of the question and consumed time that did not match the worth of the question.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938141" id="_x0000_s1088" type="#_x0000_t202" style="position:absolute;left:0;text-align:left;margin-left:65.2pt;margin-top:19.95pt;width:479.25pt;height:110.55pt;z-index:25177804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" filled="f" stroked="f">
                <v:textbox style="mso-fit-shape-to-text:t">
                  <w:txbxContent>
                    <w:p w14:paraId="2F3E114F" w14:textId="267C60D9" w:rsidR="00F32ED6" w:rsidRDefault="009623FE" w:rsidP="00F32E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An easy two marks for those with sufficient algebra skills</w:t>
                      </w:r>
                      <w:r w:rsidR="00A276F9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. Failure to get the correct x value for the intersection affected other parts of the question and consumed time that did not match the worth of the question.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F43113" w14:textId="77777777" w:rsidR="0007643D" w:rsidRDefault="0007643D" w:rsidP="00EB69E0">
      <w:pPr>
        <w:pStyle w:val="Parta"/>
      </w:pPr>
    </w:p>
    <w:p w14:paraId="200B98C5" w14:textId="77777777" w:rsidR="0007643D" w:rsidRDefault="0007643D" w:rsidP="00EB69E0">
      <w:pPr>
        <w:pStyle w:val="Parta"/>
      </w:pPr>
      <w:r>
        <w:t>(b)</w:t>
      </w:r>
      <w:r>
        <w:tab/>
        <w:t>Determine the surface area of the swimming pool.</w:t>
      </w:r>
      <w:r>
        <w:tab/>
        <w:t>(4 marks)</w:t>
      </w:r>
    </w:p>
    <w:p w14:paraId="77F0827F" w14:textId="77777777" w:rsidR="0007643D" w:rsidRDefault="0007643D" w:rsidP="00EB69E0">
      <w:pPr>
        <w:pStyle w:val="Part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038D7A" wp14:editId="08574E80">
                <wp:simplePos x="0" y="0"/>
                <wp:positionH relativeFrom="column">
                  <wp:posOffset>1254760</wp:posOffset>
                </wp:positionH>
                <wp:positionV relativeFrom="paragraph">
                  <wp:posOffset>61595</wp:posOffset>
                </wp:positionV>
                <wp:extent cx="3352800" cy="2762250"/>
                <wp:effectExtent l="0" t="0" r="19050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762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5266"/>
                            </w:tblGrid>
                            <w:tr w:rsidR="0007643D" w:rsidRPr="00C250AC" w14:paraId="1BFF5C4C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00C83755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3288D967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E848DBA" w14:textId="77777777" w:rsidR="0007643D" w:rsidRPr="00A309C8" w:rsidRDefault="007A7A1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nary>
                                        <m:naryPr>
                                          <m:limLoc m:val="subSup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0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3</m:t>
                                          </m:r>
                                        </m:sup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1.4+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e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x-3</m:t>
                                              </m:r>
                                            </m:sup>
                                          </m:sSup>
                                        </m:e>
                                      </m:nary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dx=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26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e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3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≈5.15</m:t>
                                      </m:r>
                                    </m:oMath>
                                  </m:oMathPara>
                                </w:p>
                                <w:p w14:paraId="2E3DEDCD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18D8AFC6" w14:textId="77777777" w:rsidR="0007643D" w:rsidRPr="00A309C8" w:rsidRDefault="007A7A1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nary>
                                        <m:naryPr>
                                          <m:limLoc m:val="subSup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3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15</m:t>
                                          </m:r>
                                        </m:sup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-0.1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x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+1.6x-1.5</m:t>
                                          </m:r>
                                        </m:e>
                                      </m:nary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dx=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216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=43.2</m:t>
                                      </m:r>
                                    </m:oMath>
                                  </m:oMathPara>
                                </w:p>
                                <w:p w14:paraId="4BDBF60A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507ABB2E" w14:textId="77777777" w:rsidR="0007643D" w:rsidRPr="00A309C8" w:rsidRDefault="007A7A1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+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242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e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3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 xml:space="preserve">≈48.35 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  <w:p w14:paraId="0F6BB845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07643D" w:rsidRPr="00C250AC" w14:paraId="41B5945A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47090FF2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6E648906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6E090793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upper bound for parabola</w:t>
                                  </w:r>
                                </w:p>
                                <w:p w14:paraId="6B748C29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area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w:p>
                                <w:p w14:paraId="7131E12D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area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w:p>
                                <w:p w14:paraId="219864EC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total area, with units</w:t>
                                  </w:r>
                                </w:p>
                              </w:tc>
                            </w:tr>
                          </w:tbl>
                          <w:p w14:paraId="21E99C79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38D7A" id="Text Box 39" o:spid="_x0000_s1089" type="#_x0000_t202" style="position:absolute;left:0;text-align:left;margin-left:98.8pt;margin-top:4.85pt;width:264pt;height:21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5266"/>
                      </w:tblGrid>
                      <w:tr w:rsidR="0007643D" w:rsidRPr="00C250AC" w14:paraId="1BFF5C4C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00C83755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3288D967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2E848DBA" w14:textId="77777777" w:rsidR="0007643D" w:rsidRPr="00A309C8" w:rsidRDefault="007A7A1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</m:t>
                                </m:r>
                                <m:nary>
                                  <m:naryPr>
                                    <m:limLoc m:val="subSup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0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3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1.4+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x-3</m:t>
                                        </m:r>
                                      </m:sup>
                                    </m:sSup>
                                  </m:e>
                                </m:nary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dx=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26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≈5.15</m:t>
                                </m:r>
                              </m:oMath>
                            </m:oMathPara>
                          </w:p>
                          <w:p w14:paraId="2E3DEDCD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18D8AFC6" w14:textId="77777777" w:rsidR="0007643D" w:rsidRPr="00A309C8" w:rsidRDefault="007A7A1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</m:t>
                                </m:r>
                                <m:nary>
                                  <m:naryPr>
                                    <m:limLoc m:val="subSup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3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15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-0.1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+1.6x-1.5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dx=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216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=43.2</m:t>
                                </m:r>
                              </m:oMath>
                            </m:oMathPara>
                          </w:p>
                          <w:p w14:paraId="4BDBF60A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507ABB2E" w14:textId="77777777" w:rsidR="0007643D" w:rsidRPr="00A309C8" w:rsidRDefault="007A7A1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242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 xml:space="preserve">≈48.35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0F6BB845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</w:p>
                        </w:tc>
                      </w:tr>
                      <w:tr w:rsidR="0007643D" w:rsidRPr="00C250AC" w14:paraId="41B5945A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47090FF2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6E648906" w14:textId="77777777" w:rsidTr="00EB69E0">
                        <w:tc>
                          <w:tcPr>
                            <w:tcW w:w="5000" w:type="pct"/>
                          </w:tcPr>
                          <w:p w14:paraId="6E090793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upper bound for parabola</w:t>
                            </w:r>
                          </w:p>
                          <w:p w14:paraId="6B748C29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area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336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3366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3366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w:p>
                          <w:p w14:paraId="7131E12D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area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336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3366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3366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w:p>
                          <w:p w14:paraId="219864EC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total area, with units</w:t>
                            </w:r>
                          </w:p>
                        </w:tc>
                      </w:tr>
                    </w:tbl>
                    <w:p w14:paraId="21E99C79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60CB4689" w14:textId="77777777" w:rsidR="0007643D" w:rsidRDefault="0007643D" w:rsidP="00EB69E0">
      <w:pPr>
        <w:pStyle w:val="Parta"/>
      </w:pPr>
    </w:p>
    <w:p w14:paraId="715DCE1B" w14:textId="77777777" w:rsidR="0007643D" w:rsidRDefault="0007643D" w:rsidP="00EB69E0">
      <w:pPr>
        <w:pStyle w:val="Parta"/>
      </w:pPr>
    </w:p>
    <w:p w14:paraId="36B8E7EE" w14:textId="77777777" w:rsidR="0007643D" w:rsidRDefault="0007643D" w:rsidP="00EB69E0">
      <w:pPr>
        <w:pStyle w:val="Parta"/>
      </w:pPr>
    </w:p>
    <w:p w14:paraId="6EA674B1" w14:textId="77777777" w:rsidR="0007643D" w:rsidRDefault="0007643D" w:rsidP="00EB69E0">
      <w:pPr>
        <w:pStyle w:val="Parta"/>
      </w:pPr>
    </w:p>
    <w:p w14:paraId="02D7A556" w14:textId="77777777" w:rsidR="0007643D" w:rsidRDefault="0007643D" w:rsidP="00EB69E0">
      <w:pPr>
        <w:pStyle w:val="Parta"/>
      </w:pPr>
    </w:p>
    <w:p w14:paraId="25EE919C" w14:textId="77777777" w:rsidR="0007643D" w:rsidRDefault="0007643D" w:rsidP="00EB69E0">
      <w:pPr>
        <w:pStyle w:val="Parta"/>
      </w:pPr>
    </w:p>
    <w:p w14:paraId="4C54DE72" w14:textId="77777777" w:rsidR="0007643D" w:rsidRDefault="0007643D" w:rsidP="00EB69E0">
      <w:pPr>
        <w:pStyle w:val="Parta"/>
      </w:pPr>
    </w:p>
    <w:p w14:paraId="6EE6A4E9" w14:textId="77777777" w:rsidR="0007643D" w:rsidRDefault="0007643D" w:rsidP="00EB69E0">
      <w:pPr>
        <w:pStyle w:val="Parta"/>
      </w:pPr>
    </w:p>
    <w:p w14:paraId="21517542" w14:textId="77777777" w:rsidR="0007643D" w:rsidRDefault="0007643D" w:rsidP="00EB69E0">
      <w:pPr>
        <w:pStyle w:val="Parta"/>
      </w:pPr>
    </w:p>
    <w:p w14:paraId="4D0C2D22" w14:textId="77777777" w:rsidR="0007643D" w:rsidRDefault="0007643D" w:rsidP="00EB69E0">
      <w:pPr>
        <w:pStyle w:val="Parta"/>
      </w:pPr>
    </w:p>
    <w:p w14:paraId="672C481E" w14:textId="77777777" w:rsidR="0007643D" w:rsidRDefault="0007643D" w:rsidP="00EB69E0">
      <w:pPr>
        <w:pStyle w:val="Parta"/>
      </w:pPr>
    </w:p>
    <w:p w14:paraId="28D78DC7" w14:textId="77777777" w:rsidR="0007643D" w:rsidRDefault="0007643D" w:rsidP="00EB69E0">
      <w:pPr>
        <w:pStyle w:val="Parta"/>
      </w:pPr>
    </w:p>
    <w:p w14:paraId="7066CDD4" w14:textId="77777777" w:rsidR="0007643D" w:rsidRDefault="0007643D" w:rsidP="00EB69E0">
      <w:pPr>
        <w:pStyle w:val="Parta"/>
      </w:pPr>
    </w:p>
    <w:p w14:paraId="32F3233F" w14:textId="77777777" w:rsidR="0007643D" w:rsidRDefault="0007643D" w:rsidP="00EB69E0">
      <w:pPr>
        <w:pStyle w:val="Parta"/>
      </w:pPr>
    </w:p>
    <w:p w14:paraId="349BEAA6" w14:textId="77777777" w:rsidR="0007643D" w:rsidRDefault="0007643D" w:rsidP="00EB69E0">
      <w:pPr>
        <w:pStyle w:val="Parta"/>
      </w:pPr>
    </w:p>
    <w:p w14:paraId="5C85B613" w14:textId="77777777" w:rsidR="0007643D" w:rsidRDefault="0007643D" w:rsidP="00EB69E0">
      <w:pPr>
        <w:pStyle w:val="Parta"/>
      </w:pPr>
    </w:p>
    <w:p w14:paraId="10A6D398" w14:textId="77777777" w:rsidR="0007643D" w:rsidRDefault="0007643D" w:rsidP="00EB69E0">
      <w:pPr>
        <w:pStyle w:val="Parta"/>
      </w:pPr>
    </w:p>
    <w:p w14:paraId="6B1015C7" w14:textId="77777777" w:rsidR="0007643D" w:rsidRDefault="0007643D" w:rsidP="00EB69E0">
      <w:pPr>
        <w:pStyle w:val="Parta"/>
      </w:pPr>
    </w:p>
    <w:p w14:paraId="63206FE6" w14:textId="77777777" w:rsidR="0007643D" w:rsidRDefault="0007643D" w:rsidP="00EB69E0">
      <w:pPr>
        <w:pStyle w:val="Parta"/>
      </w:pPr>
    </w:p>
    <w:p w14:paraId="6E71A717" w14:textId="3BC8C7FF" w:rsidR="0007643D" w:rsidRDefault="00F32ED6" w:rsidP="00EB69E0">
      <w:pPr>
        <w:pStyle w:val="Parta"/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80096" behindDoc="0" locked="0" layoutInCell="1" allowOverlap="1" wp14:anchorId="20AD4560" wp14:editId="324B2F25">
                <wp:simplePos x="0" y="0"/>
                <wp:positionH relativeFrom="page">
                  <wp:posOffset>828040</wp:posOffset>
                </wp:positionH>
                <wp:positionV relativeFrom="paragraph">
                  <wp:posOffset>252730</wp:posOffset>
                </wp:positionV>
                <wp:extent cx="6086475" cy="1403985"/>
                <wp:effectExtent l="0" t="0" r="0" b="0"/>
                <wp:wrapTopAndBottom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528FE" w14:textId="3C6C814F" w:rsidR="00F32ED6" w:rsidRDefault="00F82DC3" w:rsidP="00F32E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Many students made a reasonable attempt at this question as it was clear what was being asked. However, the </w:t>
                            </w:r>
                            <w:r w:rsidR="000073D6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use of algebra caused issues and many students got only one of the two parts correct.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AD4560" id="_x0000_s1090" type="#_x0000_t202" style="position:absolute;left:0;text-align:left;margin-left:65.2pt;margin-top:19.9pt;width:479.25pt;height:110.55pt;z-index:251780096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" filled="f" stroked="f">
                <v:textbox style="mso-fit-shape-to-text:t">
                  <w:txbxContent>
                    <w:p w14:paraId="1AA528FE" w14:textId="3C6C814F" w:rsidR="00F32ED6" w:rsidRDefault="00F82DC3" w:rsidP="00F32E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Many students made a reasonable attempt at this question as it was clear what was being asked. However, the </w:t>
                      </w:r>
                      <w:r w:rsidR="000073D6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use of algebra caused issues and many students got only one of the two parts correct.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2403B6" w14:textId="77777777" w:rsidR="0007643D" w:rsidRDefault="0007643D" w:rsidP="00EB69E0">
      <w:pPr>
        <w:pStyle w:val="Parta"/>
      </w:pPr>
    </w:p>
    <w:p w14:paraId="15AF1564" w14:textId="77777777" w:rsidR="0007643D" w:rsidRDefault="0007643D" w:rsidP="00EB69E0">
      <w:pPr>
        <w:pStyle w:val="Parta"/>
      </w:pPr>
    </w:p>
    <w:p w14:paraId="78D4609C" w14:textId="77777777" w:rsidR="0007643D" w:rsidRDefault="0007643D" w:rsidP="00EB69E0">
      <w:pPr>
        <w:pStyle w:val="Parta"/>
      </w:pPr>
    </w:p>
    <w:p w14:paraId="068B4539" w14:textId="77777777" w:rsidR="0007643D" w:rsidRDefault="0007643D" w:rsidP="00EB69E0">
      <w:pPr>
        <w:pStyle w:val="Parta"/>
      </w:pPr>
    </w:p>
    <w:p w14:paraId="27EB5B9F" w14:textId="77777777" w:rsidR="0007643D" w:rsidRDefault="0007643D" w:rsidP="00EB69E0">
      <w:pPr>
        <w:pStyle w:val="Parta"/>
      </w:pPr>
      <w:r>
        <w:t>(c)</w:t>
      </w:r>
      <w:r>
        <w:tab/>
        <w:t xml:space="preserve">Given that the water in the pool has a uniform depth of </w:t>
      </w:r>
      <m:oMath>
        <m:r>
          <w:rPr>
            <w:rFonts w:ascii="Cambria Math" w:hAnsi="Cambria Math"/>
          </w:rPr>
          <m:t>145</m:t>
        </m:r>
      </m:oMath>
      <w:r>
        <w:t xml:space="preserve"> cm, determine the capacity of the pool in kilolitres (</w:t>
      </w:r>
      <m:oMath>
        <m:r>
          <w:rPr>
            <w:rFonts w:ascii="Cambria Math" w:hAnsi="Cambria Math"/>
          </w:rPr>
          <m:t>1</m:t>
        </m:r>
      </m:oMath>
      <w:r>
        <w:t xml:space="preserve"> kilolitre of water occupies a volume of </w:t>
      </w:r>
      <m:oMath>
        <m:r>
          <w:rPr>
            <w:rFonts w:ascii="Cambria Math" w:hAnsi="Cambria Math"/>
          </w:rPr>
          <m:t>1</m:t>
        </m:r>
      </m:oMath>
      <w:r>
        <w:t xml:space="preserve"> m</w:t>
      </w:r>
      <w:r>
        <w:rPr>
          <w:vertAlign w:val="superscript"/>
        </w:rPr>
        <w:t>3</w:t>
      </w:r>
      <w:r>
        <w:t>).</w:t>
      </w:r>
      <w:r>
        <w:tab/>
        <w:t>(1 mark)</w:t>
      </w:r>
    </w:p>
    <w:p w14:paraId="0B26BA48" w14:textId="77777777" w:rsidR="0007643D" w:rsidRDefault="0007643D" w:rsidP="00EB69E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6B3B6D" wp14:editId="64D37D8B">
                <wp:simplePos x="0" y="0"/>
                <wp:positionH relativeFrom="column">
                  <wp:posOffset>1985010</wp:posOffset>
                </wp:positionH>
                <wp:positionV relativeFrom="paragraph">
                  <wp:posOffset>86360</wp:posOffset>
                </wp:positionV>
                <wp:extent cx="2425700" cy="920750"/>
                <wp:effectExtent l="0" t="0" r="12700" b="127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920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808"/>
                            </w:tblGrid>
                            <w:tr w:rsidR="0007643D" w:rsidRPr="00C250AC" w14:paraId="5715CC2A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09352695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4BAD0627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A463D46" w14:textId="77777777" w:rsidR="0007643D" w:rsidRPr="003716D2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C=48.35×1.45</m:t>
                                      </m:r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 xml:space="preserve">≈70.1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kL</m:t>
                                      </m:r>
                                    </m:oMath>
                                  </m:oMathPara>
                                </w:p>
                                <w:p w14:paraId="73A99459" w14:textId="77777777" w:rsidR="0007643D" w:rsidRPr="003716D2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07643D" w:rsidRPr="00C250AC" w14:paraId="5BBEE50D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47D1EEB1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745B9361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4565FB04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correct capacity</w:t>
                                  </w:r>
                                </w:p>
                              </w:tc>
                            </w:tr>
                          </w:tbl>
                          <w:p w14:paraId="7831E2A7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B3B6D" id="Text Box 40" o:spid="_x0000_s1091" type="#_x0000_t202" style="position:absolute;margin-left:156.3pt;margin-top:6.8pt;width:191pt;height:7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3808"/>
                      </w:tblGrid>
                      <w:tr w:rsidR="0007643D" w:rsidRPr="00C250AC" w14:paraId="5715CC2A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09352695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4BAD0627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7A463D46" w14:textId="77777777" w:rsidR="0007643D" w:rsidRPr="003716D2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C=48.35×1.45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 xml:space="preserve">≈70.1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kL</m:t>
                                </m:r>
                              </m:oMath>
                            </m:oMathPara>
                          </w:p>
                          <w:p w14:paraId="73A99459" w14:textId="77777777" w:rsidR="0007643D" w:rsidRPr="003716D2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</w:tc>
                      </w:tr>
                      <w:tr w:rsidR="0007643D" w:rsidRPr="00C250AC" w14:paraId="5BBEE50D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47D1EEB1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745B9361" w14:textId="77777777" w:rsidTr="00EB69E0">
                        <w:tc>
                          <w:tcPr>
                            <w:tcW w:w="5000" w:type="pct"/>
                          </w:tcPr>
                          <w:p w14:paraId="4565FB04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correct capacity</w:t>
                            </w:r>
                          </w:p>
                        </w:tc>
                      </w:tr>
                    </w:tbl>
                    <w:p w14:paraId="7831E2A7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7289CEFF" w14:textId="77777777" w:rsidR="00F32ED6" w:rsidRDefault="00F32ED6">
      <w:pPr>
        <w:spacing w:after="160" w:line="259" w:lineRule="auto"/>
        <w:contextualSpacing w:val="0"/>
      </w:pPr>
    </w:p>
    <w:p w14:paraId="741D0589" w14:textId="77777777" w:rsidR="00F32ED6" w:rsidRDefault="00F32ED6">
      <w:pPr>
        <w:spacing w:after="160" w:line="259" w:lineRule="auto"/>
        <w:contextualSpacing w:val="0"/>
      </w:pPr>
    </w:p>
    <w:p w14:paraId="430F3857" w14:textId="77777777" w:rsidR="00F32ED6" w:rsidRDefault="00F32ED6">
      <w:pPr>
        <w:spacing w:after="160" w:line="259" w:lineRule="auto"/>
        <w:contextualSpacing w:val="0"/>
      </w:pPr>
    </w:p>
    <w:p w14:paraId="75040749" w14:textId="77777777" w:rsidR="00F32ED6" w:rsidRDefault="00F32ED6">
      <w:pPr>
        <w:spacing w:after="160" w:line="259" w:lineRule="auto"/>
        <w:contextualSpacing w:val="0"/>
      </w:pPr>
    </w:p>
    <w:p w14:paraId="2CE67B3D" w14:textId="6513869C" w:rsidR="0007643D" w:rsidRDefault="00F32ED6">
      <w:pPr>
        <w:spacing w:after="160" w:line="259" w:lineRule="auto"/>
        <w:contextualSpacing w:val="0"/>
        <w:rPr>
          <w:b/>
          <w:szCs w:val="24"/>
          <w:lang w:val="en-US"/>
        </w:rPr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82144" behindDoc="0" locked="0" layoutInCell="1" allowOverlap="1" wp14:anchorId="391FEEA8" wp14:editId="191370A9">
                <wp:simplePos x="0" y="0"/>
                <wp:positionH relativeFrom="page">
                  <wp:posOffset>828040</wp:posOffset>
                </wp:positionH>
                <wp:positionV relativeFrom="paragraph">
                  <wp:posOffset>367030</wp:posOffset>
                </wp:positionV>
                <wp:extent cx="6086475" cy="1403985"/>
                <wp:effectExtent l="0" t="0" r="0" b="0"/>
                <wp:wrapTopAndBottom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F5052" w14:textId="30F6F241" w:rsidR="00F32ED6" w:rsidRDefault="00F84225" w:rsidP="00F32E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Many students forgot to convert units and ended up with some </w:t>
                            </w:r>
                            <w:r w:rsidR="00A47645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VERY large pools. Being only worth one mark, it was difficult to give any follow</w:t>
                            </w:r>
                            <w:r w:rsidR="005238BA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-through marks when answers are so obviously unreasonable.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1FEEA8" id="_x0000_s1092" type="#_x0000_t202" style="position:absolute;margin-left:65.2pt;margin-top:28.9pt;width:479.25pt;height:110.55pt;z-index:25178214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" filled="f" stroked="f">
                <v:textbox style="mso-fit-shape-to-text:t">
                  <w:txbxContent>
                    <w:p w14:paraId="583F5052" w14:textId="30F6F241" w:rsidR="00F32ED6" w:rsidRDefault="00F84225" w:rsidP="00F32E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Many students forgot to convert units and ended up with some </w:t>
                      </w:r>
                      <w:r w:rsidR="00A47645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VERY large pools. Being only worth one mark, it was difficult to give any follow</w:t>
                      </w:r>
                      <w:r w:rsidR="005238BA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-through marks when answers are so obviously unreasonable.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7643D">
        <w:br w:type="page"/>
      </w:r>
    </w:p>
    <w:p w14:paraId="3E066526" w14:textId="5D4F3359" w:rsidR="0007643D" w:rsidRDefault="0007643D" w:rsidP="0007643D">
      <w:pPr>
        <w:pStyle w:val="QNum"/>
      </w:pPr>
      <w:r>
        <w:lastRenderedPageBreak/>
        <w:t>Question 20</w:t>
      </w:r>
      <w:r>
        <w:tab/>
        <w:t>(6 marks)</w:t>
      </w:r>
    </w:p>
    <w:p w14:paraId="21CD97B8" w14:textId="77777777" w:rsidR="0007643D" w:rsidRDefault="0007643D" w:rsidP="00EB69E0">
      <w:pPr>
        <w:rPr>
          <w:rFonts w:eastAsiaTheme="minorEastAsia"/>
        </w:rPr>
      </w:pPr>
      <w:r>
        <w:t xml:space="preserve">Given that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 xml:space="preserve">=9,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=-6, 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=-2</m:t>
        </m:r>
      </m:oMath>
      <w:r>
        <w:rPr>
          <w:rFonts w:eastAsiaTheme="minorEastAsia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r>
          <w:rPr>
            <w:rFonts w:ascii="Cambria Math" w:eastAsiaTheme="minorEastAsia" w:hAnsi="Cambria Math"/>
          </w:rPr>
          <m:t>=4</m:t>
        </m:r>
      </m:oMath>
      <w:r>
        <w:rPr>
          <w:rFonts w:eastAsiaTheme="minorEastAsia"/>
        </w:rPr>
        <w:t xml:space="preserve">, evaluate </w:t>
      </w:r>
      <m:oMath>
        <m:r>
          <w:rPr>
            <w:rFonts w:ascii="Cambria Math" w:eastAsiaTheme="minorEastAsia" w:hAnsi="Cambria Math"/>
          </w:rPr>
          <m:t>h'(3)</m:t>
        </m:r>
      </m:oMath>
      <w:r>
        <w:rPr>
          <w:rFonts w:eastAsiaTheme="minorEastAsia"/>
        </w:rPr>
        <w:t xml:space="preserve"> in each of the following cases:</w:t>
      </w:r>
    </w:p>
    <w:p w14:paraId="67423C25" w14:textId="77777777" w:rsidR="0007643D" w:rsidRDefault="0007643D" w:rsidP="00EB69E0">
      <w:pPr>
        <w:rPr>
          <w:rFonts w:eastAsiaTheme="minorEastAsia"/>
        </w:rPr>
      </w:pPr>
    </w:p>
    <w:p w14:paraId="730A412A" w14:textId="77777777" w:rsidR="0007643D" w:rsidRDefault="0007643D" w:rsidP="00EB69E0">
      <w:pPr>
        <w:pStyle w:val="Parta"/>
        <w:rPr>
          <w:rFonts w:eastAsiaTheme="minorEastAsia"/>
        </w:rPr>
      </w:pPr>
      <w:r>
        <w:t>(a)</w:t>
      </w:r>
      <w:r>
        <w:tab/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⋅f(x)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(2 marks)</w:t>
      </w:r>
    </w:p>
    <w:p w14:paraId="6B72CD69" w14:textId="77777777" w:rsidR="0007643D" w:rsidRDefault="0007643D" w:rsidP="00EB69E0">
      <w:pPr>
        <w:pStyle w:val="Parta"/>
        <w:rPr>
          <w:rFonts w:eastAsiaTheme="minorEastAsia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C9EB2A" wp14:editId="244FAB49">
                <wp:simplePos x="0" y="0"/>
                <wp:positionH relativeFrom="column">
                  <wp:posOffset>1731010</wp:posOffset>
                </wp:positionH>
                <wp:positionV relativeFrom="paragraph">
                  <wp:posOffset>57785</wp:posOffset>
                </wp:positionV>
                <wp:extent cx="2851150" cy="1454150"/>
                <wp:effectExtent l="0" t="0" r="25400" b="1270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1454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477"/>
                            </w:tblGrid>
                            <w:tr w:rsidR="0007643D" w:rsidRPr="00C250AC" w14:paraId="271DE3A5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513CDE02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40E700E2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0B30084" w14:textId="77777777" w:rsidR="0007643D" w:rsidRPr="007C4ACA" w:rsidRDefault="007A7A1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3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g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3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×f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3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+g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3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×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f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3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=4×9+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-2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×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-6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=48</m:t>
                                      </m:r>
                                    </m:oMath>
                                  </m:oMathPara>
                                </w:p>
                                <w:p w14:paraId="2E279E0C" w14:textId="77777777" w:rsidR="0007643D" w:rsidRPr="008B481C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07643D" w:rsidRPr="00C250AC" w14:paraId="6CC3526D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7919C5B9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061FF101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1C3E0222" w14:textId="23DA1A80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uses </w:t>
                                  </w:r>
                                  <w:r w:rsidR="00D17F92">
                                    <w:rPr>
                                      <w:color w:val="003366"/>
                                    </w:rPr>
                                    <w:t>product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rule</w:t>
                                  </w:r>
                                </w:p>
                                <w:p w14:paraId="11E48070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correct value</w:t>
                                  </w:r>
                                </w:p>
                              </w:tc>
                            </w:tr>
                          </w:tbl>
                          <w:p w14:paraId="126D5C34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9EB2A" id="Text Box 42" o:spid="_x0000_s1093" type="#_x0000_t202" style="position:absolute;left:0;text-align:left;margin-left:136.3pt;margin-top:4.55pt;width:224.5pt;height:11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4477"/>
                      </w:tblGrid>
                      <w:tr w:rsidR="0007643D" w:rsidRPr="00C250AC" w14:paraId="271DE3A5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513CDE02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40E700E2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40B30084" w14:textId="77777777" w:rsidR="0007643D" w:rsidRPr="007C4ACA" w:rsidRDefault="007A7A1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h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3</m:t>
                                    </m:r>
                                  </m:e>
                                </m:d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g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3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×f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3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+g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3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3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=4×9+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-2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-6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=48</m:t>
                                </m:r>
                              </m:oMath>
                            </m:oMathPara>
                          </w:p>
                          <w:p w14:paraId="2E279E0C" w14:textId="77777777" w:rsidR="0007643D" w:rsidRPr="008B481C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</w:tc>
                      </w:tr>
                      <w:tr w:rsidR="0007643D" w:rsidRPr="00C250AC" w14:paraId="6CC3526D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7919C5B9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061FF101" w14:textId="77777777" w:rsidTr="00EB69E0">
                        <w:tc>
                          <w:tcPr>
                            <w:tcW w:w="5000" w:type="pct"/>
                          </w:tcPr>
                          <w:p w14:paraId="1C3E0222" w14:textId="23DA1A80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 xml:space="preserve">uses </w:t>
                            </w:r>
                            <w:r w:rsidR="00D17F92">
                              <w:rPr>
                                <w:color w:val="003366"/>
                              </w:rPr>
                              <w:t>product</w:t>
                            </w:r>
                            <w:r>
                              <w:rPr>
                                <w:color w:val="003366"/>
                              </w:rPr>
                              <w:t xml:space="preserve"> rule</w:t>
                            </w:r>
                          </w:p>
                          <w:p w14:paraId="11E48070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correct value</w:t>
                            </w:r>
                          </w:p>
                        </w:tc>
                      </w:tr>
                    </w:tbl>
                    <w:p w14:paraId="126D5C34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2E3F1760" w14:textId="77777777" w:rsidR="0007643D" w:rsidRDefault="0007643D" w:rsidP="00EB69E0">
      <w:pPr>
        <w:pStyle w:val="Parta"/>
        <w:rPr>
          <w:rFonts w:eastAsiaTheme="minorEastAsia"/>
        </w:rPr>
      </w:pPr>
    </w:p>
    <w:p w14:paraId="45709CCF" w14:textId="77777777" w:rsidR="0007643D" w:rsidRDefault="0007643D" w:rsidP="00EB69E0">
      <w:pPr>
        <w:pStyle w:val="Parta"/>
        <w:rPr>
          <w:rFonts w:eastAsiaTheme="minorEastAsia"/>
        </w:rPr>
      </w:pPr>
    </w:p>
    <w:p w14:paraId="0C3C905D" w14:textId="77777777" w:rsidR="0007643D" w:rsidRDefault="0007643D" w:rsidP="00EB69E0">
      <w:pPr>
        <w:pStyle w:val="Parta"/>
        <w:rPr>
          <w:rFonts w:eastAsiaTheme="minorEastAsia"/>
        </w:rPr>
      </w:pPr>
    </w:p>
    <w:p w14:paraId="0A7AE720" w14:textId="77777777" w:rsidR="0007643D" w:rsidRDefault="0007643D" w:rsidP="00EB69E0">
      <w:pPr>
        <w:pStyle w:val="Parta"/>
        <w:rPr>
          <w:rFonts w:eastAsiaTheme="minorEastAsia"/>
        </w:rPr>
      </w:pPr>
    </w:p>
    <w:p w14:paraId="280177F7" w14:textId="77777777" w:rsidR="0007643D" w:rsidRDefault="0007643D" w:rsidP="00EB69E0">
      <w:pPr>
        <w:pStyle w:val="Parta"/>
        <w:rPr>
          <w:rFonts w:eastAsiaTheme="minorEastAsia"/>
        </w:rPr>
      </w:pPr>
    </w:p>
    <w:p w14:paraId="5B640131" w14:textId="77777777" w:rsidR="0007643D" w:rsidRDefault="0007643D" w:rsidP="00EB69E0">
      <w:pPr>
        <w:pStyle w:val="Parta"/>
        <w:rPr>
          <w:rFonts w:eastAsiaTheme="minorEastAsia"/>
        </w:rPr>
      </w:pPr>
    </w:p>
    <w:p w14:paraId="268E9310" w14:textId="77777777" w:rsidR="0007643D" w:rsidRDefault="0007643D" w:rsidP="00EB69E0">
      <w:pPr>
        <w:pStyle w:val="Parta"/>
        <w:rPr>
          <w:rFonts w:eastAsiaTheme="minorEastAsia"/>
        </w:rPr>
      </w:pPr>
    </w:p>
    <w:p w14:paraId="46AC939F" w14:textId="77777777" w:rsidR="0007643D" w:rsidRDefault="0007643D" w:rsidP="00EB69E0">
      <w:pPr>
        <w:pStyle w:val="Parta"/>
        <w:rPr>
          <w:rFonts w:eastAsiaTheme="minorEastAsia"/>
        </w:rPr>
      </w:pPr>
    </w:p>
    <w:p w14:paraId="65A80730" w14:textId="77777777" w:rsidR="0007643D" w:rsidRDefault="0007643D" w:rsidP="00EB69E0">
      <w:pPr>
        <w:pStyle w:val="Parta"/>
        <w:rPr>
          <w:rFonts w:eastAsiaTheme="minorEastAsia"/>
        </w:rPr>
      </w:pPr>
    </w:p>
    <w:p w14:paraId="6CA63F1D" w14:textId="7C663C43" w:rsidR="0007643D" w:rsidRDefault="00F32ED6" w:rsidP="00EB69E0">
      <w:pPr>
        <w:pStyle w:val="Parta"/>
        <w:rPr>
          <w:rFonts w:eastAsiaTheme="minorEastAsia"/>
        </w:rPr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84192" behindDoc="0" locked="0" layoutInCell="1" allowOverlap="1" wp14:anchorId="17FEA483" wp14:editId="1EF9E89E">
                <wp:simplePos x="0" y="0"/>
                <wp:positionH relativeFrom="page">
                  <wp:posOffset>828040</wp:posOffset>
                </wp:positionH>
                <wp:positionV relativeFrom="paragraph">
                  <wp:posOffset>252730</wp:posOffset>
                </wp:positionV>
                <wp:extent cx="6086475" cy="1403985"/>
                <wp:effectExtent l="0" t="0" r="0" b="0"/>
                <wp:wrapTopAndBottom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C11CD" w14:textId="23DE8908" w:rsidR="00F32ED6" w:rsidRDefault="008C2506" w:rsidP="00F32E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By far </w:t>
                            </w:r>
                            <w:r w:rsidR="00742CC2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this was the question that caused the most problems for students. The concern here is the </w:t>
                            </w:r>
                            <w:r w:rsidR="004311CB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fact that students completely ignored the skills of basic algebra and failed to see it was just </w:t>
                            </w:r>
                            <w:r w:rsidR="004830A4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the Product Rule of differentiation with all the value</w:t>
                            </w:r>
                            <w:r w:rsidR="007A7A1D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s</w:t>
                            </w:r>
                            <w:r w:rsidR="004830A4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provided.</w:t>
                            </w:r>
                            <w:r w:rsidR="00670237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There hasn’t been a problem like this on previous papers</w:t>
                            </w:r>
                            <w:r w:rsidR="007A7A1D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,</w:t>
                            </w:r>
                            <w:r w:rsidR="00670237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so </w:t>
                            </w:r>
                            <w:r w:rsidR="00700154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students failed to even recognise what was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FEA483" id="_x0000_s1094" type="#_x0000_t202" style="position:absolute;left:0;text-align:left;margin-left:65.2pt;margin-top:19.9pt;width:479.25pt;height:110.55pt;z-index:25178419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" filled="f" stroked="f">
                <v:textbox style="mso-fit-shape-to-text:t">
                  <w:txbxContent>
                    <w:p w14:paraId="700C11CD" w14:textId="23DE8908" w:rsidR="00F32ED6" w:rsidRDefault="008C2506" w:rsidP="00F32E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By far </w:t>
                      </w:r>
                      <w:r w:rsidR="00742CC2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this was the question that caused the most problems for students. The concern here is the </w:t>
                      </w:r>
                      <w:r w:rsidR="004311CB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fact that students completely ignored the skills of basic algebra and failed to see it was just </w:t>
                      </w:r>
                      <w:r w:rsidR="004830A4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the Product Rule of differentiation with all the value</w:t>
                      </w:r>
                      <w:r w:rsidR="007A7A1D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s</w:t>
                      </w:r>
                      <w:r w:rsidR="004830A4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provided.</w:t>
                      </w:r>
                      <w:r w:rsidR="00670237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There hasn’t been a problem like this on previous papers</w:t>
                      </w:r>
                      <w:r w:rsidR="007A7A1D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,</w:t>
                      </w:r>
                      <w:r w:rsidR="00670237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so </w:t>
                      </w:r>
                      <w:r w:rsidR="00700154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students failed to even recognise what was required.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D02B1B" w14:textId="77777777" w:rsidR="0007643D" w:rsidRDefault="0007643D" w:rsidP="00EB69E0">
      <w:pPr>
        <w:pStyle w:val="Parta"/>
        <w:rPr>
          <w:rFonts w:eastAsiaTheme="minorEastAsia"/>
        </w:rPr>
      </w:pPr>
    </w:p>
    <w:p w14:paraId="0D12701F" w14:textId="77777777" w:rsidR="0007643D" w:rsidRDefault="0007643D" w:rsidP="00EB69E0">
      <w:pPr>
        <w:pStyle w:val="Parta"/>
      </w:pPr>
      <w:r>
        <w:rPr>
          <w:rFonts w:eastAsiaTheme="minorEastAsia"/>
        </w:rPr>
        <w:t>(b)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</m:rad>
          </m:e>
        </m:d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 xml:space="preserve">(4 </w:t>
      </w:r>
      <w:commentRangeStart w:id="19"/>
      <w:r>
        <w:rPr>
          <w:rFonts w:eastAsiaTheme="minorEastAsia"/>
        </w:rPr>
        <w:t>marks</w:t>
      </w:r>
      <w:commentRangeEnd w:id="19"/>
      <w:r w:rsidR="00F32ED6">
        <w:rPr>
          <w:rStyle w:val="CommentReference"/>
          <w:rFonts w:eastAsia="Times New Roman" w:cs="Times New Roman"/>
        </w:rPr>
        <w:commentReference w:id="19"/>
      </w:r>
      <w:r>
        <w:rPr>
          <w:rFonts w:eastAsiaTheme="minorEastAsia"/>
        </w:rPr>
        <w:t>)</w:t>
      </w:r>
    </w:p>
    <w:p w14:paraId="1764096A" w14:textId="77777777" w:rsidR="0007643D" w:rsidRDefault="0007643D" w:rsidP="00EB69E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6AE145" wp14:editId="6250CE0F">
                <wp:simplePos x="0" y="0"/>
                <wp:positionH relativeFrom="column">
                  <wp:posOffset>1597660</wp:posOffset>
                </wp:positionH>
                <wp:positionV relativeFrom="paragraph">
                  <wp:posOffset>146685</wp:posOffset>
                </wp:positionV>
                <wp:extent cx="2908300" cy="3409950"/>
                <wp:effectExtent l="0" t="0" r="25400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3409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567"/>
                            </w:tblGrid>
                            <w:tr w:rsidR="0007643D" w:rsidRPr="00C250AC" w14:paraId="2D88B902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55014A35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2A2AC826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12E4ED3" w14:textId="77777777" w:rsidR="0007643D" w:rsidRPr="00F17512" w:rsidRDefault="007A7A1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d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dx</m:t>
                                          </m:r>
                                        </m:den>
                                      </m:f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f</m:t>
                                          </m:r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x</m:t>
                                              </m:r>
                                            </m:e>
                                          </m:d>
                                        </m:e>
                                      </m:ra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f</m:t>
                                              </m:r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color w:val="003366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w:rPr>
                                                      <w:rFonts w:ascii="Cambria Math" w:eastAsiaTheme="minorEastAsia" w:hAnsi="Cambria Math"/>
                                                      <w:color w:val="003366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</m:d>
                                            </m:e>
                                          </m:rad>
                                        </m:den>
                                      </m:f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⋅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f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  <w:p w14:paraId="1892F156" w14:textId="77777777" w:rsidR="0007643D" w:rsidRPr="00F17512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58412D4F" w14:textId="77777777" w:rsidR="0007643D" w:rsidRPr="00436A17" w:rsidRDefault="007A7A1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g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f</m:t>
                                              </m:r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3366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</m:d>
                                            </m:e>
                                          </m:rad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×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f</m:t>
                                              </m:r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color w:val="003366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w:rPr>
                                                      <w:rFonts w:ascii="Cambria Math" w:eastAsiaTheme="minorEastAsia" w:hAnsi="Cambria Math"/>
                                                      <w:color w:val="003366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</m:d>
                                            </m:e>
                                          </m:rad>
                                        </m:den>
                                      </m:f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⋅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f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3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g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f(3)</m:t>
                                              </m:r>
                                            </m:e>
                                          </m:rad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×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f(3)</m:t>
                                              </m:r>
                                            </m:e>
                                          </m:rad>
                                        </m:den>
                                      </m:f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×f'(3)</m:t>
                                      </m:r>
                                    </m:oMath>
                                  </m:oMathPara>
                                </w:p>
                                <w:p w14:paraId="57740AF6" w14:textId="77777777" w:rsidR="0007643D" w:rsidRPr="007637F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g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9</m:t>
                                              </m:r>
                                            </m:e>
                                          </m:rad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×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9</m:t>
                                              </m:r>
                                            </m:e>
                                          </m:rad>
                                        </m:den>
                                      </m:f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×(-6)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=g'(3)×(-1)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=-4</m:t>
                                      </m:r>
                                    </m:oMath>
                                  </m:oMathPara>
                                </w:p>
                                <w:p w14:paraId="19D5625A" w14:textId="77777777" w:rsidR="0007643D" w:rsidRPr="008B481C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07643D" w:rsidRPr="00C250AC" w14:paraId="1A169A60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464D2F26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3B2F1A18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702D18FB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uses chain rule on </w:t>
                                  </w:r>
                                  <m:oMath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f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  <m:t>x</m:t>
                                            </m:r>
                                          </m:e>
                                        </m:d>
                                      </m:e>
                                    </m:rad>
                                  </m:oMath>
                                </w:p>
                                <w:p w14:paraId="0D2459A9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correct derivative of inside</w:t>
                                  </w:r>
                                </w:p>
                                <w:p w14:paraId="46906144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uses chain rule again</w:t>
                                  </w:r>
                                </w:p>
                                <w:p w14:paraId="2BF04260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substitutes and simplifies</w:t>
                                  </w:r>
                                </w:p>
                              </w:tc>
                            </w:tr>
                          </w:tbl>
                          <w:p w14:paraId="1908CD8F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AE145" id="Text Box 43" o:spid="_x0000_s1095" type="#_x0000_t202" style="position:absolute;margin-left:125.8pt;margin-top:11.55pt;width:229pt;height:26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4567"/>
                      </w:tblGrid>
                      <w:tr w:rsidR="0007643D" w:rsidRPr="00C250AC" w14:paraId="2D88B902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55014A35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2A2AC826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712E4ED3" w14:textId="77777777" w:rsidR="0007643D" w:rsidRPr="00F17512" w:rsidRDefault="007A7A1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d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dx</m:t>
                                    </m:r>
                                  </m:den>
                                </m:f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x</m:t>
                                        </m:r>
                                      </m:e>
                                    </m:d>
                                  </m:e>
                                </m:rad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f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color w:val="003366"/>
                                              </w:rPr>
                                              <m:t>x</m:t>
                                            </m:r>
                                          </m:e>
                                        </m:d>
                                      </m:e>
                                    </m:rad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⋅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x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1892F156" w14:textId="77777777" w:rsidR="0007643D" w:rsidRPr="00F17512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58412D4F" w14:textId="77777777" w:rsidR="0007643D" w:rsidRPr="00436A17" w:rsidRDefault="007A7A1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h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g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f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  <m:t>x</m:t>
                                            </m:r>
                                          </m:e>
                                        </m:d>
                                      </m:e>
                                    </m:rad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f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color w:val="003366"/>
                                              </w:rPr>
                                              <m:t>x</m:t>
                                            </m:r>
                                          </m:e>
                                        </m:d>
                                      </m:e>
                                    </m:rad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⋅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h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3</m:t>
                                    </m:r>
                                  </m:e>
                                </m:d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g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f(3)</m:t>
                                        </m:r>
                                      </m:e>
                                    </m:rad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f(3)</m:t>
                                        </m:r>
                                      </m:e>
                                    </m:rad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×f'(3)</m:t>
                                </m:r>
                              </m:oMath>
                            </m:oMathPara>
                          </w:p>
                          <w:p w14:paraId="57740AF6" w14:textId="77777777" w:rsidR="0007643D" w:rsidRPr="007637F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g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9</m:t>
                                        </m:r>
                                      </m:e>
                                    </m:rad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9</m:t>
                                        </m:r>
                                      </m:e>
                                    </m:rad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×(-6)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=g'(3)×(-1)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=-4</m:t>
                                </m:r>
                              </m:oMath>
                            </m:oMathPara>
                          </w:p>
                          <w:p w14:paraId="19D5625A" w14:textId="77777777" w:rsidR="0007643D" w:rsidRPr="008B481C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</w:tc>
                      </w:tr>
                      <w:tr w:rsidR="0007643D" w:rsidRPr="00C250AC" w14:paraId="1A169A60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464D2F26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3B2F1A18" w14:textId="77777777" w:rsidTr="00EB69E0">
                        <w:tc>
                          <w:tcPr>
                            <w:tcW w:w="5000" w:type="pct"/>
                          </w:tcPr>
                          <w:p w14:paraId="702D18FB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 xml:space="preserve">uses chain rule on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336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color w:val="003366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336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x</m:t>
                                      </m:r>
                                    </m:e>
                                  </m:d>
                                </m:e>
                              </m:rad>
                            </m:oMath>
                          </w:p>
                          <w:p w14:paraId="0D2459A9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correct derivative of inside</w:t>
                            </w:r>
                          </w:p>
                          <w:p w14:paraId="46906144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uses chain rule again</w:t>
                            </w:r>
                          </w:p>
                          <w:p w14:paraId="2BF04260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substitutes and simplifies</w:t>
                            </w:r>
                          </w:p>
                        </w:tc>
                      </w:tr>
                    </w:tbl>
                    <w:p w14:paraId="1908CD8F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78E4063E" w14:textId="77777777" w:rsidR="0007643D" w:rsidRDefault="0007643D" w:rsidP="0007643D">
      <w:pPr>
        <w:pStyle w:val="QNum"/>
      </w:pPr>
    </w:p>
    <w:p w14:paraId="0D25E65D" w14:textId="77777777" w:rsidR="00DE2F91" w:rsidRDefault="00DE2F91" w:rsidP="0007643D">
      <w:pPr>
        <w:pStyle w:val="QNum"/>
      </w:pPr>
    </w:p>
    <w:p w14:paraId="52292A9F" w14:textId="77777777" w:rsidR="00DE2F91" w:rsidRDefault="00DE2F91" w:rsidP="0007643D">
      <w:pPr>
        <w:pStyle w:val="QNum"/>
      </w:pPr>
    </w:p>
    <w:p w14:paraId="24004090" w14:textId="77777777" w:rsidR="00DE2F91" w:rsidRDefault="00DE2F91" w:rsidP="0007643D">
      <w:pPr>
        <w:pStyle w:val="QNum"/>
      </w:pPr>
    </w:p>
    <w:p w14:paraId="45582B7B" w14:textId="77777777" w:rsidR="00DE2F91" w:rsidRDefault="00DE2F91" w:rsidP="0007643D">
      <w:pPr>
        <w:pStyle w:val="QNum"/>
      </w:pPr>
    </w:p>
    <w:p w14:paraId="372CE81D" w14:textId="77777777" w:rsidR="00DE2F91" w:rsidRDefault="00DE2F91" w:rsidP="0007643D">
      <w:pPr>
        <w:pStyle w:val="QNum"/>
      </w:pPr>
    </w:p>
    <w:p w14:paraId="0EB54D89" w14:textId="77777777" w:rsidR="00DE2F91" w:rsidRDefault="00DE2F91" w:rsidP="0007643D">
      <w:pPr>
        <w:pStyle w:val="QNum"/>
      </w:pPr>
    </w:p>
    <w:p w14:paraId="3CE6B487" w14:textId="77777777" w:rsidR="00DE2F91" w:rsidRDefault="00DE2F91" w:rsidP="0007643D">
      <w:pPr>
        <w:pStyle w:val="QNum"/>
      </w:pPr>
    </w:p>
    <w:p w14:paraId="4CD6A2EE" w14:textId="77777777" w:rsidR="00DE2F91" w:rsidRDefault="00DE2F91" w:rsidP="0007643D">
      <w:pPr>
        <w:pStyle w:val="QNum"/>
      </w:pPr>
    </w:p>
    <w:p w14:paraId="5A945D6F" w14:textId="77777777" w:rsidR="00DE2F91" w:rsidRDefault="00DE2F91" w:rsidP="0007643D">
      <w:pPr>
        <w:pStyle w:val="QNum"/>
      </w:pPr>
    </w:p>
    <w:p w14:paraId="5ED2F3E1" w14:textId="77777777" w:rsidR="00DE2F91" w:rsidRDefault="00DE2F91" w:rsidP="0007643D">
      <w:pPr>
        <w:pStyle w:val="QNum"/>
      </w:pPr>
    </w:p>
    <w:p w14:paraId="6233FC17" w14:textId="77777777" w:rsidR="00DE2F91" w:rsidRDefault="00DE2F91" w:rsidP="0007643D">
      <w:pPr>
        <w:pStyle w:val="QNum"/>
      </w:pPr>
    </w:p>
    <w:p w14:paraId="600FCF31" w14:textId="77777777" w:rsidR="00DE2F91" w:rsidRDefault="00DE2F91" w:rsidP="0007643D">
      <w:pPr>
        <w:pStyle w:val="QNum"/>
      </w:pPr>
    </w:p>
    <w:p w14:paraId="79A1BD63" w14:textId="77777777" w:rsidR="00DE2F91" w:rsidRDefault="00DE2F91" w:rsidP="0007643D">
      <w:pPr>
        <w:pStyle w:val="QNum"/>
      </w:pPr>
    </w:p>
    <w:p w14:paraId="7E2D4C63" w14:textId="77777777" w:rsidR="00DE2F91" w:rsidRDefault="00DE2F91" w:rsidP="0007643D">
      <w:pPr>
        <w:pStyle w:val="QNum"/>
      </w:pPr>
    </w:p>
    <w:p w14:paraId="4B339DB8" w14:textId="77777777" w:rsidR="00DE2F91" w:rsidRDefault="00DE2F91" w:rsidP="0007643D">
      <w:pPr>
        <w:pStyle w:val="QNum"/>
      </w:pPr>
    </w:p>
    <w:p w14:paraId="402E44B0" w14:textId="77777777" w:rsidR="00DE2F91" w:rsidRDefault="00DE2F91" w:rsidP="0007643D">
      <w:pPr>
        <w:pStyle w:val="QNum"/>
      </w:pPr>
    </w:p>
    <w:p w14:paraId="151409B3" w14:textId="77777777" w:rsidR="00DE2F91" w:rsidRDefault="00DE2F91" w:rsidP="0007643D">
      <w:pPr>
        <w:pStyle w:val="QNum"/>
      </w:pPr>
    </w:p>
    <w:p w14:paraId="64A606B2" w14:textId="77777777" w:rsidR="00DE2F91" w:rsidRDefault="00DE2F91" w:rsidP="0007643D">
      <w:pPr>
        <w:pStyle w:val="QNum"/>
      </w:pPr>
    </w:p>
    <w:p w14:paraId="6EA62B4B" w14:textId="77777777" w:rsidR="00DE2F91" w:rsidRDefault="00DE2F91" w:rsidP="0007643D">
      <w:pPr>
        <w:pStyle w:val="QNum"/>
      </w:pPr>
    </w:p>
    <w:p w14:paraId="2C14BD6D" w14:textId="77777777" w:rsidR="00DE2F91" w:rsidRDefault="00DE2F91" w:rsidP="0007643D">
      <w:pPr>
        <w:pStyle w:val="QNum"/>
      </w:pPr>
    </w:p>
    <w:p w14:paraId="33644D55" w14:textId="77777777" w:rsidR="00DE2F91" w:rsidRDefault="00DE2F91" w:rsidP="0007643D">
      <w:pPr>
        <w:pStyle w:val="QNum"/>
      </w:pPr>
    </w:p>
    <w:p w14:paraId="19291954" w14:textId="77777777" w:rsidR="00DE2F91" w:rsidRDefault="00DE2F91" w:rsidP="0007643D">
      <w:pPr>
        <w:pStyle w:val="QNum"/>
      </w:pPr>
    </w:p>
    <w:p w14:paraId="76C6675A" w14:textId="152366D5" w:rsidR="00DE2F91" w:rsidRDefault="00DE2F91" w:rsidP="0007643D">
      <w:pPr>
        <w:pStyle w:val="QNum"/>
      </w:pPr>
    </w:p>
    <w:p w14:paraId="768F79BB" w14:textId="73B86115" w:rsidR="00DE2F91" w:rsidRDefault="00DE2F91" w:rsidP="0007643D">
      <w:pPr>
        <w:pStyle w:val="QNum"/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86240" behindDoc="0" locked="0" layoutInCell="1" allowOverlap="1" wp14:anchorId="43FE02D2" wp14:editId="02BEF820">
                <wp:simplePos x="0" y="0"/>
                <wp:positionH relativeFrom="page">
                  <wp:posOffset>828040</wp:posOffset>
                </wp:positionH>
                <wp:positionV relativeFrom="paragraph">
                  <wp:posOffset>253365</wp:posOffset>
                </wp:positionV>
                <wp:extent cx="6086475" cy="1403985"/>
                <wp:effectExtent l="0" t="0" r="0" b="0"/>
                <wp:wrapTopAndBottom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9F3A8" w14:textId="07F4E26E" w:rsidR="00DE2F91" w:rsidRDefault="00D17F92" w:rsidP="00DE2F91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Similar to part (a) </w:t>
                            </w:r>
                            <w:r w:rsidR="00FC57B1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but now with the Chain rule </w:t>
                            </w:r>
                            <w:r w:rsidR="006E13B0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(twice) </w:t>
                            </w:r>
                            <w:r w:rsidR="00FC57B1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and a couple of extra steps!!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FE02D2" id="_x0000_s1096" type="#_x0000_t202" style="position:absolute;margin-left:65.2pt;margin-top:19.95pt;width:479.25pt;height:110.55pt;z-index:251786240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" filled="f" stroked="f">
                <v:textbox style="mso-fit-shape-to-text:t">
                  <w:txbxContent>
                    <w:p w14:paraId="3759F3A8" w14:textId="07F4E26E" w:rsidR="00DE2F91" w:rsidRDefault="00D17F92" w:rsidP="00DE2F91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Similar to</w:t>
                      </w:r>
                      <w:proofErr w:type="gramEnd"/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part (a) </w:t>
                      </w:r>
                      <w:r w:rsidR="00FC57B1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but now with the Chain rule </w:t>
                      </w:r>
                      <w:r w:rsidR="006E13B0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(twice) </w:t>
                      </w:r>
                      <w:r w:rsidR="00FC57B1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and a couple of extra steps!!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71D7B1" w14:textId="6DB343A8" w:rsidR="0007643D" w:rsidRDefault="0007643D" w:rsidP="0007643D">
      <w:pPr>
        <w:pStyle w:val="QNum"/>
      </w:pPr>
      <w:r>
        <w:lastRenderedPageBreak/>
        <w:t>Question 21</w:t>
      </w:r>
      <w:r>
        <w:tab/>
        <w:t>(8 marks)</w:t>
      </w:r>
    </w:p>
    <w:p w14:paraId="2DA20A8E" w14:textId="77777777" w:rsidR="0007643D" w:rsidRDefault="0007643D" w:rsidP="00EB69E0">
      <w:bookmarkStart w:id="20" w:name="_Hlk33711558"/>
      <w:r>
        <w:t xml:space="preserve">When a byte of data is sent through a network in binary form (a sequence of bits - </w:t>
      </w:r>
      <m:oMath>
        <m:r>
          <w:rPr>
            <w:rFonts w:ascii="Cambria Math" w:hAnsi="Cambria Math"/>
          </w:rPr>
          <m:t>0</m:t>
        </m:r>
      </m:oMath>
      <w:r>
        <w:t xml:space="preserve">'s and </w:t>
      </w:r>
      <m:oMath>
        <m:r>
          <w:rPr>
            <w:rFonts w:ascii="Cambria Math" w:hAnsi="Cambria Math"/>
          </w:rPr>
          <m:t>1</m:t>
        </m:r>
      </m:oMath>
      <w:r>
        <w:t xml:space="preserve">'s), there is a chance of bit errors that corrupt the byte, i.e. a </w:t>
      </w:r>
      <m:oMath>
        <m:r>
          <w:rPr>
            <w:rFonts w:ascii="Cambria Math" w:hAnsi="Cambria Math"/>
          </w:rPr>
          <m:t>0</m:t>
        </m:r>
      </m:oMath>
      <w:r>
        <w:t xml:space="preserve"> becomes a </w:t>
      </w:r>
      <m:oMath>
        <m:r>
          <w:rPr>
            <w:rFonts w:ascii="Cambria Math" w:hAnsi="Cambria Math"/>
          </w:rPr>
          <m:t>1</m:t>
        </m:r>
      </m:oMath>
      <w:r>
        <w:t xml:space="preserve"> and vice versa.</w:t>
      </w:r>
    </w:p>
    <w:bookmarkEnd w:id="20"/>
    <w:p w14:paraId="3C7BBF3B" w14:textId="77777777" w:rsidR="0007643D" w:rsidRDefault="0007643D" w:rsidP="00EB69E0"/>
    <w:p w14:paraId="72641103" w14:textId="77777777" w:rsidR="0007643D" w:rsidRDefault="0007643D" w:rsidP="00EB69E0">
      <w:r>
        <w:t xml:space="preserve">Suppose a byte consists of a sequence of </w:t>
      </w:r>
      <m:oMath>
        <m:r>
          <w:rPr>
            <w:rFonts w:ascii="Cambria Math" w:hAnsi="Cambria Math"/>
          </w:rPr>
          <m:t xml:space="preserve">9 </m:t>
        </m:r>
      </m:oMath>
      <w:r>
        <w:t xml:space="preserve">bits and for a particular network, the chance of a bit error is </w:t>
      </w:r>
      <m:oMath>
        <m:r>
          <w:rPr>
            <w:rFonts w:ascii="Cambria Math" w:hAnsi="Cambria Math"/>
          </w:rPr>
          <m:t>0.200%.</m:t>
        </m:r>
      </m:oMath>
    </w:p>
    <w:p w14:paraId="03ED88B2" w14:textId="77777777" w:rsidR="0007643D" w:rsidRDefault="0007643D" w:rsidP="00EB69E0"/>
    <w:p w14:paraId="4AA1B7A8" w14:textId="77777777" w:rsidR="0007643D" w:rsidRDefault="0007643D" w:rsidP="00EB69E0">
      <w:pPr>
        <w:pStyle w:val="Parta"/>
      </w:pPr>
      <w:bookmarkStart w:id="21" w:name="_Hlk34303991"/>
      <w:r>
        <w:t>(a)</w:t>
      </w:r>
      <w:r>
        <w:tab/>
        <w:t xml:space="preserve">Determine the probability that a byte is transmitted without corruption, rounding your answer to </w:t>
      </w:r>
      <m:oMath>
        <m:r>
          <w:rPr>
            <w:rFonts w:ascii="Cambria Math" w:hAnsi="Cambria Math"/>
          </w:rPr>
          <m:t>5</m:t>
        </m:r>
      </m:oMath>
      <w:r>
        <w:rPr>
          <w:rFonts w:eastAsiaTheme="minorEastAsia"/>
        </w:rPr>
        <w:t xml:space="preserve"> decimal places</w:t>
      </w:r>
      <w:r>
        <w:t>.</w:t>
      </w:r>
      <w:r>
        <w:tab/>
        <w:t>(3 marks)</w:t>
      </w:r>
    </w:p>
    <w:bookmarkEnd w:id="21"/>
    <w:p w14:paraId="390F7B34" w14:textId="77777777" w:rsidR="0007643D" w:rsidRDefault="0007643D" w:rsidP="00EB69E0">
      <w:pPr>
        <w:pStyle w:val="Part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A05D2A" wp14:editId="76230EFD">
                <wp:simplePos x="0" y="0"/>
                <wp:positionH relativeFrom="column">
                  <wp:posOffset>1921510</wp:posOffset>
                </wp:positionH>
                <wp:positionV relativeFrom="paragraph">
                  <wp:posOffset>85090</wp:posOffset>
                </wp:positionV>
                <wp:extent cx="2489200" cy="1625600"/>
                <wp:effectExtent l="0" t="0" r="25400" b="1270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1625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8"/>
                            </w:tblGrid>
                            <w:tr w:rsidR="0007643D" w:rsidRPr="00C250AC" w14:paraId="2B5151CB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275963AB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5DBD77AA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9BB94D6" w14:textId="77777777" w:rsidR="0007643D" w:rsidRPr="00A5740A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X~B(9, 0.002)</m:t>
                                      </m:r>
                                    </m:oMath>
                                  </m:oMathPara>
                                </w:p>
                                <w:p w14:paraId="5C49C981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15C44C0F" w14:textId="77777777" w:rsidR="0007643D" w:rsidRPr="006D6EB0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P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X=0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=0.98214</m:t>
                                      </m:r>
                                    </m:oMath>
                                  </m:oMathPara>
                                </w:p>
                                <w:p w14:paraId="26A68809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07643D" w:rsidRPr="00C250AC" w14:paraId="71015B92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48A4B004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4BD94ED0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5C22F33D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indicates binomial distribution</w:t>
                                  </w:r>
                                </w:p>
                                <w:p w14:paraId="43DA4719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indicates probability to calculate</w:t>
                                  </w:r>
                                </w:p>
                                <w:p w14:paraId="27E65F0D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correct probability, to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5</m:t>
                                    </m:r>
                                  </m:oMath>
                                  <w:r>
                                    <w:rPr>
                                      <w:color w:val="003366"/>
                                    </w:rPr>
                                    <w:t xml:space="preserve"> dp</w:t>
                                  </w:r>
                                </w:p>
                              </w:tc>
                            </w:tr>
                          </w:tbl>
                          <w:p w14:paraId="6AB15A46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05D2A" id="Text Box 44" o:spid="_x0000_s1097" type="#_x0000_t202" style="position:absolute;left:0;text-align:left;margin-left:151.3pt;margin-top:6.7pt;width:196pt;height:12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3908"/>
                      </w:tblGrid>
                      <w:tr w:rsidR="0007643D" w:rsidRPr="00C250AC" w14:paraId="2B5151CB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275963AB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5DBD77AA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69BB94D6" w14:textId="77777777" w:rsidR="0007643D" w:rsidRPr="00A5740A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X~B(9, 0.002)</m:t>
                                </m:r>
                              </m:oMath>
                            </m:oMathPara>
                          </w:p>
                          <w:p w14:paraId="5C49C981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15C44C0F" w14:textId="77777777" w:rsidR="0007643D" w:rsidRPr="006D6EB0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P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X=0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=0.98214</m:t>
                                </m:r>
                              </m:oMath>
                            </m:oMathPara>
                          </w:p>
                          <w:p w14:paraId="26A68809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</w:p>
                        </w:tc>
                      </w:tr>
                      <w:tr w:rsidR="0007643D" w:rsidRPr="00C250AC" w14:paraId="71015B92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48A4B004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4BD94ED0" w14:textId="77777777" w:rsidTr="00EB69E0">
                        <w:tc>
                          <w:tcPr>
                            <w:tcW w:w="5000" w:type="pct"/>
                          </w:tcPr>
                          <w:p w14:paraId="5C22F33D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indicates binomial distribution</w:t>
                            </w:r>
                          </w:p>
                          <w:p w14:paraId="43DA4719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indicates probability to calculate</w:t>
                            </w:r>
                          </w:p>
                          <w:p w14:paraId="27E65F0D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correct probability, to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5</m:t>
                              </m:r>
                            </m:oMath>
                            <w:r>
                              <w:rPr>
                                <w:color w:val="003366"/>
                              </w:rPr>
                              <w:t xml:space="preserve"> dp</w:t>
                            </w:r>
                          </w:p>
                        </w:tc>
                      </w:tr>
                    </w:tbl>
                    <w:p w14:paraId="6AB15A46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21F64532" w14:textId="77777777" w:rsidR="0007643D" w:rsidRDefault="0007643D" w:rsidP="00EB69E0">
      <w:pPr>
        <w:pStyle w:val="Parta"/>
      </w:pPr>
    </w:p>
    <w:p w14:paraId="7FC957B1" w14:textId="77777777" w:rsidR="0007643D" w:rsidRDefault="0007643D" w:rsidP="00EB69E0">
      <w:pPr>
        <w:pStyle w:val="Parta"/>
      </w:pPr>
    </w:p>
    <w:p w14:paraId="6A361AE8" w14:textId="77777777" w:rsidR="0007643D" w:rsidRDefault="0007643D" w:rsidP="00EB69E0">
      <w:pPr>
        <w:pStyle w:val="Parta"/>
      </w:pPr>
    </w:p>
    <w:p w14:paraId="38B32EFE" w14:textId="77777777" w:rsidR="0007643D" w:rsidRDefault="0007643D" w:rsidP="00EB69E0">
      <w:pPr>
        <w:pStyle w:val="Parta"/>
      </w:pPr>
    </w:p>
    <w:p w14:paraId="4D1E91A7" w14:textId="77777777" w:rsidR="0007643D" w:rsidRDefault="0007643D" w:rsidP="00EB69E0">
      <w:pPr>
        <w:pStyle w:val="Parta"/>
      </w:pPr>
    </w:p>
    <w:p w14:paraId="28C6832B" w14:textId="77777777" w:rsidR="0007643D" w:rsidRDefault="0007643D" w:rsidP="00EB69E0">
      <w:pPr>
        <w:pStyle w:val="Parta"/>
      </w:pPr>
    </w:p>
    <w:p w14:paraId="62A2D7BE" w14:textId="77777777" w:rsidR="0007643D" w:rsidRDefault="0007643D" w:rsidP="00EB69E0">
      <w:pPr>
        <w:pStyle w:val="Parta"/>
      </w:pPr>
    </w:p>
    <w:p w14:paraId="1C3B8D09" w14:textId="77777777" w:rsidR="0007643D" w:rsidRDefault="0007643D" w:rsidP="00EB69E0">
      <w:pPr>
        <w:pStyle w:val="Parta"/>
      </w:pPr>
    </w:p>
    <w:p w14:paraId="339E5329" w14:textId="77777777" w:rsidR="0007643D" w:rsidRDefault="0007643D" w:rsidP="00EB69E0">
      <w:pPr>
        <w:pStyle w:val="Parta"/>
      </w:pPr>
    </w:p>
    <w:p w14:paraId="5BE90AE8" w14:textId="77777777" w:rsidR="0007643D" w:rsidRDefault="0007643D" w:rsidP="00EB69E0">
      <w:pPr>
        <w:pStyle w:val="Parta"/>
      </w:pPr>
    </w:p>
    <w:p w14:paraId="16545D45" w14:textId="12043560" w:rsidR="0007643D" w:rsidRDefault="0007643D" w:rsidP="00EB69E0">
      <w:pPr>
        <w:pStyle w:val="Parta"/>
      </w:pPr>
    </w:p>
    <w:p w14:paraId="46806882" w14:textId="47362BC0" w:rsidR="00DE2F91" w:rsidRDefault="00DE2F91" w:rsidP="00EB69E0">
      <w:pPr>
        <w:pStyle w:val="Parta"/>
      </w:pPr>
    </w:p>
    <w:p w14:paraId="48617CAD" w14:textId="2A01BB7B" w:rsidR="00DE2F91" w:rsidRDefault="00DE2F91" w:rsidP="00EB69E0">
      <w:pPr>
        <w:pStyle w:val="Parta"/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88288" behindDoc="0" locked="0" layoutInCell="1" allowOverlap="1" wp14:anchorId="067B5CB6" wp14:editId="45A06CB6">
                <wp:simplePos x="0" y="0"/>
                <wp:positionH relativeFrom="page">
                  <wp:posOffset>828040</wp:posOffset>
                </wp:positionH>
                <wp:positionV relativeFrom="paragraph">
                  <wp:posOffset>253365</wp:posOffset>
                </wp:positionV>
                <wp:extent cx="6086475" cy="1403985"/>
                <wp:effectExtent l="0" t="0" r="0" b="0"/>
                <wp:wrapTopAndBottom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69A50" w14:textId="70867CE5" w:rsidR="00DE2F91" w:rsidRDefault="008A3014" w:rsidP="00DE2F91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Generally done well and was interpreted correctly by most. Full marks were given for just the correct answer </w:t>
                            </w:r>
                            <w:r w:rsidR="00D166C0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as this could be done quite easily on the ClassPad.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7B5CB6" id="_x0000_s1098" type="#_x0000_t202" style="position:absolute;left:0;text-align:left;margin-left:65.2pt;margin-top:19.95pt;width:479.25pt;height:110.55pt;z-index:25178828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" filled="f" stroked="f">
                <v:textbox style="mso-fit-shape-to-text:t">
                  <w:txbxContent>
                    <w:p w14:paraId="26B69A50" w14:textId="70867CE5" w:rsidR="00DE2F91" w:rsidRDefault="008A3014" w:rsidP="00DE2F91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Generally done well and was interpreted correctly by most. Full marks were given for just the correct answer </w:t>
                      </w:r>
                      <w:r w:rsidR="00D166C0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as this could be done quite easily on the ClassPad.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A69369" w14:textId="7971CD2D" w:rsidR="00DE2F91" w:rsidRDefault="00DE2F91" w:rsidP="00EB69E0">
      <w:pPr>
        <w:pStyle w:val="Parta"/>
      </w:pPr>
    </w:p>
    <w:p w14:paraId="3D8AE4A0" w14:textId="77777777" w:rsidR="0007643D" w:rsidRDefault="0007643D" w:rsidP="00EB69E0">
      <w:pPr>
        <w:pStyle w:val="Parta"/>
      </w:pPr>
      <w:r>
        <w:t>(b)</w:t>
      </w:r>
      <w:r>
        <w:tab/>
        <w:t xml:space="preserve">Determine the probability that during the transmission of </w:t>
      </w:r>
      <m:oMath>
        <m:r>
          <w:rPr>
            <w:rFonts w:ascii="Cambria Math" w:hAnsi="Cambria Math"/>
          </w:rPr>
          <m:t>128</m:t>
        </m:r>
      </m:oMath>
      <w:r>
        <w:t xml:space="preserve"> bytes, at least one of the bytes becomes corrupted.</w:t>
      </w:r>
      <w:r>
        <w:tab/>
        <w:t>(2 marks)</w:t>
      </w:r>
    </w:p>
    <w:p w14:paraId="1471AFAF" w14:textId="77777777" w:rsidR="0007643D" w:rsidRDefault="0007643D" w:rsidP="00EB69E0">
      <w:pPr>
        <w:pStyle w:val="Part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02EE21" wp14:editId="1D764953">
                <wp:simplePos x="0" y="0"/>
                <wp:positionH relativeFrom="column">
                  <wp:posOffset>1921510</wp:posOffset>
                </wp:positionH>
                <wp:positionV relativeFrom="paragraph">
                  <wp:posOffset>139065</wp:posOffset>
                </wp:positionV>
                <wp:extent cx="2489200" cy="1428750"/>
                <wp:effectExtent l="0" t="0" r="25400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8"/>
                            </w:tblGrid>
                            <w:tr w:rsidR="0007643D" w:rsidRPr="00C250AC" w14:paraId="7378C991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4A492762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6D5AFAFE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BD9C040" w14:textId="77777777" w:rsidR="0007643D" w:rsidRPr="005212C2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Y~B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128, 0.01786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  <w:p w14:paraId="6BB14BC3" w14:textId="77777777" w:rsidR="0007643D" w:rsidRPr="00D95C7A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0BB46311" w14:textId="77777777" w:rsidR="0007643D" w:rsidRPr="005212C2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P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Y≥1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=0.9004</m:t>
                                      </m:r>
                                    </m:oMath>
                                  </m:oMathPara>
                                </w:p>
                                <w:p w14:paraId="224933F5" w14:textId="77777777" w:rsidR="0007643D" w:rsidRPr="00D95C7A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07643D" w:rsidRPr="00C250AC" w14:paraId="1D377DA4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565BDCEE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2E855946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74DBB49F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indicates correct method</w:t>
                                  </w:r>
                                </w:p>
                                <w:p w14:paraId="2BAD32DF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correct probability</w:t>
                                  </w:r>
                                </w:p>
                              </w:tc>
                            </w:tr>
                          </w:tbl>
                          <w:p w14:paraId="4CBE981D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2EE21" id="Text Box 45" o:spid="_x0000_s1099" type="#_x0000_t202" style="position:absolute;left:0;text-align:left;margin-left:151.3pt;margin-top:10.95pt;width:196pt;height:11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3908"/>
                      </w:tblGrid>
                      <w:tr w:rsidR="0007643D" w:rsidRPr="00C250AC" w14:paraId="7378C991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4A492762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6D5AFAFE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7BD9C040" w14:textId="77777777" w:rsidR="0007643D" w:rsidRPr="005212C2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Y~B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128, 0.01786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6BB14BC3" w14:textId="77777777" w:rsidR="0007643D" w:rsidRPr="00D95C7A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0BB46311" w14:textId="77777777" w:rsidR="0007643D" w:rsidRPr="005212C2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P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Y≥1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=0.9004</m:t>
                                </m:r>
                              </m:oMath>
                            </m:oMathPara>
                          </w:p>
                          <w:p w14:paraId="224933F5" w14:textId="77777777" w:rsidR="0007643D" w:rsidRPr="00D95C7A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</w:tc>
                      </w:tr>
                      <w:tr w:rsidR="0007643D" w:rsidRPr="00C250AC" w14:paraId="1D377DA4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565BDCEE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2E855946" w14:textId="77777777" w:rsidTr="00EB69E0">
                        <w:tc>
                          <w:tcPr>
                            <w:tcW w:w="5000" w:type="pct"/>
                          </w:tcPr>
                          <w:p w14:paraId="74DBB49F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indicates correct method</w:t>
                            </w:r>
                          </w:p>
                          <w:p w14:paraId="2BAD32DF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correct probability</w:t>
                            </w:r>
                          </w:p>
                        </w:tc>
                      </w:tr>
                    </w:tbl>
                    <w:p w14:paraId="4CBE981D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686D9314" w14:textId="77777777" w:rsidR="0007643D" w:rsidRDefault="0007643D" w:rsidP="00EB69E0">
      <w:pPr>
        <w:pStyle w:val="Parta"/>
      </w:pPr>
    </w:p>
    <w:p w14:paraId="4EB0638C" w14:textId="77777777" w:rsidR="0007643D" w:rsidRDefault="0007643D" w:rsidP="00EB69E0">
      <w:pPr>
        <w:pStyle w:val="Parta"/>
      </w:pPr>
    </w:p>
    <w:p w14:paraId="5FE7C04F" w14:textId="77777777" w:rsidR="0007643D" w:rsidRDefault="0007643D" w:rsidP="00EB69E0">
      <w:pPr>
        <w:pStyle w:val="Parta"/>
      </w:pPr>
    </w:p>
    <w:p w14:paraId="58C9775B" w14:textId="77777777" w:rsidR="0007643D" w:rsidRDefault="0007643D" w:rsidP="00EB69E0">
      <w:pPr>
        <w:pStyle w:val="Parta"/>
      </w:pPr>
    </w:p>
    <w:p w14:paraId="43F4C409" w14:textId="77777777" w:rsidR="0007643D" w:rsidRDefault="0007643D" w:rsidP="00EB69E0">
      <w:pPr>
        <w:pStyle w:val="Parta"/>
      </w:pPr>
    </w:p>
    <w:p w14:paraId="20116F47" w14:textId="77777777" w:rsidR="0007643D" w:rsidRDefault="0007643D" w:rsidP="00EB69E0">
      <w:pPr>
        <w:pStyle w:val="Parta"/>
      </w:pPr>
    </w:p>
    <w:p w14:paraId="57E6C0BF" w14:textId="77777777" w:rsidR="0007643D" w:rsidRDefault="0007643D" w:rsidP="00EB69E0">
      <w:pPr>
        <w:pStyle w:val="Parta"/>
      </w:pPr>
    </w:p>
    <w:p w14:paraId="4A7D43F1" w14:textId="77777777" w:rsidR="0007643D" w:rsidRDefault="0007643D" w:rsidP="00EB69E0">
      <w:pPr>
        <w:pStyle w:val="Parta"/>
      </w:pPr>
    </w:p>
    <w:p w14:paraId="42A44540" w14:textId="77777777" w:rsidR="0007643D" w:rsidRDefault="0007643D" w:rsidP="00EB69E0">
      <w:pPr>
        <w:pStyle w:val="Parta"/>
      </w:pPr>
    </w:p>
    <w:p w14:paraId="330173C7" w14:textId="77777777" w:rsidR="0007643D" w:rsidRDefault="0007643D" w:rsidP="00EB69E0">
      <w:pPr>
        <w:pStyle w:val="Parta"/>
      </w:pPr>
    </w:p>
    <w:p w14:paraId="51F42FD0" w14:textId="1FDB1110" w:rsidR="00DE2F91" w:rsidRDefault="00DE2F91" w:rsidP="00EB69E0">
      <w:pPr>
        <w:pStyle w:val="Part"/>
      </w:pPr>
    </w:p>
    <w:p w14:paraId="322A45C4" w14:textId="1AC33776" w:rsidR="00DE2F91" w:rsidRDefault="00DE2F91" w:rsidP="00EB69E0">
      <w:pPr>
        <w:pStyle w:val="Part"/>
      </w:pPr>
    </w:p>
    <w:p w14:paraId="1075861F" w14:textId="77777777" w:rsidR="00D166C0" w:rsidRDefault="00D166C0" w:rsidP="00EB69E0">
      <w:pPr>
        <w:pStyle w:val="Part"/>
      </w:pPr>
    </w:p>
    <w:p w14:paraId="2FB9FB50" w14:textId="77777777" w:rsidR="00D166C0" w:rsidRDefault="00D166C0" w:rsidP="00EB69E0">
      <w:pPr>
        <w:pStyle w:val="Part"/>
      </w:pPr>
    </w:p>
    <w:p w14:paraId="4E3379BD" w14:textId="07A71414" w:rsidR="00DE2F91" w:rsidRDefault="00DE2F91" w:rsidP="00EB69E0">
      <w:pPr>
        <w:pStyle w:val="Part"/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90336" behindDoc="0" locked="0" layoutInCell="1" allowOverlap="1" wp14:anchorId="77DAD2AB" wp14:editId="20D0D9B1">
                <wp:simplePos x="0" y="0"/>
                <wp:positionH relativeFrom="page">
                  <wp:posOffset>828040</wp:posOffset>
                </wp:positionH>
                <wp:positionV relativeFrom="paragraph">
                  <wp:posOffset>243205</wp:posOffset>
                </wp:positionV>
                <wp:extent cx="6086475" cy="1403985"/>
                <wp:effectExtent l="0" t="0" r="0" b="0"/>
                <wp:wrapTopAndBottom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D6357" w14:textId="56D22975" w:rsidR="00DE2F91" w:rsidRDefault="00156654" w:rsidP="00DE2F91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There were a few interpretations of the question here due to the </w:t>
                            </w:r>
                            <w:r w:rsidR="00444686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wording and therefore a couple of correct ways of getting the </w:t>
                            </w:r>
                            <w:r w:rsidR="008E73A8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answer.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DAD2AB" id="_x0000_s1100" type="#_x0000_t202" style="position:absolute;margin-left:65.2pt;margin-top:19.15pt;width:479.25pt;height:110.55pt;z-index:251790336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" filled="f" stroked="f">
                <v:textbox style="mso-fit-shape-to-text:t">
                  <w:txbxContent>
                    <w:p w14:paraId="799D6357" w14:textId="56D22975" w:rsidR="00DE2F91" w:rsidRDefault="00156654" w:rsidP="00DE2F91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There were a few interpretations of the question here due to the </w:t>
                      </w:r>
                      <w:r w:rsidR="00444686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wording and therefore a couple of correct ways of getting the </w:t>
                      </w:r>
                      <w:r w:rsidR="008E73A8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answer.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F99387" w14:textId="6F9D8B2A" w:rsidR="00DE2F91" w:rsidRDefault="00DE2F91" w:rsidP="00EB69E0">
      <w:pPr>
        <w:pStyle w:val="Part"/>
      </w:pPr>
    </w:p>
    <w:p w14:paraId="09F0C465" w14:textId="74AB0D29" w:rsidR="00DE2F91" w:rsidRDefault="00DE2F91" w:rsidP="00EB69E0">
      <w:pPr>
        <w:pStyle w:val="Part"/>
      </w:pPr>
    </w:p>
    <w:p w14:paraId="0CEB00CF" w14:textId="77777777" w:rsidR="00D166C0" w:rsidRDefault="00D166C0" w:rsidP="00D166C0">
      <w:pPr>
        <w:pStyle w:val="Part"/>
      </w:pPr>
      <w:r>
        <w:lastRenderedPageBreak/>
        <w:t xml:space="preserve">A Hamming code converts a byte of </w:t>
      </w:r>
      <m:oMath>
        <m:r>
          <w:rPr>
            <w:rFonts w:ascii="Cambria Math" w:hAnsi="Cambria Math"/>
          </w:rPr>
          <m:t>9</m:t>
        </m:r>
      </m:oMath>
      <w:r>
        <w:t xml:space="preserve"> bits into a byte of </w:t>
      </w:r>
      <m:oMath>
        <m:r>
          <w:rPr>
            <w:rFonts w:ascii="Cambria Math" w:hAnsi="Cambria Math"/>
          </w:rPr>
          <m:t>13</m:t>
        </m:r>
      </m:oMath>
      <w:r>
        <w:t xml:space="preserve"> bits for transmission, with the advantage that if just one bit error occurs during transmission, it can be detected and corrected.</w:t>
      </w:r>
    </w:p>
    <w:p w14:paraId="6124E01E" w14:textId="77777777" w:rsidR="00DE2F91" w:rsidRDefault="00DE2F91" w:rsidP="00EB69E0">
      <w:pPr>
        <w:pStyle w:val="Part"/>
      </w:pPr>
    </w:p>
    <w:p w14:paraId="3AAEAAD1" w14:textId="77777777" w:rsidR="0007643D" w:rsidRDefault="0007643D" w:rsidP="00EB69E0">
      <w:pPr>
        <w:pStyle w:val="Part"/>
      </w:pPr>
    </w:p>
    <w:p w14:paraId="59DBE752" w14:textId="77777777" w:rsidR="0007643D" w:rsidRDefault="0007643D" w:rsidP="00EB69E0">
      <w:pPr>
        <w:pStyle w:val="Parta"/>
      </w:pPr>
      <w:r>
        <w:t>(c)</w:t>
      </w:r>
      <w:r>
        <w:tab/>
        <w:t xml:space="preserve">Determine the probability that during the transmission of </w:t>
      </w:r>
      <m:oMath>
        <m:r>
          <w:rPr>
            <w:rFonts w:ascii="Cambria Math" w:hAnsi="Cambria Math"/>
          </w:rPr>
          <m:t>128</m:t>
        </m:r>
      </m:oMath>
      <w:r>
        <w:t xml:space="preserve"> bytes using Hamming codes, at lea</w:t>
      </w:r>
      <w:proofErr w:type="spellStart"/>
      <w:r>
        <w:t>st</w:t>
      </w:r>
      <w:proofErr w:type="spellEnd"/>
      <w:r>
        <w:t xml:space="preserve"> one of the bytes becomes permanently corrupted.</w:t>
      </w:r>
      <w:r>
        <w:tab/>
        <w:t>(3 marks)</w:t>
      </w:r>
    </w:p>
    <w:p w14:paraId="644614FF" w14:textId="77777777" w:rsidR="0007643D" w:rsidRDefault="0007643D" w:rsidP="00EB69E0">
      <w:pPr>
        <w:pStyle w:val="Part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E7A6C1" wp14:editId="1AF51D65">
                <wp:simplePos x="0" y="0"/>
                <wp:positionH relativeFrom="column">
                  <wp:posOffset>1235710</wp:posOffset>
                </wp:positionH>
                <wp:positionV relativeFrom="paragraph">
                  <wp:posOffset>76200</wp:posOffset>
                </wp:positionV>
                <wp:extent cx="3873500" cy="1987550"/>
                <wp:effectExtent l="0" t="0" r="12700" b="1270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0" cy="1987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6084"/>
                            </w:tblGrid>
                            <w:tr w:rsidR="0007643D" w:rsidRPr="00C250AC" w14:paraId="0E2B3A68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5D367B76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7643D" w:rsidRPr="00C250AC" w14:paraId="3F60EB7C" w14:textId="77777777" w:rsidTr="00EB69E0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B6C67C6" w14:textId="77777777" w:rsidR="0007643D" w:rsidRPr="00AB7006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H~B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13, 0.002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  <w:p w14:paraId="78D5CF0C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3D75016F" w14:textId="77777777" w:rsidR="0007643D" w:rsidRPr="00AB7006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P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H≥2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=0.00031</m:t>
                                      </m:r>
                                    </m:oMath>
                                  </m:oMathPara>
                                </w:p>
                                <w:p w14:paraId="4CC4E5C0" w14:textId="77777777" w:rsidR="0007643D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38AEDC34" w14:textId="77777777" w:rsidR="0007643D" w:rsidRPr="008A6912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M~B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128, 0.00031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⇒P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M≥1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=0.0386</m:t>
                                      </m:r>
                                    </m:oMath>
                                  </m:oMathPara>
                                </w:p>
                                <w:p w14:paraId="27428E7C" w14:textId="77777777" w:rsidR="0007643D" w:rsidRPr="00AB7006" w:rsidRDefault="0007643D" w:rsidP="00EB69E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07643D" w:rsidRPr="00C250AC" w14:paraId="46BBC12B" w14:textId="77777777" w:rsidTr="00EB69E0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0436D5FB" w14:textId="77777777" w:rsidR="0007643D" w:rsidRPr="00C250AC" w:rsidRDefault="0007643D" w:rsidP="00EB69E0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7643D" w:rsidRPr="00C250AC" w14:paraId="21B97E21" w14:textId="77777777" w:rsidTr="00EB69E0">
                              <w:tc>
                                <w:tcPr>
                                  <w:tcW w:w="5000" w:type="pct"/>
                                </w:tcPr>
                                <w:p w14:paraId="2BEE774C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states distribution of failures of a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13</m:t>
                                    </m:r>
                                  </m:oMath>
                                  <w:r>
                                    <w:rPr>
                                      <w:color w:val="003366"/>
                                    </w:rPr>
                                    <w:t xml:space="preserve"> bit byte</w:t>
                                  </w:r>
                                </w:p>
                                <w:p w14:paraId="76636EEE" w14:textId="77777777" w:rsidR="0007643D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probability that single Hamming code byte corrupted</w:t>
                                  </w:r>
                                </w:p>
                                <w:p w14:paraId="5FA395DF" w14:textId="77777777" w:rsidR="0007643D" w:rsidRPr="00C250AC" w:rsidRDefault="0007643D" w:rsidP="00EB69E0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correct probability</w:t>
                                  </w:r>
                                </w:p>
                              </w:tc>
                            </w:tr>
                          </w:tbl>
                          <w:p w14:paraId="642883F7" w14:textId="77777777" w:rsidR="0007643D" w:rsidRDefault="0007643D" w:rsidP="00EB69E0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7A6C1" id="Text Box 46" o:spid="_x0000_s1101" type="#_x0000_t202" style="position:absolute;left:0;text-align:left;margin-left:97.3pt;margin-top:6pt;width:305pt;height:15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6084"/>
                      </w:tblGrid>
                      <w:tr w:rsidR="0007643D" w:rsidRPr="00C250AC" w14:paraId="0E2B3A68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5D367B76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7643D" w:rsidRPr="00C250AC" w14:paraId="3F60EB7C" w14:textId="77777777" w:rsidTr="00EB69E0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2B6C67C6" w14:textId="77777777" w:rsidR="0007643D" w:rsidRPr="00AB7006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H~B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13, 0.002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78D5CF0C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3D75016F" w14:textId="77777777" w:rsidR="0007643D" w:rsidRPr="00AB7006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P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H≥2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=0.00031</m:t>
                                </m:r>
                              </m:oMath>
                            </m:oMathPara>
                          </w:p>
                          <w:p w14:paraId="4CC4E5C0" w14:textId="77777777" w:rsidR="0007643D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38AEDC34" w14:textId="77777777" w:rsidR="0007643D" w:rsidRPr="008A6912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M~B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128, 0.00031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⇒P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M≥1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=0.0386</m:t>
                                </m:r>
                              </m:oMath>
                            </m:oMathPara>
                          </w:p>
                          <w:p w14:paraId="27428E7C" w14:textId="77777777" w:rsidR="0007643D" w:rsidRPr="00AB7006" w:rsidRDefault="0007643D" w:rsidP="00EB69E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</w:tc>
                      </w:tr>
                      <w:tr w:rsidR="0007643D" w:rsidRPr="00C250AC" w14:paraId="46BBC12B" w14:textId="77777777" w:rsidTr="00EB69E0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0436D5FB" w14:textId="77777777" w:rsidR="0007643D" w:rsidRPr="00C250AC" w:rsidRDefault="0007643D" w:rsidP="00EB69E0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7643D" w:rsidRPr="00C250AC" w14:paraId="21B97E21" w14:textId="77777777" w:rsidTr="00EB69E0">
                        <w:tc>
                          <w:tcPr>
                            <w:tcW w:w="5000" w:type="pct"/>
                          </w:tcPr>
                          <w:p w14:paraId="2BEE774C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states distribution of failures of a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13</m:t>
                              </m:r>
                            </m:oMath>
                            <w:r>
                              <w:rPr>
                                <w:color w:val="003366"/>
                              </w:rPr>
                              <w:t xml:space="preserve"> bit byte</w:t>
                            </w:r>
                          </w:p>
                          <w:p w14:paraId="76636EEE" w14:textId="77777777" w:rsidR="0007643D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probability that single Hamming code byte corrupted</w:t>
                            </w:r>
                          </w:p>
                          <w:p w14:paraId="5FA395DF" w14:textId="77777777" w:rsidR="0007643D" w:rsidRPr="00C250AC" w:rsidRDefault="0007643D" w:rsidP="00EB69E0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ü</w:t>
                            </w:r>
                            <w:r>
                              <w:rPr>
                                <w:color w:val="003366"/>
                              </w:rPr>
                              <w:t xml:space="preserve"> correct probability</w:t>
                            </w:r>
                          </w:p>
                        </w:tc>
                      </w:tr>
                    </w:tbl>
                    <w:p w14:paraId="642883F7" w14:textId="77777777" w:rsidR="0007643D" w:rsidRDefault="0007643D" w:rsidP="00EB69E0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73C5FA51" w14:textId="77777777" w:rsidR="0007643D" w:rsidRDefault="0007643D" w:rsidP="0007643D">
      <w:pPr>
        <w:pStyle w:val="QNum"/>
      </w:pPr>
    </w:p>
    <w:p w14:paraId="42FDA483" w14:textId="77777777" w:rsidR="00DE2F91" w:rsidRDefault="00DE2F91" w:rsidP="0007643D">
      <w:pPr>
        <w:pStyle w:val="QNum"/>
      </w:pPr>
    </w:p>
    <w:p w14:paraId="7D51F88E" w14:textId="77777777" w:rsidR="00DE2F91" w:rsidRDefault="00DE2F91" w:rsidP="0007643D">
      <w:pPr>
        <w:pStyle w:val="QNum"/>
      </w:pPr>
    </w:p>
    <w:p w14:paraId="7DD0833C" w14:textId="77777777" w:rsidR="00DE2F91" w:rsidRDefault="00DE2F91" w:rsidP="0007643D">
      <w:pPr>
        <w:pStyle w:val="QNum"/>
      </w:pPr>
    </w:p>
    <w:p w14:paraId="29F5AC4D" w14:textId="77777777" w:rsidR="00DE2F91" w:rsidRDefault="00DE2F91" w:rsidP="0007643D">
      <w:pPr>
        <w:pStyle w:val="QNum"/>
      </w:pPr>
    </w:p>
    <w:p w14:paraId="34CE4070" w14:textId="77777777" w:rsidR="00DE2F91" w:rsidRDefault="00DE2F91" w:rsidP="0007643D">
      <w:pPr>
        <w:pStyle w:val="QNum"/>
      </w:pPr>
    </w:p>
    <w:p w14:paraId="549D182C" w14:textId="77777777" w:rsidR="00DE2F91" w:rsidRDefault="00DE2F91" w:rsidP="0007643D">
      <w:pPr>
        <w:pStyle w:val="QNum"/>
      </w:pPr>
    </w:p>
    <w:p w14:paraId="28E3D4DD" w14:textId="77777777" w:rsidR="00DE2F91" w:rsidRDefault="00DE2F91" w:rsidP="0007643D">
      <w:pPr>
        <w:pStyle w:val="QNum"/>
      </w:pPr>
    </w:p>
    <w:p w14:paraId="481F879E" w14:textId="77777777" w:rsidR="00DE2F91" w:rsidRDefault="00DE2F91" w:rsidP="0007643D">
      <w:pPr>
        <w:pStyle w:val="QNum"/>
      </w:pPr>
    </w:p>
    <w:p w14:paraId="01783ADE" w14:textId="77777777" w:rsidR="00DE2F91" w:rsidRDefault="00DE2F91" w:rsidP="0007643D">
      <w:pPr>
        <w:pStyle w:val="QNum"/>
      </w:pPr>
    </w:p>
    <w:p w14:paraId="7A962448" w14:textId="77777777" w:rsidR="00DE2F91" w:rsidRDefault="00DE2F91" w:rsidP="0007643D">
      <w:pPr>
        <w:pStyle w:val="QNum"/>
      </w:pPr>
    </w:p>
    <w:p w14:paraId="6F428064" w14:textId="77777777" w:rsidR="00DE2F91" w:rsidRDefault="00DE2F91" w:rsidP="0007643D">
      <w:pPr>
        <w:pStyle w:val="QNum"/>
      </w:pPr>
    </w:p>
    <w:p w14:paraId="0CB29E74" w14:textId="77777777" w:rsidR="00DE2F91" w:rsidRDefault="00DE2F91" w:rsidP="0007643D">
      <w:pPr>
        <w:pStyle w:val="QNum"/>
      </w:pPr>
    </w:p>
    <w:p w14:paraId="26088314" w14:textId="77777777" w:rsidR="00DE2F91" w:rsidRDefault="00DE2F91" w:rsidP="0007643D">
      <w:pPr>
        <w:pStyle w:val="QNum"/>
      </w:pPr>
    </w:p>
    <w:p w14:paraId="591AC565" w14:textId="0E4CF00F" w:rsidR="00DE2F91" w:rsidRDefault="00DE2F91" w:rsidP="0007643D">
      <w:pPr>
        <w:pStyle w:val="QNum"/>
        <w:sectPr w:rsidR="00DE2F91" w:rsidSect="00DF3BCC">
          <w:headerReference w:type="first" r:id="rId20"/>
          <w:footerReference w:type="first" r:id="rId21"/>
          <w:pgSz w:w="11906" w:h="16838" w:code="9"/>
          <w:pgMar w:top="1247" w:right="1134" w:bottom="851" w:left="1304" w:header="737" w:footer="567" w:gutter="0"/>
          <w:cols w:space="708"/>
          <w:titlePg/>
          <w:docGrid w:linePitch="360"/>
        </w:sectPr>
      </w:pPr>
      <w:r w:rsidRPr="00F32ED6">
        <w:rPr>
          <w:rFonts w:eastAsiaTheme="minorEastAsia"/>
          <w:noProof/>
        </w:rPr>
        <mc:AlternateContent>
          <mc:Choice Requires="wps">
            <w:drawing>
              <wp:anchor distT="91440" distB="91440" distL="114300" distR="114300" simplePos="0" relativeHeight="251792384" behindDoc="0" locked="0" layoutInCell="1" allowOverlap="1" wp14:anchorId="38A21B5C" wp14:editId="3E005CD5">
                <wp:simplePos x="0" y="0"/>
                <wp:positionH relativeFrom="page">
                  <wp:posOffset>828040</wp:posOffset>
                </wp:positionH>
                <wp:positionV relativeFrom="paragraph">
                  <wp:posOffset>92710</wp:posOffset>
                </wp:positionV>
                <wp:extent cx="6086475" cy="1403985"/>
                <wp:effectExtent l="0" t="0" r="0" b="0"/>
                <wp:wrapTopAndBottom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11FAF" w14:textId="4F9AF86D" w:rsidR="00DE2F91" w:rsidRDefault="008E73A8" w:rsidP="00DE2F91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Not done well – largely due to the interpretation of the question. </w:t>
                            </w:r>
                            <w:r w:rsidR="005D38AA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There were a number of </w:t>
                            </w:r>
                            <w:r w:rsidR="00B448AC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‘distractors’ in the wording that meant students were unsure of what was actually being asked</w:t>
                            </w:r>
                            <w:r w:rsidR="00F84225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A21B5C" id="_x0000_s1102" type="#_x0000_t202" style="position:absolute;margin-left:65.2pt;margin-top:7.3pt;width:479.25pt;height:110.55pt;z-index:25179238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" filled="f" stroked="f">
                <v:textbox style="mso-fit-shape-to-text:t">
                  <w:txbxContent>
                    <w:p w14:paraId="26011FAF" w14:textId="4F9AF86D" w:rsidR="00DE2F91" w:rsidRDefault="008E73A8" w:rsidP="00DE2F91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Not done well – largely due to the interpretation of the question. </w:t>
                      </w:r>
                      <w:r w:rsidR="005D38AA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There were a number of </w:t>
                      </w:r>
                      <w:r w:rsidR="00B448AC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‘distractors’ in the wording that meant students were unsure of what was actually being asked</w:t>
                      </w:r>
                      <w:r w:rsidR="00F84225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9C07CE" w14:textId="77777777" w:rsidR="0007643D" w:rsidRPr="00761F37" w:rsidRDefault="0007643D" w:rsidP="00EB69E0">
      <w:pPr>
        <w:pStyle w:val="QNum"/>
        <w:rPr>
          <w:b w:val="0"/>
        </w:rPr>
      </w:pPr>
      <w:r>
        <w:rPr>
          <w:b w:val="0"/>
        </w:rPr>
        <w:lastRenderedPageBreak/>
        <w:t>Supplementary page</w:t>
      </w:r>
    </w:p>
    <w:p w14:paraId="38E4611F" w14:textId="77777777" w:rsidR="0007643D" w:rsidRPr="008A70F8" w:rsidRDefault="0007643D" w:rsidP="00EB69E0"/>
    <w:p w14:paraId="2C6EC2B2" w14:textId="77777777" w:rsidR="0007643D" w:rsidRDefault="0007643D" w:rsidP="00EB69E0">
      <w:r>
        <w:t>Question number: _________</w:t>
      </w:r>
    </w:p>
    <w:p w14:paraId="302FF7BD" w14:textId="77777777" w:rsidR="0007643D" w:rsidRDefault="0007643D" w:rsidP="00EB69E0"/>
    <w:p w14:paraId="3B3FD5AB" w14:textId="77777777" w:rsidR="0007643D" w:rsidRDefault="0007643D" w:rsidP="00EB69E0">
      <w:pPr>
        <w:sectPr w:rsidR="0007643D" w:rsidSect="00EB69E0"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 w:code="9"/>
          <w:pgMar w:top="1247" w:right="1134" w:bottom="851" w:left="1304" w:header="737" w:footer="567" w:gutter="0"/>
          <w:cols w:space="708"/>
          <w:titlePg/>
          <w:docGrid w:linePitch="360"/>
        </w:sectPr>
      </w:pPr>
    </w:p>
    <w:p w14:paraId="1AF4C9F4" w14:textId="77777777" w:rsidR="0007643D" w:rsidRDefault="0007643D" w:rsidP="00EB69E0">
      <w:bookmarkStart w:id="22" w:name="bMkTab2"/>
      <w:bookmarkEnd w:id="22"/>
    </w:p>
    <w:p w14:paraId="3BF45E66" w14:textId="77777777" w:rsidR="0007643D" w:rsidRDefault="0007643D" w:rsidP="00EB69E0"/>
    <w:p w14:paraId="28D630D8" w14:textId="77777777" w:rsidR="0007643D" w:rsidRDefault="0007643D" w:rsidP="00EB69E0"/>
    <w:p w14:paraId="3C1C9461" w14:textId="77777777" w:rsidR="0007643D" w:rsidRDefault="0007643D" w:rsidP="00EB69E0"/>
    <w:p w14:paraId="2F7512C6" w14:textId="77777777" w:rsidR="0007643D" w:rsidRDefault="0007643D" w:rsidP="00EB69E0"/>
    <w:p w14:paraId="395DFEFC" w14:textId="77777777" w:rsidR="0007643D" w:rsidRDefault="0007643D" w:rsidP="00EB69E0"/>
    <w:p w14:paraId="660BE735" w14:textId="77777777" w:rsidR="0007643D" w:rsidRDefault="0007643D" w:rsidP="00EB69E0"/>
    <w:p w14:paraId="71B1B80A" w14:textId="77777777" w:rsidR="0007643D" w:rsidRDefault="0007643D" w:rsidP="00EB69E0"/>
    <w:p w14:paraId="49EE4507" w14:textId="77777777" w:rsidR="0007643D" w:rsidRDefault="0007643D" w:rsidP="00EB69E0"/>
    <w:p w14:paraId="54DAFEE0" w14:textId="77777777" w:rsidR="0007643D" w:rsidRDefault="0007643D" w:rsidP="00EB69E0"/>
    <w:p w14:paraId="7070AF57" w14:textId="77777777" w:rsidR="0007643D" w:rsidRDefault="0007643D" w:rsidP="00EB69E0"/>
    <w:p w14:paraId="2E037FE3" w14:textId="77777777" w:rsidR="0007643D" w:rsidRDefault="0007643D" w:rsidP="00EB69E0"/>
    <w:p w14:paraId="574DF4DD" w14:textId="77777777" w:rsidR="0007643D" w:rsidRDefault="0007643D" w:rsidP="00EB69E0"/>
    <w:p w14:paraId="64B7B479" w14:textId="77777777" w:rsidR="0007643D" w:rsidRDefault="0007643D" w:rsidP="00EB69E0"/>
    <w:p w14:paraId="76937F43" w14:textId="77777777" w:rsidR="0007643D" w:rsidRDefault="0007643D" w:rsidP="00EB69E0"/>
    <w:p w14:paraId="13863078" w14:textId="77777777" w:rsidR="0007643D" w:rsidRDefault="0007643D" w:rsidP="00EB69E0"/>
    <w:p w14:paraId="1DFE1A47" w14:textId="77777777" w:rsidR="0007643D" w:rsidRDefault="0007643D" w:rsidP="00EB69E0"/>
    <w:p w14:paraId="3842CF7D" w14:textId="77777777" w:rsidR="0007643D" w:rsidRDefault="0007643D" w:rsidP="00EB69E0"/>
    <w:p w14:paraId="761EC300" w14:textId="77777777" w:rsidR="0007643D" w:rsidRDefault="0007643D" w:rsidP="00EB69E0"/>
    <w:p w14:paraId="152BD9FA" w14:textId="77777777" w:rsidR="0007643D" w:rsidRDefault="0007643D" w:rsidP="00EB69E0"/>
    <w:p w14:paraId="4E5612C7" w14:textId="77777777" w:rsidR="0007643D" w:rsidRDefault="0007643D" w:rsidP="00EB69E0"/>
    <w:p w14:paraId="571B36A8" w14:textId="77777777" w:rsidR="0007643D" w:rsidRDefault="0007643D" w:rsidP="00EB69E0"/>
    <w:p w14:paraId="4A0CA71E" w14:textId="77777777" w:rsidR="0007643D" w:rsidRDefault="0007643D" w:rsidP="00EB69E0"/>
    <w:p w14:paraId="62740CCD" w14:textId="77777777" w:rsidR="0007643D" w:rsidRDefault="0007643D" w:rsidP="00EB69E0"/>
    <w:p w14:paraId="191C0BB0" w14:textId="77777777" w:rsidR="0007643D" w:rsidRDefault="0007643D" w:rsidP="00EB69E0"/>
    <w:p w14:paraId="63F91209" w14:textId="77777777" w:rsidR="0007643D" w:rsidRDefault="0007643D" w:rsidP="00EB69E0"/>
    <w:p w14:paraId="6535DED3" w14:textId="77777777" w:rsidR="0007643D" w:rsidRDefault="0007643D" w:rsidP="00EB69E0"/>
    <w:p w14:paraId="5EB232A5" w14:textId="77777777" w:rsidR="0007643D" w:rsidRDefault="0007643D" w:rsidP="00EB69E0"/>
    <w:p w14:paraId="754DD6A7" w14:textId="77777777" w:rsidR="0007643D" w:rsidRDefault="0007643D" w:rsidP="00EB69E0"/>
    <w:p w14:paraId="4630C864" w14:textId="77777777" w:rsidR="0007643D" w:rsidRDefault="0007643D" w:rsidP="00EB69E0"/>
    <w:p w14:paraId="58848AC1" w14:textId="77777777" w:rsidR="0007643D" w:rsidRDefault="0007643D" w:rsidP="00EB69E0"/>
    <w:p w14:paraId="6FCBF390" w14:textId="77777777" w:rsidR="0007643D" w:rsidRDefault="0007643D" w:rsidP="00EB69E0"/>
    <w:p w14:paraId="7E4BD943" w14:textId="77777777" w:rsidR="0007643D" w:rsidRDefault="0007643D" w:rsidP="00EB69E0"/>
    <w:p w14:paraId="3EDAEC94" w14:textId="77777777" w:rsidR="0007643D" w:rsidRDefault="0007643D" w:rsidP="00EB69E0"/>
    <w:p w14:paraId="6FB2D2BD" w14:textId="77777777" w:rsidR="0007643D" w:rsidRDefault="0007643D" w:rsidP="00EB69E0"/>
    <w:p w14:paraId="3A4B88DB" w14:textId="77777777" w:rsidR="0007643D" w:rsidRDefault="0007643D" w:rsidP="00EB69E0"/>
    <w:p w14:paraId="7ECE1E7C" w14:textId="77777777" w:rsidR="0007643D" w:rsidRDefault="0007643D" w:rsidP="00EB69E0"/>
    <w:p w14:paraId="44746E96" w14:textId="77777777" w:rsidR="0007643D" w:rsidRDefault="0007643D" w:rsidP="00EB69E0"/>
    <w:p w14:paraId="41C34DEE" w14:textId="77777777" w:rsidR="0007643D" w:rsidRDefault="0007643D" w:rsidP="00EB69E0"/>
    <w:p w14:paraId="7C916A57" w14:textId="77777777" w:rsidR="0007643D" w:rsidRDefault="0007643D" w:rsidP="00EB69E0"/>
    <w:p w14:paraId="71A9855C" w14:textId="77777777" w:rsidR="0007643D" w:rsidRDefault="0007643D" w:rsidP="00EB69E0"/>
    <w:p w14:paraId="0F6E2112" w14:textId="77777777" w:rsidR="0007643D" w:rsidRDefault="0007643D" w:rsidP="00EB69E0"/>
    <w:p w14:paraId="0EF772C1" w14:textId="77777777" w:rsidR="0007643D" w:rsidRDefault="0007643D" w:rsidP="00EB69E0"/>
    <w:p w14:paraId="45FA06F7" w14:textId="77777777" w:rsidR="0007643D" w:rsidRDefault="0007643D" w:rsidP="00EB69E0"/>
    <w:p w14:paraId="23EA1C0E" w14:textId="77777777" w:rsidR="0007643D" w:rsidRDefault="0007643D" w:rsidP="00EB69E0"/>
    <w:p w14:paraId="67431542" w14:textId="77777777" w:rsidR="0007643D" w:rsidRDefault="0007643D" w:rsidP="00EB69E0"/>
    <w:p w14:paraId="13936C75" w14:textId="77777777" w:rsidR="0007643D" w:rsidRDefault="0007643D" w:rsidP="00EB69E0"/>
    <w:p w14:paraId="19B47210" w14:textId="77777777" w:rsidR="0007643D" w:rsidRDefault="0007643D" w:rsidP="00EB69E0"/>
    <w:sectPr w:rsidR="0007643D" w:rsidSect="00EB69E0">
      <w:headerReference w:type="even" r:id="rId26"/>
      <w:footerReference w:type="even" r:id="rId27"/>
      <w:headerReference w:type="first" r:id="rId28"/>
      <w:footerReference w:type="first" r:id="rId29"/>
      <w:pgSz w:w="11906" w:h="16838" w:code="9"/>
      <w:pgMar w:top="1247" w:right="1134" w:bottom="851" w:left="1304" w:header="737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9" w:author="Phil Brockbank" w:date="2020-06-12T06:57:00Z" w:initials="PB">
    <w:p w14:paraId="5192A43A" w14:textId="77777777" w:rsidR="00F32ED6" w:rsidRDefault="00F32ED6">
      <w:pPr>
        <w:pStyle w:val="CommentText"/>
      </w:pPr>
      <w:r>
        <w:rPr>
          <w:rStyle w:val="CommentReference"/>
        </w:rPr>
        <w:annotationRef/>
      </w:r>
    </w:p>
    <w:p w14:paraId="4DF5367E" w14:textId="77777777" w:rsidR="00F32ED6" w:rsidRDefault="00F32ED6">
      <w:pPr>
        <w:pStyle w:val="CommentText"/>
      </w:pPr>
    </w:p>
    <w:p w14:paraId="325D1586" w14:textId="77777777" w:rsidR="00F32ED6" w:rsidRDefault="00F32ED6">
      <w:pPr>
        <w:pStyle w:val="CommentText"/>
      </w:pPr>
    </w:p>
    <w:p w14:paraId="4660E5BE" w14:textId="77777777" w:rsidR="00F32ED6" w:rsidRDefault="00F32ED6">
      <w:pPr>
        <w:pStyle w:val="CommentText"/>
      </w:pPr>
    </w:p>
    <w:p w14:paraId="2B3C60C6" w14:textId="380F84A8" w:rsidR="00F32ED6" w:rsidRDefault="00F32ED6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B3C60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DA5DE" w16cex:dateUtc="2020-06-11T2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3C60C6" w16cid:durableId="228DA5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61608" w14:textId="77777777" w:rsidR="00146286" w:rsidRDefault="00146286" w:rsidP="00066BEF">
      <w:r>
        <w:separator/>
      </w:r>
    </w:p>
  </w:endnote>
  <w:endnote w:type="continuationSeparator" w:id="0">
    <w:p w14:paraId="4980160D" w14:textId="77777777" w:rsidR="00146286" w:rsidRDefault="00146286" w:rsidP="0006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3BE45" w14:textId="18C70B86" w:rsidR="0007643D" w:rsidRDefault="0007643D">
    <w:pPr>
      <w:pStyle w:val="Footer"/>
    </w:pPr>
    <w:r>
      <w:tab/>
      <w:t>End of questions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B7792" w14:textId="77777777" w:rsidR="0007643D" w:rsidRDefault="000764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0BCD8" w14:textId="77777777" w:rsidR="0007643D" w:rsidRDefault="0007643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1893E" w14:textId="77777777" w:rsidR="0007643D" w:rsidRDefault="0007643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E638E" w14:textId="77777777" w:rsidR="00EB69E0" w:rsidRDefault="00EB69E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B4A60" w14:textId="77777777" w:rsidR="00EB69E0" w:rsidRDefault="00EB6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4F15E" w14:textId="77777777" w:rsidR="00146286" w:rsidRDefault="00146286" w:rsidP="00066BEF">
      <w:r>
        <w:separator/>
      </w:r>
    </w:p>
  </w:footnote>
  <w:footnote w:type="continuationSeparator" w:id="0">
    <w:p w14:paraId="0D9D8FCB" w14:textId="77777777" w:rsidR="00146286" w:rsidRDefault="00146286" w:rsidP="0006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528BB" w14:textId="24A2DEA7" w:rsidR="0007643D" w:rsidRPr="0007643D" w:rsidRDefault="0007643D" w:rsidP="0007643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446B63" wp14:editId="58B7F7E5">
              <wp:simplePos x="0" y="0"/>
              <wp:positionH relativeFrom="column">
                <wp:posOffset>5547360</wp:posOffset>
              </wp:positionH>
              <wp:positionV relativeFrom="paragraph">
                <wp:posOffset>9730105</wp:posOffset>
              </wp:positionV>
              <wp:extent cx="889000" cy="190500"/>
              <wp:effectExtent l="0" t="0" r="0" b="0"/>
              <wp:wrapNone/>
              <wp:docPr id="48" name="Text 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D602BD" w14:textId="6F76195E" w:rsidR="0007643D" w:rsidRPr="0007643D" w:rsidRDefault="0007643D">
                          <w:pPr>
                            <w:rPr>
                              <w:rFonts w:cs="Arial"/>
                              <w:color w:val="666666"/>
                              <w:sz w:val="12"/>
                            </w:rPr>
                          </w:pPr>
                          <w:r w:rsidRPr="0007643D">
                            <w:rPr>
                              <w:rFonts w:cs="Arial"/>
                              <w:color w:val="666666"/>
                              <w:sz w:val="12"/>
                            </w:rPr>
                            <w:t>SN001-155-4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446B63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103" type="#_x0000_t202" style="position:absolute;margin-left:436.8pt;margin-top:766.15pt;width:70pt;height:1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" filled="f" stroked="f" strokeweight=".5pt">
              <v:textbox style="mso-fit-shape-to-text:t" inset="0,0,0">
                <w:txbxContent>
                  <w:p w14:paraId="1ED602BD" w14:textId="6F76195E" w:rsidR="0007643D" w:rsidRPr="0007643D" w:rsidRDefault="0007643D">
                    <w:pPr>
                      <w:rPr>
                        <w:rFonts w:cs="Arial"/>
                        <w:color w:val="666666"/>
                        <w:sz w:val="12"/>
                      </w:rPr>
                    </w:pPr>
                    <w:r w:rsidRPr="0007643D">
                      <w:rPr>
                        <w:rFonts w:cs="Arial"/>
                        <w:color w:val="666666"/>
                        <w:sz w:val="12"/>
                      </w:rPr>
                      <w:t>SN001-155-4</w:t>
                    </w:r>
                  </w:p>
                </w:txbxContent>
              </v:textbox>
            </v:shape>
          </w:pict>
        </mc:Fallback>
      </mc:AlternateContent>
    </w:r>
    <w:r>
      <w:t>METHODS UNIT 3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  <w:t>CALCULATOR-ASSUMED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C0EE9" w14:textId="76D7C5D4" w:rsidR="0007643D" w:rsidRPr="0007643D" w:rsidRDefault="0007643D" w:rsidP="0007643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D5325" wp14:editId="74B514CB">
              <wp:simplePos x="0" y="0"/>
              <wp:positionH relativeFrom="column">
                <wp:posOffset>-2540</wp:posOffset>
              </wp:positionH>
              <wp:positionV relativeFrom="paragraph">
                <wp:posOffset>9730105</wp:posOffset>
              </wp:positionV>
              <wp:extent cx="889000" cy="190500"/>
              <wp:effectExtent l="0" t="0" r="0" b="0"/>
              <wp:wrapNone/>
              <wp:docPr id="47" name="Text 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7E5CB2" w14:textId="5C8399FE" w:rsidR="0007643D" w:rsidRPr="0007643D" w:rsidRDefault="0007643D">
                          <w:pPr>
                            <w:rPr>
                              <w:rFonts w:cs="Arial"/>
                              <w:color w:val="666666"/>
                              <w:sz w:val="12"/>
                            </w:rPr>
                          </w:pPr>
                          <w:r w:rsidRPr="0007643D">
                            <w:rPr>
                              <w:rFonts w:cs="Arial"/>
                              <w:color w:val="666666"/>
                              <w:sz w:val="12"/>
                            </w:rPr>
                            <w:t>SN001-155-4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D5325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104" type="#_x0000_t202" style="position:absolute;margin-left:-.2pt;margin-top:766.15pt;width:70pt;height: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" filled="f" stroked="f" strokeweight=".5pt">
              <v:textbox style="mso-fit-shape-to-text:t" inset="0,0,0">
                <w:txbxContent>
                  <w:p w14:paraId="2D7E5CB2" w14:textId="5C8399FE" w:rsidR="0007643D" w:rsidRPr="0007643D" w:rsidRDefault="0007643D">
                    <w:pPr>
                      <w:rPr>
                        <w:rFonts w:cs="Arial"/>
                        <w:color w:val="666666"/>
                        <w:sz w:val="12"/>
                      </w:rPr>
                    </w:pPr>
                    <w:r w:rsidRPr="0007643D">
                      <w:rPr>
                        <w:rFonts w:cs="Arial"/>
                        <w:color w:val="666666"/>
                        <w:sz w:val="12"/>
                      </w:rPr>
                      <w:t>SN001-155-4</w:t>
                    </w:r>
                  </w:p>
                </w:txbxContent>
              </v:textbox>
            </v:shape>
          </w:pict>
        </mc:Fallback>
      </mc:AlternateContent>
    </w:r>
    <w:r>
      <w:t>CALCULATOR-ASSUMED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19</w:t>
    </w:r>
    <w:r>
      <w:fldChar w:fldCharType="end"/>
    </w:r>
    <w:r>
      <w:tab/>
      <w:t>METHODS UNIT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DC977" w14:textId="77777777" w:rsidR="00EB69E0" w:rsidRDefault="00EB69E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E1740" w14:textId="77777777" w:rsidR="00EB69E0" w:rsidRDefault="00EB6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8CE5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1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56F3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6A3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84B4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584B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5ECF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D8ED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141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96D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hil Brockbank">
    <w15:presenceInfo w15:providerId="AD" w15:userId="S::PBR@allsaints.wa.edu.au::17a58e91-dc57-45b6-91aa-6283b26e5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/>
  <w:attachedTemplate r:id="rId1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revisionView w:markup="0"/>
  <w:defaultTabStop w:val="720"/>
  <w:evenAndOddHeader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AE"/>
    <w:rsid w:val="000073D6"/>
    <w:rsid w:val="000100FD"/>
    <w:rsid w:val="0002168D"/>
    <w:rsid w:val="00022D5C"/>
    <w:rsid w:val="00023F8E"/>
    <w:rsid w:val="0004681B"/>
    <w:rsid w:val="00060F66"/>
    <w:rsid w:val="00062474"/>
    <w:rsid w:val="00066BEF"/>
    <w:rsid w:val="0007643D"/>
    <w:rsid w:val="000961A2"/>
    <w:rsid w:val="00096A18"/>
    <w:rsid w:val="000A3946"/>
    <w:rsid w:val="000C2443"/>
    <w:rsid w:val="000C4494"/>
    <w:rsid w:val="000D7C4D"/>
    <w:rsid w:val="000E6E52"/>
    <w:rsid w:val="000F099E"/>
    <w:rsid w:val="00106E84"/>
    <w:rsid w:val="0013783C"/>
    <w:rsid w:val="00146286"/>
    <w:rsid w:val="00146BC3"/>
    <w:rsid w:val="00156654"/>
    <w:rsid w:val="00167CE3"/>
    <w:rsid w:val="0018387F"/>
    <w:rsid w:val="001855DD"/>
    <w:rsid w:val="00190F36"/>
    <w:rsid w:val="00191557"/>
    <w:rsid w:val="00194D40"/>
    <w:rsid w:val="0019677B"/>
    <w:rsid w:val="001F4AD6"/>
    <w:rsid w:val="001F64A8"/>
    <w:rsid w:val="00223D21"/>
    <w:rsid w:val="00273D69"/>
    <w:rsid w:val="002A24EC"/>
    <w:rsid w:val="002C2AF0"/>
    <w:rsid w:val="002D319D"/>
    <w:rsid w:val="002F4902"/>
    <w:rsid w:val="003041DD"/>
    <w:rsid w:val="00305F73"/>
    <w:rsid w:val="0031012F"/>
    <w:rsid w:val="00321CEB"/>
    <w:rsid w:val="00345CED"/>
    <w:rsid w:val="003613FA"/>
    <w:rsid w:val="003C5B4A"/>
    <w:rsid w:val="003E35C5"/>
    <w:rsid w:val="003E5A5C"/>
    <w:rsid w:val="0040323B"/>
    <w:rsid w:val="00416854"/>
    <w:rsid w:val="004311CB"/>
    <w:rsid w:val="0043383B"/>
    <w:rsid w:val="00437CA1"/>
    <w:rsid w:val="00444686"/>
    <w:rsid w:val="004521B2"/>
    <w:rsid w:val="0045775C"/>
    <w:rsid w:val="00472EDA"/>
    <w:rsid w:val="00474728"/>
    <w:rsid w:val="004830A4"/>
    <w:rsid w:val="004841F5"/>
    <w:rsid w:val="0049526B"/>
    <w:rsid w:val="004A3878"/>
    <w:rsid w:val="004A4688"/>
    <w:rsid w:val="004C3D2F"/>
    <w:rsid w:val="004D5287"/>
    <w:rsid w:val="005238BA"/>
    <w:rsid w:val="00536FCE"/>
    <w:rsid w:val="00537D6F"/>
    <w:rsid w:val="00546B03"/>
    <w:rsid w:val="00555104"/>
    <w:rsid w:val="00556E20"/>
    <w:rsid w:val="005906D6"/>
    <w:rsid w:val="005C38B0"/>
    <w:rsid w:val="005C43E5"/>
    <w:rsid w:val="005D38AA"/>
    <w:rsid w:val="005F0EAE"/>
    <w:rsid w:val="005F624F"/>
    <w:rsid w:val="00602242"/>
    <w:rsid w:val="006277E7"/>
    <w:rsid w:val="00650A3A"/>
    <w:rsid w:val="00662861"/>
    <w:rsid w:val="00670237"/>
    <w:rsid w:val="00696696"/>
    <w:rsid w:val="006D6218"/>
    <w:rsid w:val="006E13B0"/>
    <w:rsid w:val="006E3694"/>
    <w:rsid w:val="00700154"/>
    <w:rsid w:val="007006F6"/>
    <w:rsid w:val="00701653"/>
    <w:rsid w:val="00705CE5"/>
    <w:rsid w:val="00727099"/>
    <w:rsid w:val="00732975"/>
    <w:rsid w:val="007330EB"/>
    <w:rsid w:val="00742CC2"/>
    <w:rsid w:val="00745A32"/>
    <w:rsid w:val="007629AB"/>
    <w:rsid w:val="00766C8A"/>
    <w:rsid w:val="0078461A"/>
    <w:rsid w:val="007A1E8F"/>
    <w:rsid w:val="007A7A1D"/>
    <w:rsid w:val="007B6E77"/>
    <w:rsid w:val="007C6F08"/>
    <w:rsid w:val="007E491E"/>
    <w:rsid w:val="007E7428"/>
    <w:rsid w:val="00804196"/>
    <w:rsid w:val="008268E6"/>
    <w:rsid w:val="00844B2A"/>
    <w:rsid w:val="00870D94"/>
    <w:rsid w:val="00875571"/>
    <w:rsid w:val="00883625"/>
    <w:rsid w:val="00885989"/>
    <w:rsid w:val="00890B4F"/>
    <w:rsid w:val="00893A55"/>
    <w:rsid w:val="008A3014"/>
    <w:rsid w:val="008B61D2"/>
    <w:rsid w:val="008C2506"/>
    <w:rsid w:val="008E1F52"/>
    <w:rsid w:val="008E4957"/>
    <w:rsid w:val="008E73A8"/>
    <w:rsid w:val="00902C6D"/>
    <w:rsid w:val="00924539"/>
    <w:rsid w:val="009300C6"/>
    <w:rsid w:val="009417F6"/>
    <w:rsid w:val="009623FE"/>
    <w:rsid w:val="00997DA0"/>
    <w:rsid w:val="009B56B6"/>
    <w:rsid w:val="00A07EDB"/>
    <w:rsid w:val="00A179CC"/>
    <w:rsid w:val="00A270A4"/>
    <w:rsid w:val="00A276F9"/>
    <w:rsid w:val="00A47645"/>
    <w:rsid w:val="00A56285"/>
    <w:rsid w:val="00A835D5"/>
    <w:rsid w:val="00A84950"/>
    <w:rsid w:val="00A9715B"/>
    <w:rsid w:val="00AC4D0D"/>
    <w:rsid w:val="00AD66D0"/>
    <w:rsid w:val="00AE42DC"/>
    <w:rsid w:val="00AF705A"/>
    <w:rsid w:val="00B0280A"/>
    <w:rsid w:val="00B23301"/>
    <w:rsid w:val="00B2382E"/>
    <w:rsid w:val="00B36EC2"/>
    <w:rsid w:val="00B448AC"/>
    <w:rsid w:val="00B72E46"/>
    <w:rsid w:val="00B82B8A"/>
    <w:rsid w:val="00BA641A"/>
    <w:rsid w:val="00BD79EB"/>
    <w:rsid w:val="00C660E8"/>
    <w:rsid w:val="00C66730"/>
    <w:rsid w:val="00C92381"/>
    <w:rsid w:val="00CA0B73"/>
    <w:rsid w:val="00CA3FCF"/>
    <w:rsid w:val="00CA4240"/>
    <w:rsid w:val="00CB2C71"/>
    <w:rsid w:val="00CC2E49"/>
    <w:rsid w:val="00CD4D3E"/>
    <w:rsid w:val="00CF5703"/>
    <w:rsid w:val="00D03F82"/>
    <w:rsid w:val="00D13F89"/>
    <w:rsid w:val="00D166C0"/>
    <w:rsid w:val="00D17F92"/>
    <w:rsid w:val="00D82544"/>
    <w:rsid w:val="00DB0666"/>
    <w:rsid w:val="00DD3C49"/>
    <w:rsid w:val="00DE079E"/>
    <w:rsid w:val="00DE2F91"/>
    <w:rsid w:val="00DF3BCC"/>
    <w:rsid w:val="00DF4B1B"/>
    <w:rsid w:val="00E00604"/>
    <w:rsid w:val="00E0455E"/>
    <w:rsid w:val="00E10823"/>
    <w:rsid w:val="00E37B99"/>
    <w:rsid w:val="00E47311"/>
    <w:rsid w:val="00E50946"/>
    <w:rsid w:val="00E64305"/>
    <w:rsid w:val="00E7318A"/>
    <w:rsid w:val="00EA0835"/>
    <w:rsid w:val="00EB1267"/>
    <w:rsid w:val="00EB69E0"/>
    <w:rsid w:val="00EE27E2"/>
    <w:rsid w:val="00F14DC8"/>
    <w:rsid w:val="00F32ED6"/>
    <w:rsid w:val="00F3497A"/>
    <w:rsid w:val="00F67155"/>
    <w:rsid w:val="00F67A59"/>
    <w:rsid w:val="00F82DC3"/>
    <w:rsid w:val="00F84225"/>
    <w:rsid w:val="00F85828"/>
    <w:rsid w:val="00F913EF"/>
    <w:rsid w:val="00FB593E"/>
    <w:rsid w:val="00FC57B1"/>
    <w:rsid w:val="00FD315C"/>
    <w:rsid w:val="00FE1832"/>
    <w:rsid w:val="00F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2410094F"/>
  <w15:chartTrackingRefBased/>
  <w15:docId w15:val="{085DDEE4-52E5-4109-AB7C-16A8687B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EAE"/>
    <w:pPr>
      <w:spacing w:after="0" w:line="240" w:lineRule="auto"/>
      <w:contextualSpacing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D03F82"/>
    <w:pPr>
      <w:keepNext/>
      <w:keepLines/>
      <w:spacing w:before="240"/>
      <w:contextualSpacing w:val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913EF"/>
    <w:pPr>
      <w:keepNext/>
      <w:keepLines/>
      <w:spacing w:before="40"/>
      <w:contextualSpacing w:val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5F0EAE"/>
    <w:pPr>
      <w:jc w:val="right"/>
      <w:outlineLvl w:val="2"/>
    </w:pPr>
    <w:rPr>
      <w:rFonts w:cs="Arial"/>
      <w:b/>
      <w:spacing w:val="-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a">
    <w:name w:val="Part(a)"/>
    <w:basedOn w:val="Normal"/>
    <w:qFormat/>
    <w:rsid w:val="00EA0835"/>
    <w:pPr>
      <w:tabs>
        <w:tab w:val="left" w:pos="680"/>
        <w:tab w:val="right" w:pos="9469"/>
      </w:tabs>
      <w:ind w:left="680" w:hanging="680"/>
      <w:contextualSpacing w:val="0"/>
    </w:pPr>
    <w:rPr>
      <w:rFonts w:eastAsiaTheme="minorHAnsi" w:cstheme="minorBidi"/>
      <w:szCs w:val="22"/>
    </w:rPr>
  </w:style>
  <w:style w:type="paragraph" w:customStyle="1" w:styleId="Partai">
    <w:name w:val="Part(a)(i)"/>
    <w:basedOn w:val="Parta"/>
    <w:qFormat/>
    <w:rsid w:val="00EA0835"/>
    <w:pPr>
      <w:ind w:left="1360"/>
    </w:pPr>
  </w:style>
  <w:style w:type="character" w:customStyle="1" w:styleId="Variable">
    <w:name w:val="Variable"/>
    <w:uiPriority w:val="1"/>
    <w:qFormat/>
    <w:rsid w:val="007C6F08"/>
    <w:rPr>
      <w:rFonts w:ascii="Cambria" w:hAnsi="Cambria"/>
      <w:i/>
      <w:sz w:val="22"/>
    </w:rPr>
  </w:style>
  <w:style w:type="character" w:customStyle="1" w:styleId="Vector">
    <w:name w:val="Vector"/>
    <w:uiPriority w:val="1"/>
    <w:qFormat/>
    <w:rsid w:val="00FD315C"/>
    <w:rPr>
      <w:rFonts w:ascii="Cambria" w:hAnsi="Cambria"/>
      <w:b/>
      <w:sz w:val="22"/>
    </w:rPr>
  </w:style>
  <w:style w:type="paragraph" w:styleId="Header">
    <w:name w:val="header"/>
    <w:basedOn w:val="Normal"/>
    <w:link w:val="HeaderChar"/>
    <w:uiPriority w:val="99"/>
    <w:unhideWhenUsed/>
    <w:qFormat/>
    <w:rsid w:val="00066BEF"/>
    <w:pPr>
      <w:tabs>
        <w:tab w:val="center" w:pos="4734"/>
        <w:tab w:val="right" w:pos="9469"/>
      </w:tabs>
      <w:contextualSpacing w:val="0"/>
    </w:pPr>
    <w:rPr>
      <w:rFonts w:eastAsiaTheme="minorHAnsi" w:cstheme="minorBidi"/>
      <w:b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66BEF"/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066BEF"/>
    <w:pPr>
      <w:tabs>
        <w:tab w:val="center" w:pos="4734"/>
        <w:tab w:val="right" w:pos="9469"/>
      </w:tabs>
      <w:contextualSpacing w:val="0"/>
    </w:pPr>
    <w:rPr>
      <w:rFonts w:eastAsiaTheme="minorHAnsi" w:cstheme="minorBidi"/>
      <w:b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66BEF"/>
    <w:rPr>
      <w:rFonts w:ascii="Arial" w:hAnsi="Arial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03F82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3EF"/>
    <w:rPr>
      <w:rFonts w:ascii="Arial" w:eastAsiaTheme="majorEastAsia" w:hAnsi="Arial" w:cstheme="majorBidi"/>
      <w:b/>
      <w:sz w:val="28"/>
      <w:szCs w:val="26"/>
    </w:rPr>
  </w:style>
  <w:style w:type="table" w:styleId="TableGrid">
    <w:name w:val="Table Grid"/>
    <w:basedOn w:val="TableNormal"/>
    <w:uiPriority w:val="39"/>
    <w:rsid w:val="00B0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6F08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5F0EAE"/>
    <w:rPr>
      <w:rFonts w:ascii="Arial" w:eastAsia="Times New Roman" w:hAnsi="Arial" w:cs="Arial"/>
      <w:b/>
      <w:spacing w:val="-4"/>
      <w:sz w:val="28"/>
      <w:szCs w:val="28"/>
    </w:rPr>
  </w:style>
  <w:style w:type="paragraph" w:customStyle="1" w:styleId="QNum">
    <w:name w:val="QNum"/>
    <w:basedOn w:val="Normal"/>
    <w:rsid w:val="005F0EAE"/>
    <w:pPr>
      <w:tabs>
        <w:tab w:val="right" w:pos="9469"/>
      </w:tabs>
      <w:spacing w:afterLines="50" w:after="120"/>
    </w:pPr>
    <w:rPr>
      <w:b/>
      <w:szCs w:val="24"/>
      <w:lang w:val="en-US"/>
    </w:rPr>
  </w:style>
  <w:style w:type="paragraph" w:customStyle="1" w:styleId="InsToC">
    <w:name w:val="InsToC"/>
    <w:basedOn w:val="Normal"/>
    <w:rsid w:val="005F0EAE"/>
    <w:pPr>
      <w:ind w:left="720" w:hanging="720"/>
    </w:pPr>
  </w:style>
  <w:style w:type="paragraph" w:customStyle="1" w:styleId="Part">
    <w:name w:val="Part"/>
    <w:basedOn w:val="Normal"/>
    <w:qFormat/>
    <w:rsid w:val="0007643D"/>
    <w:pPr>
      <w:contextualSpacing w:val="0"/>
    </w:pPr>
    <w:rPr>
      <w:rFonts w:eastAsiaTheme="minorHAnsi" w:cstheme="minorBidi"/>
      <w:szCs w:val="22"/>
    </w:rPr>
  </w:style>
  <w:style w:type="paragraph" w:customStyle="1" w:styleId="Parts">
    <w:name w:val="Part(s)"/>
    <w:basedOn w:val="Part"/>
    <w:qFormat/>
    <w:rsid w:val="0007643D"/>
    <w:pPr>
      <w:spacing w:line="264" w:lineRule="auto"/>
    </w:pPr>
  </w:style>
  <w:style w:type="paragraph" w:customStyle="1" w:styleId="WAXCopy">
    <w:name w:val="WAXCopy"/>
    <w:basedOn w:val="Normal"/>
    <w:rsid w:val="0007643D"/>
    <w:pPr>
      <w:ind w:left="1134" w:right="1134"/>
      <w:contextualSpacing w:val="0"/>
      <w:jc w:val="center"/>
    </w:pPr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2E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ED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ED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E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ED6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E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E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microsoft.com/office/2016/09/relationships/commentsIds" Target="commentsIds.xm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microsoft.com/office/2011/relationships/commentsExtended" Target="commentsExtended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28" Type="http://schemas.openxmlformats.org/officeDocument/2006/relationships/header" Target="header4.xml"/><Relationship Id="rId10" Type="http://schemas.openxmlformats.org/officeDocument/2006/relationships/image" Target="media/image1.jpeg"/><Relationship Id="rId19" Type="http://schemas.microsoft.com/office/2018/08/relationships/commentsExtensible" Target="commentsExtensible.xml"/><Relationship Id="rId31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2.xm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\Documents\Custom%20Office%20Templates\wae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1C62DDF2D2440AA33E859AEC021BB" ma:contentTypeVersion="9" ma:contentTypeDescription="Create a new document." ma:contentTypeScope="" ma:versionID="b6d924cf84a15985c22f45b90241034c">
  <xsd:schema xmlns:xsd="http://www.w3.org/2001/XMLSchema" xmlns:xs="http://www.w3.org/2001/XMLSchema" xmlns:p="http://schemas.microsoft.com/office/2006/metadata/properties" xmlns:ns2="9f927e6b-116f-42c4-be4b-921ec058a321" xmlns:ns3="9959bbdf-89ce-4554-81c1-ed80d514660f" targetNamespace="http://schemas.microsoft.com/office/2006/metadata/properties" ma:root="true" ma:fieldsID="3bf51c431fec9e61a22ba6ee4ddb2e3e" ns2:_="" ns3:_="">
    <xsd:import namespace="9f927e6b-116f-42c4-be4b-921ec058a321"/>
    <xsd:import namespace="9959bbdf-89ce-4554-81c1-ed80d5146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27e6b-116f-42c4-be4b-921ec058a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9bbdf-89ce-4554-81c1-ed80d5146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BB6482-D16B-4FEE-A083-5A134083E499}">
  <ds:schemaRefs>
    <ds:schemaRef ds:uri="25a30b86-e30a-4705-87f7-2544f2ce8be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7a71cd77-0944-4bab-a28e-28378566bec4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63C53D-0C47-4D95-A57F-C6C3D5570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DB0F4-7D4C-4745-8C5F-80B3B4440A41}"/>
</file>

<file path=docProps/app.xml><?xml version="1.0" encoding="utf-8"?>
<Properties xmlns="http://schemas.openxmlformats.org/officeDocument/2006/extended-properties" xmlns:vt="http://schemas.openxmlformats.org/officeDocument/2006/docPropsVTypes">
  <Template>waep</Template>
  <TotalTime>151</TotalTime>
  <Pages>26</Pages>
  <Words>1221</Words>
  <Characters>6962</Characters>
  <Application>Microsoft Office Word</Application>
  <DocSecurity>2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WAEP 2020 Mathematics Methods Unit 3 Exam - Section 2 - Solutions</vt:lpstr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WAEP 2020 Mathematics Methods Unit 3 Exam - Section 2 - Solutions</dc:title>
  <dc:subject>Premium version purchased by All Saints' College, SN001-155-4</dc:subject>
  <dc:creator>WA Exam Papers (WAEP)</dc:creator>
  <cp:keywords>Exam, Examination, Paper, Mock, Trial, ATAR, ACE, WAEP, WACE, VCE, SACE, QCE, TCE, Applications, Methods, Specialist, Further, General, Mathematics</cp:keywords>
  <dc:description/>
  <cp:lastModifiedBy>Phil Brockbank</cp:lastModifiedBy>
  <cp:revision>113</cp:revision>
  <dcterms:created xsi:type="dcterms:W3CDTF">2020-06-11T05:58:00Z</dcterms:created>
  <dcterms:modified xsi:type="dcterms:W3CDTF">2020-06-24T01:45:00Z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0x010100CED1C62DDF2D2440AA33E859AEC021BB</vt:lpwstr>
  </property>
</Properties>
</file>